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BF44457"/>
    <w:rsid w:val="3F0279F3"/>
    <w:rsid w:val="41AB2125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- -</cp:lastModifiedBy>
  <cp:lastPrinted>2019-11-11T08:20:00Z</cp:lastPrinted>
  <dcterms:modified xsi:type="dcterms:W3CDTF">2025-10-27T10:16:11Z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A77E55AD6FD7428CA678E5A0E4536F43</vt:lpwstr>
  </property>
</Properties>
</file>