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A005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AB6396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济南市妇幼保健院引进知名高校急需优秀人才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报名登记表</w:t>
      </w:r>
      <w:bookmarkStart w:id="0" w:name="_GoBack"/>
      <w:bookmarkEnd w:id="0"/>
    </w:p>
    <w:tbl>
      <w:tblPr>
        <w:tblStyle w:val="6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3"/>
        <w:gridCol w:w="1039"/>
        <w:gridCol w:w="1024"/>
        <w:gridCol w:w="1097"/>
        <w:gridCol w:w="680"/>
        <w:gridCol w:w="765"/>
        <w:gridCol w:w="1442"/>
        <w:gridCol w:w="1363"/>
      </w:tblGrid>
      <w:tr w14:paraId="3567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03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E2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19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967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6E37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7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022C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7618E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6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1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25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55F4">
            <w:pP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9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A5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55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6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59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5F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2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E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45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3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A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81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7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D4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574F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招聘单位工作人员有亲属关系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AD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0A2D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5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26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A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93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19"/>
                <w:lang w:val="en-US" w:eastAsia="zh-CN" w:bidi="ar"/>
              </w:rPr>
              <w:t xml:space="preserve">    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                                         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9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19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9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6443B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baseline"/>
        <w:rPr>
          <w:rStyle w:val="9"/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CAD45-3AC1-4D9E-BAE0-E6BF762E1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87CF71-5611-4E95-8148-9943FDC7D8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D18C1D-0572-4B8C-9651-1FE6B80EB89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5EA1">
    <w:pPr>
      <w:pStyle w:val="4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DlhZjRkZDAxZjM1NTQ2ZmVlYmFiYmFjOWQ0OTgifQ=="/>
  </w:docVars>
  <w:rsids>
    <w:rsidRoot w:val="001A2914"/>
    <w:rsid w:val="000D1A97"/>
    <w:rsid w:val="0066595D"/>
    <w:rsid w:val="006A7BAA"/>
    <w:rsid w:val="00CC1991"/>
    <w:rsid w:val="00CE5256"/>
    <w:rsid w:val="00D432DF"/>
    <w:rsid w:val="00D76FA3"/>
    <w:rsid w:val="00E328C3"/>
    <w:rsid w:val="00EA4307"/>
    <w:rsid w:val="00FB0CB0"/>
    <w:rsid w:val="026B1259"/>
    <w:rsid w:val="02F92D08"/>
    <w:rsid w:val="03606DE6"/>
    <w:rsid w:val="05032801"/>
    <w:rsid w:val="081A03A0"/>
    <w:rsid w:val="088C3CD7"/>
    <w:rsid w:val="08FE085E"/>
    <w:rsid w:val="0BCE748D"/>
    <w:rsid w:val="0E4868F2"/>
    <w:rsid w:val="0E7E0B08"/>
    <w:rsid w:val="0FD04DF1"/>
    <w:rsid w:val="101D6766"/>
    <w:rsid w:val="11E54E3F"/>
    <w:rsid w:val="1761002E"/>
    <w:rsid w:val="18D05E62"/>
    <w:rsid w:val="1A1475E8"/>
    <w:rsid w:val="1D177A51"/>
    <w:rsid w:val="1E2458FF"/>
    <w:rsid w:val="1E3429EF"/>
    <w:rsid w:val="1F345313"/>
    <w:rsid w:val="20EF2BFD"/>
    <w:rsid w:val="215508C5"/>
    <w:rsid w:val="243D5EB7"/>
    <w:rsid w:val="25007FBA"/>
    <w:rsid w:val="27016797"/>
    <w:rsid w:val="27D52B4D"/>
    <w:rsid w:val="2A4F722C"/>
    <w:rsid w:val="2B0032AF"/>
    <w:rsid w:val="2B1E480B"/>
    <w:rsid w:val="2EBE07DF"/>
    <w:rsid w:val="319E0AB7"/>
    <w:rsid w:val="31A664E4"/>
    <w:rsid w:val="331572DC"/>
    <w:rsid w:val="34824EE6"/>
    <w:rsid w:val="37FD1DD3"/>
    <w:rsid w:val="39F96B6F"/>
    <w:rsid w:val="3B0F52FA"/>
    <w:rsid w:val="3B7E49FA"/>
    <w:rsid w:val="3DAA586D"/>
    <w:rsid w:val="3EA93AA0"/>
    <w:rsid w:val="3FCA36B3"/>
    <w:rsid w:val="41004C87"/>
    <w:rsid w:val="4173070D"/>
    <w:rsid w:val="42B61959"/>
    <w:rsid w:val="455F0C25"/>
    <w:rsid w:val="46BA58D8"/>
    <w:rsid w:val="48B37F53"/>
    <w:rsid w:val="4EEB7725"/>
    <w:rsid w:val="54AB4AB2"/>
    <w:rsid w:val="58E16CF4"/>
    <w:rsid w:val="5A3E37F8"/>
    <w:rsid w:val="5AEC4735"/>
    <w:rsid w:val="5B2335F4"/>
    <w:rsid w:val="5D7F0EF0"/>
    <w:rsid w:val="5E73EA18"/>
    <w:rsid w:val="66B15F9B"/>
    <w:rsid w:val="69C42446"/>
    <w:rsid w:val="6C342BD4"/>
    <w:rsid w:val="6D47333A"/>
    <w:rsid w:val="6F1836A6"/>
    <w:rsid w:val="70545BA6"/>
    <w:rsid w:val="746720C3"/>
    <w:rsid w:val="768E6871"/>
    <w:rsid w:val="78D93B4B"/>
    <w:rsid w:val="78DE6667"/>
    <w:rsid w:val="79D5605F"/>
    <w:rsid w:val="7AF67F85"/>
    <w:rsid w:val="7EFF280F"/>
    <w:rsid w:val="7F1B26B0"/>
    <w:rsid w:val="7FDA85C4"/>
    <w:rsid w:val="7FFE698E"/>
    <w:rsid w:val="D31EBCCA"/>
    <w:rsid w:val="FEDF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semiHidden/>
    <w:qFormat/>
    <w:locked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_Style 4"/>
    <w:basedOn w:val="1"/>
    <w:link w:val="7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9">
    <w:name w:val="NormalCharacter"/>
    <w:semiHidden/>
    <w:qFormat/>
    <w:uiPriority w:val="99"/>
  </w:style>
  <w:style w:type="table" w:customStyle="1" w:styleId="10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Date Char"/>
    <w:basedOn w:val="7"/>
    <w:link w:val="2"/>
    <w:semiHidden/>
    <w:qFormat/>
    <w:locked/>
    <w:uiPriority w:val="99"/>
    <w:rPr>
      <w:sz w:val="21"/>
      <w:szCs w:val="21"/>
    </w:rPr>
  </w:style>
  <w:style w:type="paragraph" w:customStyle="1" w:styleId="15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5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223</Words>
  <Characters>223</Characters>
  <Lines>0</Lines>
  <Paragraphs>0</Paragraphs>
  <TotalTime>30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2021-09-28T22:08:00Z</dcterms:created>
  <dc:creator>admin</dc:creator>
  <cp:lastModifiedBy>♀←璐璐</cp:lastModifiedBy>
  <cp:lastPrinted>2025-09-02T06:23:00Z</cp:lastPrinted>
  <dcterms:modified xsi:type="dcterms:W3CDTF">2026-03-25T08:47:28Z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546AA1E155444579B1CEF6CA3A052394_13</vt:lpwstr>
  </property>
  <property fmtid="{D5CDD505-2E9C-101B-9397-08002B2CF9AE}" pid="4" name="KSOTemplateDocerSaveRecord">
    <vt:lpwstr>eyJoZGlkIjoiNjAxMTFlNTUyMDliYWRkZDJmN2IyNmI2NzRkMzk5ODIiLCJ1c2VySWQiOiIyMzUzMjkxNjQifQ==</vt:lpwstr>
  </property>
</Properties>
</file>