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61"/>
        <w:keepNext w:val="false"/>
        <w:keepLines w:val="false"/>
        <w:pageBreakBefore w:val="false"/>
        <w:widowControl w:val="true"/>
        <w:pBdr/>
        <w:spacing w:after="0" w:afterAutospacing="0" w:before="0" w:beforeAutospacing="0" w:line="560" w:lineRule="exact"/>
        <w:ind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zh-CN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sz w:val="32"/>
          <w:szCs w:val="32"/>
          <w:lang w:val="zh-CN"/>
        </w:rPr>
        <w:t xml:space="preserve">威远县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32"/>
          <w:szCs w:val="32"/>
          <w:lang w:val="zh-CN"/>
        </w:rPr>
        <w:t xml:space="preserve">严陵</w:t>
      </w:r>
      <w:r>
        <w:rPr>
          <w:rFonts w:ascii="Times New Roman" w:hAnsi="Times New Roman" w:eastAsia="方正小标宋简体" w:cs="Times New Roman"/>
          <w:b/>
          <w:bCs/>
          <w:color w:val="000000"/>
          <w:sz w:val="32"/>
          <w:szCs w:val="32"/>
          <w:lang w:val="zh-CN"/>
        </w:rPr>
        <w:t xml:space="preserve">镇卫生院招聘报名表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zh-CN"/>
        </w:rPr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zh-CN"/>
        </w:rPr>
      </w:r>
    </w:p>
    <w:tbl>
      <w:tblPr>
        <w:tblW w:w="8841" w:type="dxa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858"/>
        <w:gridCol w:w="144"/>
        <w:gridCol w:w="134"/>
        <w:gridCol w:w="526"/>
        <w:gridCol w:w="620"/>
        <w:gridCol w:w="52"/>
        <w:gridCol w:w="120"/>
        <w:gridCol w:w="891"/>
        <w:gridCol w:w="676"/>
        <w:gridCol w:w="53"/>
        <w:gridCol w:w="657"/>
        <w:gridCol w:w="519"/>
        <w:gridCol w:w="324"/>
        <w:gridCol w:w="1232"/>
        <w:gridCol w:w="1609"/>
      </w:tblGrid>
      <w:tr>
        <w:trPr>
          <w:trHeight w:val="630"/>
        </w:trPr>
        <w:tc>
          <w:tcPr>
            <w:gridSpan w:val="2"/>
            <w:tcBorders/>
            <w:tcW w:w="1284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报考单位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7"/>
            <w:tcBorders/>
            <w:tcW w:w="2487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4"/>
            <w:tcBorders/>
            <w:tcW w:w="1905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报考岗位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2"/>
            <w:tcBorders/>
            <w:tcW w:w="155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Borders/>
            <w:tcW w:w="1609" w:type="dxa"/>
            <w:vAlign w:val="center"/>
            <w:vMerge w:val="restart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 w:firstLine="527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照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655"/>
              <w:pBdr/>
              <w:spacing w:line="0" w:lineRule="atLeast"/>
              <w:ind w:firstLine="527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片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</w:tr>
      <w:tr>
        <w:trPr>
          <w:trHeight w:val="579"/>
        </w:trPr>
        <w:tc>
          <w:tcPr>
            <w:gridSpan w:val="2"/>
            <w:tcBorders/>
            <w:tcW w:w="1284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姓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名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6"/>
            <w:tcBorders/>
            <w:tcW w:w="159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Borders/>
            <w:tcW w:w="891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性别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2"/>
            <w:tcBorders/>
            <w:tcW w:w="72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2"/>
            <w:tcBorders/>
            <w:tcW w:w="117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出生年月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2"/>
            <w:tcBorders/>
            <w:tcW w:w="155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Borders/>
            <w:tcW w:w="1609" w:type="dxa"/>
            <w:vAlign w:val="center"/>
            <w:vMerge w:val="continue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 w:firstLine="422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</w:tr>
      <w:tr>
        <w:trPr>
          <w:trHeight w:val="596"/>
        </w:trPr>
        <w:tc>
          <w:tcPr>
            <w:gridSpan w:val="2"/>
            <w:tcBorders/>
            <w:tcW w:w="1284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身份证号码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7"/>
            <w:tcBorders/>
            <w:tcW w:w="2487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4"/>
            <w:tcBorders/>
            <w:tcW w:w="1905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政治面貌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2"/>
            <w:tcBorders/>
            <w:tcW w:w="155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Borders/>
            <w:tcW w:w="1609" w:type="dxa"/>
            <w:vAlign w:val="center"/>
            <w:vMerge w:val="continue"/>
            <w:textDirection w:val="lrTb"/>
            <w:noWrap w:val="false"/>
          </w:tcPr>
          <w:p>
            <w:pPr>
              <w:pStyle w:val="655"/>
              <w:widowControl w:val="true"/>
              <w:pBdr/>
              <w:spacing/>
              <w:ind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</w:tr>
      <w:tr>
        <w:trPr>
          <w:trHeight w:val="426"/>
        </w:trPr>
        <w:tc>
          <w:tcPr>
            <w:tcBorders/>
            <w:tcW w:w="426" w:type="dxa"/>
            <w:vAlign w:val="center"/>
            <w:vMerge w:val="restart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学历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3"/>
            <w:tcBorders/>
            <w:tcW w:w="113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全日制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教育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2"/>
            <w:tcBorders/>
            <w:tcW w:w="114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3"/>
            <w:tcBorders/>
            <w:tcW w:w="1063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毕业院校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及专业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5"/>
            <w:tcBorders/>
            <w:tcW w:w="222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Borders/>
            <w:tcW w:w="1232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毕业时间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tcBorders/>
            <w:tcW w:w="160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</w:tr>
      <w:tr>
        <w:trPr>
          <w:trHeight w:val="438"/>
        </w:trPr>
        <w:tc>
          <w:tcPr>
            <w:tcBorders/>
            <w:tcW w:w="426" w:type="dxa"/>
            <w:vAlign w:val="center"/>
            <w:vMerge w:val="continue"/>
            <w:textDirection w:val="lrTb"/>
            <w:noWrap w:val="false"/>
          </w:tcPr>
          <w:p>
            <w:pPr>
              <w:pStyle w:val="655"/>
              <w:widowControl w:val="true"/>
              <w:pBdr/>
              <w:spacing/>
              <w:ind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3"/>
            <w:tcBorders/>
            <w:tcW w:w="113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在职教育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2"/>
            <w:tcBorders/>
            <w:tcW w:w="1146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3"/>
            <w:tcBorders/>
            <w:tcW w:w="1063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毕业院校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及专业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5"/>
            <w:tcBorders/>
            <w:tcW w:w="222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Borders/>
            <w:tcW w:w="1232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毕业时间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Borders/>
            <w:tcW w:w="160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</w:tr>
      <w:tr>
        <w:trPr>
          <w:trHeight w:val="438"/>
        </w:trPr>
        <w:tc>
          <w:tcPr>
            <w:gridSpan w:val="4"/>
            <w:tcBorders/>
            <w:tcW w:w="1562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专业技术职称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12"/>
            <w:tcBorders/>
            <w:tcW w:w="727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专业名称：               资格名称：             资格时间：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</w:tr>
      <w:tr>
        <w:trPr>
          <w:trHeight w:val="542"/>
        </w:trPr>
        <w:tc>
          <w:tcPr>
            <w:gridSpan w:val="3"/>
            <w:tcBorders/>
            <w:tcW w:w="1428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 w:hanging="105" w:left="9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是否属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 w:hanging="105" w:left="90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在职人员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4"/>
            <w:tcBorders/>
            <w:tcW w:w="1332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2"/>
            <w:tcBorders/>
            <w:tcW w:w="1011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现工作单位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5"/>
            <w:tcBorders/>
            <w:tcW w:w="222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Borders/>
            <w:tcW w:w="1232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工作年限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Borders/>
            <w:tcW w:w="160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</w:tr>
      <w:tr>
        <w:trPr>
          <w:trHeight w:val="453"/>
        </w:trPr>
        <w:tc>
          <w:tcPr>
            <w:gridSpan w:val="3"/>
            <w:tcBorders/>
            <w:tcW w:w="1428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联系电话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9"/>
            <w:tcBorders/>
            <w:tcW w:w="372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2"/>
            <w:tcBorders/>
            <w:tcW w:w="843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 w:left="30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邮 编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gridSpan w:val="2"/>
            <w:tcBorders/>
            <w:tcW w:w="2841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</w:tr>
      <w:tr>
        <w:trPr>
          <w:trHeight w:val="453"/>
        </w:trPr>
        <w:tc>
          <w:tcPr>
            <w:gridSpan w:val="3"/>
            <w:tcBorders/>
            <w:tcW w:w="1428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通讯地址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9"/>
            <w:tcBorders/>
            <w:tcW w:w="372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2"/>
            <w:tcBorders/>
            <w:tcW w:w="843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 w:left="30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备 注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2"/>
            <w:tcBorders/>
            <w:tcW w:w="2841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</w:r>
          </w:p>
        </w:tc>
      </w:tr>
      <w:tr>
        <w:trPr>
          <w:trHeight w:val="1245"/>
        </w:trPr>
        <w:tc>
          <w:tcPr>
            <w:gridSpan w:val="3"/>
            <w:tcBorders/>
            <w:tcW w:w="1428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本人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学习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及工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作简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历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13"/>
            <w:tcBorders/>
            <w:tcW w:w="7413" w:type="dxa"/>
            <w:vAlign w:val="top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</w:tr>
      <w:tr>
        <w:trPr>
          <w:trHeight w:val="420"/>
        </w:trPr>
        <w:tc>
          <w:tcPr>
            <w:gridSpan w:val="3"/>
            <w:tcBorders/>
            <w:tcW w:w="1428" w:type="dxa"/>
            <w:vAlign w:val="center"/>
            <w:vMerge w:val="restart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主要社会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关系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2"/>
            <w:tcBorders/>
            <w:tcW w:w="660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姓名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tcBorders/>
            <w:tcW w:w="620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性别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4"/>
            <w:tcBorders/>
            <w:tcW w:w="173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出生年月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6"/>
            <w:tcBorders/>
            <w:tcW w:w="4394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现工作单位及职务或职称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</w:tr>
      <w:tr>
        <w:trPr>
          <w:trHeight w:val="420"/>
        </w:trPr>
        <w:tc>
          <w:tcPr>
            <w:gridSpan w:val="3"/>
            <w:tcBorders/>
            <w:tcW w:w="1428" w:type="dxa"/>
            <w:vAlign w:val="center"/>
            <w:vMerge w:val="continue"/>
            <w:textDirection w:val="lrTb"/>
            <w:noWrap w:val="false"/>
          </w:tcPr>
          <w:p>
            <w:pPr>
              <w:pStyle w:val="655"/>
              <w:widowControl w:val="true"/>
              <w:pBdr/>
              <w:spacing/>
              <w:ind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2"/>
            <w:tcBorders/>
            <w:tcW w:w="660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tcBorders/>
            <w:tcW w:w="620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4"/>
            <w:tcBorders/>
            <w:tcW w:w="173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6"/>
            <w:tcBorders/>
            <w:tcW w:w="4394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</w:tr>
      <w:tr>
        <w:trPr>
          <w:trHeight w:val="420"/>
        </w:trPr>
        <w:tc>
          <w:tcPr>
            <w:gridSpan w:val="3"/>
            <w:tcBorders/>
            <w:tcW w:w="1428" w:type="dxa"/>
            <w:vAlign w:val="center"/>
            <w:vMerge w:val="continue"/>
            <w:textDirection w:val="lrTb"/>
            <w:noWrap w:val="false"/>
          </w:tcPr>
          <w:p>
            <w:pPr>
              <w:pStyle w:val="655"/>
              <w:widowControl w:val="true"/>
              <w:pBdr/>
              <w:spacing/>
              <w:ind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2"/>
            <w:tcBorders/>
            <w:tcW w:w="660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tcBorders/>
            <w:tcW w:w="620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4"/>
            <w:tcBorders/>
            <w:tcW w:w="173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6"/>
            <w:tcBorders/>
            <w:tcW w:w="4394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</w:tr>
      <w:tr>
        <w:trPr>
          <w:trHeight w:val="2064"/>
        </w:trPr>
        <w:tc>
          <w:tcPr>
            <w:gridSpan w:val="3"/>
            <w:tcBorders/>
            <w:tcW w:w="1428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资格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审查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人员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审核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意见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7"/>
            <w:tcBorders/>
            <w:tcW w:w="3019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审核人：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 w:firstLine="1265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年 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月 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 日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2"/>
            <w:tcBorders/>
            <w:tcW w:w="710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主要负责人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复核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意见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  <w:tc>
          <w:tcPr>
            <w:gridSpan w:val="4"/>
            <w:tcBorders/>
            <w:tcW w:w="3684" w:type="dxa"/>
            <w:vAlign w:val="center"/>
            <w:textDirection w:val="lrTb"/>
            <w:noWrap w:val="false"/>
          </w:tcPr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复核人：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  <w:p>
            <w:pPr>
              <w:pStyle w:val="655"/>
              <w:pBdr/>
              <w:spacing w:line="0" w:lineRule="atLeast"/>
              <w:ind w:firstLine="1897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年 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月 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  <w:t xml:space="preserve"> 日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z w:val="21"/>
                <w:szCs w:val="21"/>
                <w:lang w:val="zh-CN"/>
              </w:rPr>
            </w:r>
          </w:p>
        </w:tc>
      </w:tr>
    </w:tbl>
    <w:p>
      <w:pPr>
        <w:pStyle w:val="655"/>
        <w:pBdr/>
        <w:spacing w:line="0" w:lineRule="atLeast"/>
        <w:ind w:hanging="367" w:left="592"/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说明：</w:t>
      </w:r>
      <w:r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</w:rPr>
        <w:t xml:space="preserve">1.此表由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21"/>
          <w:szCs w:val="21"/>
          <w:lang w:eastAsia="zh-CN"/>
        </w:rPr>
        <w:t xml:space="preserve">应聘人员</w:t>
      </w:r>
      <w:r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</w:rPr>
        <w:t xml:space="preserve">本人填写，并经招聘单位审核，完善报名手续；</w:t>
      </w:r>
      <w:r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</w:rPr>
      </w:r>
      <w:r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</w:rPr>
      </w:r>
    </w:p>
    <w:p>
      <w:pPr>
        <w:pStyle w:val="655"/>
        <w:keepNext w:val="false"/>
        <w:keepLines w:val="false"/>
        <w:pageBreakBefore w:val="false"/>
        <w:widowControl w:val="false"/>
        <w:pBdr/>
        <w:spacing w:line="0" w:lineRule="atLeast"/>
        <w:ind w:left="840"/>
        <w:rPr>
          <w:rFonts w:hint="eastAsia" w:ascii="Times New Roman" w:hAnsi="Times New Roman" w:eastAsia="方正仿宋简体" w:cs="Times New Roman"/>
          <w:b/>
          <w:bCs/>
          <w:color w:val="000000"/>
          <w:szCs w:val="21"/>
          <w:lang w:eastAsia="zh-CN"/>
        </w:rPr>
      </w:pPr>
      <w:r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  <w:lang w:val="en-US" w:eastAsia="zh-CN"/>
        </w:rPr>
        <w:t xml:space="preserve">2.</w:t>
      </w:r>
      <w:r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</w:rPr>
        <w:t xml:space="preserve">请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21"/>
          <w:szCs w:val="21"/>
          <w:lang w:eastAsia="zh-CN"/>
        </w:rPr>
        <w:t xml:space="preserve">应聘人员</w:t>
      </w:r>
      <w:r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</w:rPr>
        <w:t xml:space="preserve">仔细阅读公告和报考岗位资格条件，完全符合报考资格条件的，请如实详尽真实准确地填报个人资料。如所填信息与事实不符，或提供虚假材料的，将取消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21"/>
          <w:szCs w:val="21"/>
          <w:lang w:eastAsia="zh-CN"/>
        </w:rPr>
        <w:t xml:space="preserve">应聘</w:t>
      </w:r>
      <w:r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</w:rPr>
        <w:t xml:space="preserve">资格，后果由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21"/>
          <w:szCs w:val="21"/>
          <w:lang w:eastAsia="zh-CN"/>
        </w:rPr>
        <w:t xml:space="preserve">应聘人员</w:t>
      </w:r>
      <w:r>
        <w:rPr>
          <w:rFonts w:ascii="Times New Roman" w:hAnsi="Times New Roman" w:eastAsia="方正仿宋简体" w:cs="Times New Roman"/>
          <w:b/>
          <w:bCs/>
          <w:color w:val="000000"/>
          <w:sz w:val="21"/>
          <w:szCs w:val="21"/>
        </w:rPr>
        <w:t xml:space="preserve">自负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21"/>
          <w:szCs w:val="21"/>
          <w:lang w:eastAsia="zh-CN"/>
        </w:rPr>
        <w:t xml:space="preserve">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Cs w:val="21"/>
          <w:lang w:eastAsia="zh-CN"/>
        </w:rPr>
      </w:r>
      <w:r>
        <w:rPr>
          <w:rFonts w:hint="eastAsia" w:ascii="Times New Roman" w:hAnsi="Times New Roman" w:eastAsia="方正仿宋简体" w:cs="Times New Roman"/>
          <w:b/>
          <w:bCs/>
          <w:color w:val="000000"/>
          <w:szCs w:val="21"/>
          <w:lang w:eastAsia="zh-CN"/>
        </w:rPr>
      </w:r>
    </w:p>
    <w:p>
      <w:pPr>
        <w:pStyle w:val="655"/>
        <w:pBdr/>
        <w:spacing w:line="0" w:lineRule="atLeast"/>
        <w:ind w:right="-506"/>
        <w:rPr>
          <w:rFonts w:ascii="Times New Roman" w:hAnsi="Times New Roman" w:eastAsia="方正仿宋简体" w:cs="Times New Roman"/>
          <w:b/>
          <w:bCs/>
          <w:color w:val="000000"/>
          <w:sz w:val="28"/>
          <w:szCs w:val="28"/>
          <w:lang w:val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28"/>
          <w:szCs w:val="28"/>
          <w:lang w:val="zh-CN" w:eastAsia="zh-CN"/>
        </w:rPr>
        <w:t xml:space="preserve">应聘人员</w:t>
      </w:r>
      <w:r>
        <w:rPr>
          <w:rFonts w:ascii="Times New Roman" w:hAnsi="Times New Roman" w:eastAsia="方正仿宋简体" w:cs="Times New Roman"/>
          <w:b/>
          <w:bCs/>
          <w:color w:val="000000"/>
          <w:sz w:val="28"/>
          <w:szCs w:val="28"/>
          <w:lang w:val="zh-CN"/>
        </w:rPr>
        <w:t xml:space="preserve">签名</w:t>
      </w:r>
      <w:r>
        <w:rPr>
          <w:rFonts w:ascii="Times New Roman" w:hAnsi="Times New Roman" w:eastAsia="方正仿宋简体" w:cs="Times New Roman"/>
          <w:b/>
          <w:bCs/>
          <w:color w:val="000000"/>
          <w:sz w:val="24"/>
          <w:lang w:val="zh-CN"/>
        </w:rPr>
        <w:t xml:space="preserve">：                              </w:t>
      </w:r>
      <w:r>
        <w:rPr>
          <w:rFonts w:ascii="Times New Roman" w:hAnsi="Times New Roman" w:eastAsia="方正仿宋简体" w:cs="Times New Roman"/>
          <w:b/>
          <w:bCs/>
          <w:color w:val="000000"/>
          <w:sz w:val="28"/>
          <w:szCs w:val="28"/>
          <w:lang w:val="zh-CN"/>
        </w:rPr>
        <w:t xml:space="preserve"> 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简体" w:cs="Times New Roman"/>
          <w:b/>
          <w:bCs/>
          <w:color w:val="000000"/>
          <w:sz w:val="28"/>
          <w:szCs w:val="28"/>
          <w:lang w:val="zh-CN"/>
        </w:rPr>
        <w:t xml:space="preserve">年   月   日</w:t>
      </w:r>
      <w:r>
        <w:rPr>
          <w:rFonts w:ascii="Times New Roman" w:hAnsi="Times New Roman" w:eastAsia="方正仿宋简体" w:cs="Times New Roman"/>
          <w:b/>
          <w:bCs/>
          <w:color w:val="000000"/>
          <w:sz w:val="28"/>
          <w:szCs w:val="28"/>
          <w:lang w:val="zh-CN"/>
        </w:rPr>
      </w:r>
    </w:p>
    <w:sectPr>
      <w:footerReference w:type="default" r:id="rId8"/>
      <w:footnotePr/>
      <w:endnotePr/>
      <w:type w:val="nextPage"/>
      <w:pgSz w:h="16838" w:orient="landscape" w:w="11906"/>
      <w:pgMar w:top="2098" w:right="1531" w:bottom="1928" w:left="1531" w:header="851" w:footer="1587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简体">
    <w:panose1 w:val="020B0604020202020204"/>
  </w:font>
  <w:font w:name="方正小标宋简体">
    <w:panose1 w:val="020B0604020202020204"/>
  </w:font>
  <w:font w:name="仿宋_GB2312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pBdr/>
      <w:tabs>
        <w:tab w:val="center" w:leader="none" w:pos="4153"/>
        <w:tab w:val="right" w:leader="none" w:pos="8306"/>
      </w:tabs>
      <w:spacing/>
      <w:ind/>
      <w:rPr/>
    </w:pPr>
    <w:r>
      <w:rPr>
        <w:sz w:val="18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58"/>
                            <w:pBdr/>
                            <w:tabs>
                              <w:tab w:val="center" w:leader="none" w:pos="4153"/>
                              <w:tab w:val="right" w:leader="none" w:pos="8306"/>
                            </w:tabs>
                            <w:spacing/>
                            <w:ind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- 1 -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Style w:val="655"/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outside;mso-position-vertical-relative:text;margin-top:0.00pt;mso-position-vertical:absolute;width:144.00pt;height:144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658"/>
                      <w:pBdr/>
                      <w:tabs>
                        <w:tab w:val="center" w:leader="none" w:pos="4153"/>
                        <w:tab w:val="right" w:leader="none" w:pos="8306"/>
                      </w:tabs>
                      <w:spacing/>
                      <w:ind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- 1 -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r>
                  </w:p>
                  <w:p>
                    <w:pPr>
                      <w:pStyle w:val="655"/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5"/>
    <w:next w:val="65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5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5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5"/>
    <w:next w:val="65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5"/>
    <w:next w:val="655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5"/>
    <w:next w:val="655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5"/>
    <w:next w:val="655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5"/>
    <w:next w:val="655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5"/>
    <w:next w:val="655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5"/>
    <w:next w:val="655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5"/>
    <w:next w:val="655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5"/>
    <w:next w:val="655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5"/>
    <w:next w:val="655"/>
    <w:uiPriority w:val="99"/>
    <w:unhideWhenUsed/>
    <w:pPr>
      <w:pBdr/>
      <w:spacing w:after="0" w:afterAutospacing="0"/>
      <w:ind/>
    </w:pPr>
  </w:style>
  <w:style w:type="paragraph" w:styleId="655" w:default="1">
    <w:name w:val="Normal"/>
    <w:next w:val="655"/>
    <w:link w:val="655"/>
    <w:pPr>
      <w:widowControl w:val="false"/>
      <w:pBdr/>
      <w:spacing/>
      <w:ind/>
      <w:jc w:val="both"/>
    </w:pPr>
    <w:rPr>
      <w:rFonts w:eastAsia="宋体"/>
      <w:sz w:val="21"/>
      <w:szCs w:val="24"/>
      <w:lang w:val="en-US" w:eastAsia="zh-CN" w:bidi="ar-SA"/>
    </w:rPr>
  </w:style>
  <w:style w:type="character" w:styleId="656">
    <w:name w:val="默认段落字体"/>
    <w:next w:val="656"/>
    <w:link w:val="655"/>
    <w:semiHidden/>
    <w:pPr>
      <w:pBdr/>
      <w:spacing/>
      <w:ind/>
    </w:pPr>
  </w:style>
  <w:style w:type="table" w:styleId="657">
    <w:name w:val="普通表格"/>
    <w:next w:val="657"/>
    <w:link w:val="655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58">
    <w:name w:val="页脚"/>
    <w:basedOn w:val="655"/>
    <w:next w:val="658"/>
    <w:link w:val="655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59">
    <w:name w:val="寄信人地址"/>
    <w:basedOn w:val="655"/>
    <w:next w:val="659"/>
    <w:link w:val="655"/>
    <w:uiPriority w:val="99"/>
    <w:qFormat/>
    <w:pPr>
      <w:pBdr/>
      <w:spacing w:line="240" w:lineRule="atLeast"/>
      <w:ind/>
    </w:pPr>
    <w:rPr>
      <w:rFonts w:ascii="Arial" w:hAnsi="Arial" w:eastAsia="仿宋_GB2312"/>
      <w:spacing w:val="-6"/>
      <w:sz w:val="32"/>
    </w:rPr>
  </w:style>
  <w:style w:type="paragraph" w:styleId="660">
    <w:name w:val="页眉"/>
    <w:basedOn w:val="655"/>
    <w:next w:val="660"/>
    <w:link w:val="655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 w:line="240" w:lineRule="auto"/>
      <w:ind/>
      <w:jc w:val="both"/>
      <w:outlineLvl w:val="9"/>
    </w:pPr>
    <w:rPr>
      <w:sz w:val="18"/>
    </w:rPr>
  </w:style>
  <w:style w:type="paragraph" w:styleId="661">
    <w:name w:val="普通(网站)"/>
    <w:basedOn w:val="655"/>
    <w:next w:val="661"/>
    <w:link w:val="655"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cs="宋体"/>
      <w:sz w:val="24"/>
    </w:rPr>
  </w:style>
  <w:style w:type="table" w:styleId="662">
    <w:name w:val="网格型"/>
    <w:basedOn w:val="657"/>
    <w:next w:val="662"/>
    <w:link w:val="655"/>
    <w:qFormat/>
    <w:pPr>
      <w:widowControl w:val="false"/>
      <w:pBdr/>
      <w:spacing/>
      <w:ind/>
      <w:jc w:val="both"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63">
    <w:name w:val="要点"/>
    <w:basedOn w:val="656"/>
    <w:next w:val="663"/>
    <w:link w:val="655"/>
    <w:pPr>
      <w:pBdr/>
      <w:spacing/>
      <w:ind/>
    </w:pPr>
    <w:rPr>
      <w:b/>
      <w:bCs/>
    </w:rPr>
  </w:style>
  <w:style w:type="character" w:styleId="664">
    <w:name w:val="页码"/>
    <w:basedOn w:val="656"/>
    <w:next w:val="664"/>
    <w:link w:val="655"/>
    <w:pPr>
      <w:pBdr/>
      <w:spacing/>
      <w:ind/>
    </w:pPr>
  </w:style>
  <w:style w:type="character" w:styleId="1587" w:default="1">
    <w:name w:val="Default Paragraph Font"/>
    <w:uiPriority w:val="1"/>
    <w:semiHidden/>
    <w:unhideWhenUsed/>
    <w:pPr>
      <w:pBdr/>
      <w:spacing/>
      <w:ind/>
    </w:pPr>
  </w:style>
  <w:style w:type="numbering" w:styleId="1588" w:default="1">
    <w:name w:val="No List"/>
    <w:uiPriority w:val="99"/>
    <w:semiHidden/>
    <w:unhideWhenUsed/>
    <w:pPr>
      <w:pBdr/>
      <w:spacing/>
      <w:ind/>
    </w:pPr>
  </w:style>
  <w:style w:type="table" w:styleId="158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Microsof</Company>
  <DocSecurity>0</DocSecurity>
  <Manager/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威远县第二人民医</dc:title>
  <dc:creator>h</dc:creator>
  <cp:lastModifiedBy>匿名</cp:lastModifiedBy>
  <cp:revision>15</cp:revision>
  <dcterms:created xsi:type="dcterms:W3CDTF">2017-03-14T03:44:00Z</dcterms:created>
  <dcterms:modified xsi:type="dcterms:W3CDTF">2025-05-23T02:34:44Z</dcterms:modified>
</cp:coreProperties>
</file>