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both"/>
        <w:textAlignment w:val="auto"/>
        <w:rPr>
          <w:rFonts w:hint="default" w:ascii="Times New Roman" w:hAnsi="Times New Roman" w:eastAsia="黑体" w:cs="黑体"/>
          <w:snapToGrid/>
          <w:spacing w:val="0"/>
          <w:kern w:val="2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/>
          <w:spacing w:val="0"/>
          <w:kern w:val="21"/>
          <w:sz w:val="32"/>
          <w:szCs w:val="32"/>
          <w:lang w:eastAsia="zh-CN"/>
        </w:rPr>
        <w:t>附件</w:t>
      </w:r>
    </w:p>
    <w:p w14:paraId="474FA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  <w:lang w:val="en-US" w:eastAsia="zh-CN"/>
        </w:rPr>
        <w:t>25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  <w:lang w:val="en-US" w:eastAsia="zh-CN"/>
        </w:rPr>
        <w:t>邻水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工会招聘工会社会工作者报名登记表</w:t>
      </w:r>
    </w:p>
    <w:tbl>
      <w:tblPr>
        <w:tblStyle w:val="8"/>
        <w:tblW w:w="10135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42"/>
        <w:gridCol w:w="484"/>
        <w:gridCol w:w="242"/>
        <w:gridCol w:w="242"/>
        <w:gridCol w:w="917"/>
        <w:gridCol w:w="8"/>
        <w:gridCol w:w="527"/>
        <w:gridCol w:w="254"/>
        <w:gridCol w:w="227"/>
        <w:gridCol w:w="502"/>
        <w:gridCol w:w="227"/>
        <w:gridCol w:w="139"/>
        <w:gridCol w:w="100"/>
        <w:gridCol w:w="83"/>
        <w:gridCol w:w="360"/>
        <w:gridCol w:w="770"/>
        <w:gridCol w:w="478"/>
        <w:gridCol w:w="1358"/>
        <w:gridCol w:w="1765"/>
      </w:tblGrid>
      <w:tr w14:paraId="6AD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1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21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7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8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78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8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6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909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F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4457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35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D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9B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</w:t>
            </w:r>
          </w:p>
          <w:p w14:paraId="0B10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片</w:t>
            </w:r>
          </w:p>
        </w:tc>
      </w:tr>
      <w:tr w14:paraId="4708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2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</w:t>
            </w:r>
          </w:p>
          <w:p w14:paraId="5261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面貌</w:t>
            </w: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5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5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参工时间</w:t>
            </w: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7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B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身份证号码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0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A7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D99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F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  <w:p w14:paraId="6EEB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学位</w:t>
            </w: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F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全日制</w:t>
            </w:r>
          </w:p>
          <w:p w14:paraId="0257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教育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3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6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</w:t>
            </w:r>
          </w:p>
          <w:p w14:paraId="71C6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及专业</w:t>
            </w:r>
          </w:p>
        </w:tc>
        <w:tc>
          <w:tcPr>
            <w:tcW w:w="314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31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ED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4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A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在职教育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7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B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</w:t>
            </w:r>
          </w:p>
          <w:p w14:paraId="05B6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及专业</w:t>
            </w:r>
          </w:p>
        </w:tc>
        <w:tc>
          <w:tcPr>
            <w:tcW w:w="314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E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B1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5B8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D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技术职称及</w:t>
            </w:r>
          </w:p>
          <w:p w14:paraId="7575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取得时间</w:t>
            </w:r>
          </w:p>
        </w:tc>
        <w:tc>
          <w:tcPr>
            <w:tcW w:w="193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E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3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  <w:tc>
          <w:tcPr>
            <w:tcW w:w="47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D7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C6F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  <w:t>家庭地址</w:t>
            </w:r>
          </w:p>
        </w:tc>
        <w:tc>
          <w:tcPr>
            <w:tcW w:w="38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7F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 w14:paraId="6E0C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8D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手机号码</w:t>
            </w:r>
          </w:p>
        </w:tc>
        <w:tc>
          <w:tcPr>
            <w:tcW w:w="3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DF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1E3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3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拟报考岗位</w:t>
            </w:r>
          </w:p>
        </w:tc>
        <w:tc>
          <w:tcPr>
            <w:tcW w:w="8199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00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A6C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4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7B3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1"/>
              </w:rPr>
              <w:t>学习（从</w:t>
            </w:r>
            <w:r>
              <w:rPr>
                <w:rFonts w:hint="eastAsia" w:ascii="方正仿宋_GBK" w:hAnsi="方正仿宋_GBK" w:eastAsia="方正仿宋_GBK" w:cs="方正仿宋_GBK"/>
                <w:kern w:val="21"/>
                <w:lang w:eastAsia="zh-CN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kern w:val="21"/>
              </w:rPr>
              <w:t>学填起）及工作经历</w:t>
            </w:r>
          </w:p>
        </w:tc>
        <w:tc>
          <w:tcPr>
            <w:tcW w:w="8683" w:type="dxa"/>
            <w:gridSpan w:val="18"/>
            <w:tcBorders>
              <w:top w:val="single" w:color="auto" w:sz="6" w:space="0"/>
              <w:left w:val="nil"/>
              <w:right w:val="single" w:color="auto" w:sz="12" w:space="0"/>
            </w:tcBorders>
            <w:noWrap w:val="0"/>
            <w:vAlign w:val="center"/>
          </w:tcPr>
          <w:p w14:paraId="3C1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E8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52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DA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家庭主要</w:t>
            </w:r>
          </w:p>
          <w:p w14:paraId="581F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成员情况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B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关系</w:t>
            </w:r>
          </w:p>
        </w:tc>
        <w:tc>
          <w:tcPr>
            <w:tcW w:w="115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E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016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年龄</w:t>
            </w:r>
          </w:p>
        </w:tc>
        <w:tc>
          <w:tcPr>
            <w:tcW w:w="968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4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</w:t>
            </w:r>
          </w:p>
          <w:p w14:paraId="61E7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面貌</w:t>
            </w:r>
          </w:p>
        </w:tc>
        <w:tc>
          <w:tcPr>
            <w:tcW w:w="4814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17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</w:tr>
      <w:tr w14:paraId="7455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291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2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6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8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B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6D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9D7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E39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C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0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7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D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DD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66F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3F2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7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4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1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AE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B89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E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5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6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1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72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FD5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奖惩情况</w:t>
            </w:r>
          </w:p>
        </w:tc>
        <w:tc>
          <w:tcPr>
            <w:tcW w:w="8683" w:type="dxa"/>
            <w:gridSpan w:val="18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A1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96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87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主要特长</w:t>
            </w:r>
          </w:p>
        </w:tc>
        <w:tc>
          <w:tcPr>
            <w:tcW w:w="8683" w:type="dxa"/>
            <w:gridSpan w:val="1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F8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5ABC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黑体"/>
          <w:b/>
        </w:rPr>
        <w:t>注：</w:t>
      </w:r>
      <w:r>
        <w:rPr>
          <w:rFonts w:hint="eastAsia" w:ascii="Times New Roman" w:hAnsi="Times New Roman" w:eastAsia="仿宋_GB2312"/>
        </w:rPr>
        <w:t>以上内容填写真实，若与实际不符，本人愿承担相关责任。</w:t>
      </w:r>
    </w:p>
    <w:p w14:paraId="6CB9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仿宋_GB2312"/>
        </w:rPr>
        <w:t>报考人签名：</w:t>
      </w:r>
      <w:r>
        <w:rPr>
          <w:rFonts w:hint="eastAsia" w:ascii="Times New Roman" w:hAnsi="Times New Roman" w:eastAsia="仿宋_GB231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/>
        </w:rPr>
        <w:t>日期：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年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日</w:t>
      </w:r>
    </w:p>
    <w:p w14:paraId="19E71686">
      <w:pPr>
        <w:spacing w:line="590" w:lineRule="exact"/>
        <w:rPr>
          <w:rFonts w:ascii="Times New Roman" w:hAnsi="Times New Roman" w:eastAsia="方正仿宋_GBK"/>
          <w:sz w:val="33"/>
          <w:szCs w:val="33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847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CE24B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E24B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0A4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930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D6FF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5396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AD6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WM0MDhmYzhhNWZlMjRhNTY4YmVmNjFhYWRhNTAifQ=="/>
  </w:docVars>
  <w:rsids>
    <w:rsidRoot w:val="009F684C"/>
    <w:rsid w:val="000040A5"/>
    <w:rsid w:val="000564DB"/>
    <w:rsid w:val="00090E50"/>
    <w:rsid w:val="0009553A"/>
    <w:rsid w:val="000975AC"/>
    <w:rsid w:val="000B742C"/>
    <w:rsid w:val="000E4D26"/>
    <w:rsid w:val="000F0D1A"/>
    <w:rsid w:val="00124B9D"/>
    <w:rsid w:val="00134536"/>
    <w:rsid w:val="001767BE"/>
    <w:rsid w:val="00221574"/>
    <w:rsid w:val="00241BB5"/>
    <w:rsid w:val="0024657C"/>
    <w:rsid w:val="002A4297"/>
    <w:rsid w:val="00307AA1"/>
    <w:rsid w:val="00394B9E"/>
    <w:rsid w:val="003F6663"/>
    <w:rsid w:val="00445CA0"/>
    <w:rsid w:val="004D00B6"/>
    <w:rsid w:val="004D251F"/>
    <w:rsid w:val="004D6559"/>
    <w:rsid w:val="0053291E"/>
    <w:rsid w:val="005B478F"/>
    <w:rsid w:val="005E6C2D"/>
    <w:rsid w:val="005E75FE"/>
    <w:rsid w:val="00602EE2"/>
    <w:rsid w:val="006213A1"/>
    <w:rsid w:val="006328D1"/>
    <w:rsid w:val="00637E46"/>
    <w:rsid w:val="006424FD"/>
    <w:rsid w:val="00647539"/>
    <w:rsid w:val="00663D84"/>
    <w:rsid w:val="006F0CEE"/>
    <w:rsid w:val="00701120"/>
    <w:rsid w:val="00707A13"/>
    <w:rsid w:val="00725D11"/>
    <w:rsid w:val="00755994"/>
    <w:rsid w:val="0077189F"/>
    <w:rsid w:val="00795786"/>
    <w:rsid w:val="007A150E"/>
    <w:rsid w:val="007C339D"/>
    <w:rsid w:val="007F3773"/>
    <w:rsid w:val="00804763"/>
    <w:rsid w:val="00883FAD"/>
    <w:rsid w:val="008A154C"/>
    <w:rsid w:val="008A3743"/>
    <w:rsid w:val="008A74E8"/>
    <w:rsid w:val="008B1868"/>
    <w:rsid w:val="008B52C2"/>
    <w:rsid w:val="008D3AEC"/>
    <w:rsid w:val="0090236E"/>
    <w:rsid w:val="009C6484"/>
    <w:rsid w:val="009E2A97"/>
    <w:rsid w:val="009F521F"/>
    <w:rsid w:val="009F684C"/>
    <w:rsid w:val="00A24912"/>
    <w:rsid w:val="00A272E3"/>
    <w:rsid w:val="00A31F7B"/>
    <w:rsid w:val="00A33096"/>
    <w:rsid w:val="00A33C0B"/>
    <w:rsid w:val="00A57B9B"/>
    <w:rsid w:val="00A658BA"/>
    <w:rsid w:val="00A919F0"/>
    <w:rsid w:val="00AB46B2"/>
    <w:rsid w:val="00AD326E"/>
    <w:rsid w:val="00B83B8B"/>
    <w:rsid w:val="00BA5AD6"/>
    <w:rsid w:val="00BB20D7"/>
    <w:rsid w:val="00BD3500"/>
    <w:rsid w:val="00BE60AB"/>
    <w:rsid w:val="00C02263"/>
    <w:rsid w:val="00C0446A"/>
    <w:rsid w:val="00C06D7D"/>
    <w:rsid w:val="00C0729C"/>
    <w:rsid w:val="00C13F4F"/>
    <w:rsid w:val="00C35768"/>
    <w:rsid w:val="00C47DF8"/>
    <w:rsid w:val="00C71EA9"/>
    <w:rsid w:val="00CC1494"/>
    <w:rsid w:val="00D065F5"/>
    <w:rsid w:val="00D261C5"/>
    <w:rsid w:val="00D3663F"/>
    <w:rsid w:val="00D378F3"/>
    <w:rsid w:val="00D813E4"/>
    <w:rsid w:val="00E322EC"/>
    <w:rsid w:val="00E536EC"/>
    <w:rsid w:val="00E536F8"/>
    <w:rsid w:val="00EE650D"/>
    <w:rsid w:val="00F16BC8"/>
    <w:rsid w:val="00F358F2"/>
    <w:rsid w:val="00F446C2"/>
    <w:rsid w:val="00FB49BE"/>
    <w:rsid w:val="00FC096E"/>
    <w:rsid w:val="00FE1FA7"/>
    <w:rsid w:val="02BB1FD4"/>
    <w:rsid w:val="0B005469"/>
    <w:rsid w:val="0DC24405"/>
    <w:rsid w:val="0F0E1EBF"/>
    <w:rsid w:val="0F0E6057"/>
    <w:rsid w:val="12574637"/>
    <w:rsid w:val="12CE603E"/>
    <w:rsid w:val="15E56C68"/>
    <w:rsid w:val="190C3B8C"/>
    <w:rsid w:val="19B922C4"/>
    <w:rsid w:val="1F100D66"/>
    <w:rsid w:val="21464F13"/>
    <w:rsid w:val="219E4765"/>
    <w:rsid w:val="24545B99"/>
    <w:rsid w:val="245628AC"/>
    <w:rsid w:val="24A87C93"/>
    <w:rsid w:val="25B367C8"/>
    <w:rsid w:val="2AD73080"/>
    <w:rsid w:val="2CFF1140"/>
    <w:rsid w:val="303D4A56"/>
    <w:rsid w:val="32505A31"/>
    <w:rsid w:val="32FD1949"/>
    <w:rsid w:val="331E0725"/>
    <w:rsid w:val="348E5499"/>
    <w:rsid w:val="35793BA4"/>
    <w:rsid w:val="35F073C5"/>
    <w:rsid w:val="37CD696C"/>
    <w:rsid w:val="3C123FE9"/>
    <w:rsid w:val="41D81760"/>
    <w:rsid w:val="43B0415C"/>
    <w:rsid w:val="43BD3FCE"/>
    <w:rsid w:val="445079BF"/>
    <w:rsid w:val="44986EE8"/>
    <w:rsid w:val="45367B47"/>
    <w:rsid w:val="48ED16E9"/>
    <w:rsid w:val="490966A2"/>
    <w:rsid w:val="4AF43FA0"/>
    <w:rsid w:val="4B2232D3"/>
    <w:rsid w:val="4B277E55"/>
    <w:rsid w:val="4C195F38"/>
    <w:rsid w:val="4CCD0D4D"/>
    <w:rsid w:val="4CF02842"/>
    <w:rsid w:val="51786173"/>
    <w:rsid w:val="51974A76"/>
    <w:rsid w:val="557C149B"/>
    <w:rsid w:val="577B60F5"/>
    <w:rsid w:val="5BE614B6"/>
    <w:rsid w:val="5CF753DE"/>
    <w:rsid w:val="622B7232"/>
    <w:rsid w:val="62A62012"/>
    <w:rsid w:val="62CE02E9"/>
    <w:rsid w:val="62DC3165"/>
    <w:rsid w:val="639343EA"/>
    <w:rsid w:val="64950F18"/>
    <w:rsid w:val="669804A5"/>
    <w:rsid w:val="67AC32A5"/>
    <w:rsid w:val="69AA4717"/>
    <w:rsid w:val="70007ECC"/>
    <w:rsid w:val="725E4ABA"/>
    <w:rsid w:val="72FF0DC6"/>
    <w:rsid w:val="74681E14"/>
    <w:rsid w:val="76CC0B8C"/>
    <w:rsid w:val="7E2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iPriority="99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locked/>
    <w:uiPriority w:val="99"/>
    <w:pPr>
      <w:spacing w:after="120" w:line="480" w:lineRule="auto"/>
    </w:pPr>
  </w:style>
  <w:style w:type="paragraph" w:styleId="5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locked/>
    <w:uiPriority w:val="99"/>
    <w:rPr>
      <w:rFonts w:cs="Times New Roman"/>
    </w:rPr>
  </w:style>
  <w:style w:type="character" w:styleId="12">
    <w:name w:val="Hyperlink"/>
    <w:basedOn w:val="9"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9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4">
    <w:name w:val="Heading 2 Char"/>
    <w:basedOn w:val="9"/>
    <w:link w:val="4"/>
    <w:qFormat/>
    <w:locked/>
    <w:uiPriority w:val="9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5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4369</Words>
  <Characters>4456</Characters>
  <Lines>0</Lines>
  <Paragraphs>0</Paragraphs>
  <TotalTime>20</TotalTime>
  <ScaleCrop>false</ScaleCrop>
  <LinksUpToDate>false</LinksUpToDate>
  <CharactersWithSpaces>4501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2025-06-17T22:54:00Z</dcterms:created>
  <dc:creator>Administrator</dc:creator>
  <cp:lastModifiedBy>李霜</cp:lastModifiedBy>
  <cp:lastPrinted>2025-07-11T02:50:00Z</cp:lastPrinted>
  <dcterms:modified xsi:type="dcterms:W3CDTF">2025-07-11T08:29:41Z</dcterms:modified>
  <dc:title>四川民生人力资源有限公司邻水分公司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387D65DF109D4A638B1F8B01D3145EB3_13</vt:lpwstr>
  </property>
  <property fmtid="{D5CDD505-2E9C-101B-9397-08002B2CF9AE}" pid="4" name="KSOTemplateDocerSaveRecord">
    <vt:lpwstr>eyJoZGlkIjoiMTgxZTU3MGY5ZThlMjFjZDRlZTA0YzE3ZjMyMDk4ZmUiLCJ1c2VySWQiOiIxNDg5MzUzMDQ5In0=</vt:lpwstr>
  </property>
</Properties>
</file>