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仿宋_GBK"/>
          <w:sz w:val="33"/>
          <w:szCs w:val="33"/>
        </w:rPr>
      </w:pPr>
      <w:r>
        <w:rPr>
          <w:rFonts w:hint="eastAsia" w:eastAsia="方正仿宋_GBK"/>
          <w:sz w:val="33"/>
          <w:szCs w:val="33"/>
        </w:rPr>
        <w:t>附件</w:t>
      </w:r>
      <w:r>
        <w:rPr>
          <w:rFonts w:eastAsia="方正仿宋_GBK"/>
          <w:sz w:val="33"/>
          <w:szCs w:val="33"/>
        </w:rPr>
        <w:t>1</w:t>
      </w:r>
    </w:p>
    <w:p>
      <w:pPr>
        <w:jc w:val="center"/>
        <w:rPr>
          <w:rFonts w:ascii="方正小标宋简体" w:eastAsia="方正小标宋简体"/>
          <w:b/>
          <w:bCs/>
        </w:rPr>
      </w:pPr>
      <w:r>
        <w:rPr>
          <w:rFonts w:hint="eastAsia" w:ascii="方正小标宋_GBK" w:hAnsi="方正小标宋_GBK" w:eastAsia="方正小标宋_GBK" w:cs="方正小标宋_GBK"/>
          <w:sz w:val="33"/>
          <w:szCs w:val="33"/>
        </w:rPr>
        <w:t>应聘报名表</w:t>
      </w:r>
    </w:p>
    <w:tbl>
      <w:tblPr>
        <w:tblStyle w:val="5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21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寸近期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免冠彩色照片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间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位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育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gridSpan w:val="2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育</w:t>
            </w:r>
          </w:p>
        </w:tc>
        <w:tc>
          <w:tcPr>
            <w:tcW w:w="232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码</w:t>
            </w:r>
          </w:p>
        </w:tc>
        <w:tc>
          <w:tcPr>
            <w:tcW w:w="330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残疾证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码</w:t>
            </w:r>
          </w:p>
        </w:tc>
        <w:tc>
          <w:tcPr>
            <w:tcW w:w="30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5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经历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貌</w:t>
            </w: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  <w:tc>
          <w:tcPr>
            <w:tcW w:w="112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11"/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本人已经认真阅读招聘公告，所填报的个人信息和提供的资料全部属实。若有不实之处，本人愿承担有关后果及相应责任。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报名人员签名：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       2024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8163" w:type="dxa"/>
            <w:gridSpan w:val="11"/>
          </w:tcPr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楷体_GB2312"/>
                <w:kern w:val="0"/>
                <w:sz w:val="24"/>
              </w:rPr>
            </w:pPr>
          </w:p>
        </w:tc>
      </w:tr>
    </w:tbl>
    <w:p>
      <w:pPr>
        <w:spacing w:line="590" w:lineRule="exact"/>
        <w:rPr>
          <w:rFonts w:eastAsia="方正仿宋_GBK"/>
          <w:sz w:val="33"/>
          <w:szCs w:val="33"/>
        </w:rPr>
      </w:pPr>
      <w:bookmarkStart w:id="0" w:name="_GoBack"/>
      <w:bookmarkEnd w:id="0"/>
    </w:p>
    <w:sectPr>
      <w:footerReference r:id="rId3" w:type="default"/>
      <w:footerReference r:id="rId4" w:type="even"/>
      <w:pgSz w:w="15840" w:h="12240" w:orient="landscape"/>
      <w:pgMar w:top="1531" w:right="2041" w:bottom="1531" w:left="1701" w:header="851" w:footer="1474" w:gutter="0"/>
      <w:cols w:space="720" w:num="1"/>
      <w:docGrid w:type="linesAndChar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9"/>
                              <w:rFonts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9"/>
                              <w:rFonts w:asci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Style w:val="9"/>
                              <w:rFonts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asci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DOqXm5zwAAAAUBAAAPAAAA&#10;AAAAAAEAIAAAADgAAABkcnMvZG93bnJldi54bWxQSwECFAAUAAAACACHTuJA2aD3B88BAACqAwAA&#10;DgAAAAAAAAABACAAAAA0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9"/>
                        <w:rFonts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Style w:val="9"/>
                        <w:rFonts w:asci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t>7</w:t>
                    </w:r>
                    <w:r>
                      <w:rPr>
                        <w:rStyle w:val="9"/>
                        <w:rFonts w:eastAsia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Style w:val="9"/>
                        <w:rFonts w:asci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Style w:val="9"/>
        <w:rFonts w:ascii="仿宋_GB2312" w:eastAsia="仿宋_GB2312" w:cs="仿宋_GB2312"/>
        <w:sz w:val="32"/>
        <w:szCs w:val="32"/>
      </w:rPr>
      <w:t xml:space="preserve">— </w:t>
    </w:r>
    <w:r>
      <w:rPr>
        <w:rStyle w:val="9"/>
        <w:rFonts w:eastAsia="仿宋_GB2312"/>
        <w:sz w:val="32"/>
        <w:szCs w:val="32"/>
      </w:rPr>
      <w:fldChar w:fldCharType="begin"/>
    </w:r>
    <w:r>
      <w:rPr>
        <w:rStyle w:val="9"/>
        <w:rFonts w:eastAsia="仿宋_GB2312"/>
        <w:sz w:val="32"/>
        <w:szCs w:val="32"/>
      </w:rPr>
      <w:instrText xml:space="preserve">PAGE  </w:instrText>
    </w:r>
    <w:r>
      <w:rPr>
        <w:rStyle w:val="9"/>
        <w:rFonts w:eastAsia="仿宋_GB2312"/>
        <w:sz w:val="32"/>
        <w:szCs w:val="32"/>
      </w:rPr>
      <w:fldChar w:fldCharType="separate"/>
    </w:r>
    <w:r>
      <w:rPr>
        <w:rStyle w:val="9"/>
        <w:rFonts w:eastAsia="仿宋_GB2312"/>
        <w:sz w:val="32"/>
        <w:szCs w:val="32"/>
      </w:rPr>
      <w:t>8</w:t>
    </w:r>
    <w:r>
      <w:rPr>
        <w:rStyle w:val="9"/>
        <w:rFonts w:eastAsia="仿宋_GB2312"/>
        <w:sz w:val="32"/>
        <w:szCs w:val="32"/>
      </w:rPr>
      <w:fldChar w:fldCharType="end"/>
    </w:r>
    <w:r>
      <w:rPr>
        <w:rStyle w:val="9"/>
        <w:rFonts w:ascii="仿宋_GB2312" w:eastAsia="仿宋_GB2312" w:cs="仿宋_GB2312"/>
        <w:sz w:val="32"/>
        <w:szCs w:val="32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WM1ZmVjNjE3YjY4MTRkY2ZhY2I3M2M1ZTZhOWQifQ=="/>
  </w:docVars>
  <w:rsids>
    <w:rsidRoot w:val="653C3C79"/>
    <w:rsid w:val="00123DCC"/>
    <w:rsid w:val="00130F3F"/>
    <w:rsid w:val="001F7A1B"/>
    <w:rsid w:val="00200038"/>
    <w:rsid w:val="002D64AB"/>
    <w:rsid w:val="00656B25"/>
    <w:rsid w:val="007D035F"/>
    <w:rsid w:val="00962363"/>
    <w:rsid w:val="00AF6085"/>
    <w:rsid w:val="00B10D12"/>
    <w:rsid w:val="00BE438E"/>
    <w:rsid w:val="00C169CD"/>
    <w:rsid w:val="00E56D15"/>
    <w:rsid w:val="00E61C4B"/>
    <w:rsid w:val="00EC4281"/>
    <w:rsid w:val="00EE3429"/>
    <w:rsid w:val="01292B53"/>
    <w:rsid w:val="01C32C91"/>
    <w:rsid w:val="02656D0B"/>
    <w:rsid w:val="02D02144"/>
    <w:rsid w:val="031E4BEF"/>
    <w:rsid w:val="033B3BB7"/>
    <w:rsid w:val="05175FA0"/>
    <w:rsid w:val="0799170A"/>
    <w:rsid w:val="07A946CA"/>
    <w:rsid w:val="07C02D46"/>
    <w:rsid w:val="083A046E"/>
    <w:rsid w:val="089B79A6"/>
    <w:rsid w:val="09D21BBD"/>
    <w:rsid w:val="0A7C2B17"/>
    <w:rsid w:val="0AFC61BB"/>
    <w:rsid w:val="0CBB29CE"/>
    <w:rsid w:val="0D0316F4"/>
    <w:rsid w:val="0D70061B"/>
    <w:rsid w:val="0D7407A3"/>
    <w:rsid w:val="0D9E69AB"/>
    <w:rsid w:val="0E085CF7"/>
    <w:rsid w:val="0E0A125A"/>
    <w:rsid w:val="0E2C1C88"/>
    <w:rsid w:val="0F3B0205"/>
    <w:rsid w:val="0F4A28E8"/>
    <w:rsid w:val="12080DD2"/>
    <w:rsid w:val="12181948"/>
    <w:rsid w:val="123C0D7A"/>
    <w:rsid w:val="125F69CE"/>
    <w:rsid w:val="12C52780"/>
    <w:rsid w:val="16162323"/>
    <w:rsid w:val="16416C90"/>
    <w:rsid w:val="171761DA"/>
    <w:rsid w:val="1889527F"/>
    <w:rsid w:val="18AA6FE2"/>
    <w:rsid w:val="191F421D"/>
    <w:rsid w:val="1966193E"/>
    <w:rsid w:val="19910478"/>
    <w:rsid w:val="19AE1A9D"/>
    <w:rsid w:val="1A6A7354"/>
    <w:rsid w:val="1ABD4218"/>
    <w:rsid w:val="1B5A6B14"/>
    <w:rsid w:val="1B9103BE"/>
    <w:rsid w:val="1BA1210E"/>
    <w:rsid w:val="1D972419"/>
    <w:rsid w:val="1DB11436"/>
    <w:rsid w:val="1DE22189"/>
    <w:rsid w:val="1F673656"/>
    <w:rsid w:val="1FB42BFB"/>
    <w:rsid w:val="1FDF3440"/>
    <w:rsid w:val="23A37154"/>
    <w:rsid w:val="23F31C3C"/>
    <w:rsid w:val="23FA091E"/>
    <w:rsid w:val="245E4A8E"/>
    <w:rsid w:val="24615C69"/>
    <w:rsid w:val="25AA21BE"/>
    <w:rsid w:val="25B00543"/>
    <w:rsid w:val="263C323B"/>
    <w:rsid w:val="26537076"/>
    <w:rsid w:val="269527EE"/>
    <w:rsid w:val="27C21CEF"/>
    <w:rsid w:val="29295A9F"/>
    <w:rsid w:val="298E38FB"/>
    <w:rsid w:val="2B2D1DD2"/>
    <w:rsid w:val="2BF50171"/>
    <w:rsid w:val="2C69373A"/>
    <w:rsid w:val="2D3872D2"/>
    <w:rsid w:val="2DD53498"/>
    <w:rsid w:val="2F3578F8"/>
    <w:rsid w:val="2F3859C9"/>
    <w:rsid w:val="2F5D32D6"/>
    <w:rsid w:val="2F7E3ACA"/>
    <w:rsid w:val="2FCC1845"/>
    <w:rsid w:val="30473BD5"/>
    <w:rsid w:val="30A9101A"/>
    <w:rsid w:val="30D52E90"/>
    <w:rsid w:val="311E6D6A"/>
    <w:rsid w:val="313A74CA"/>
    <w:rsid w:val="32662F17"/>
    <w:rsid w:val="326A6587"/>
    <w:rsid w:val="32E9694D"/>
    <w:rsid w:val="3388726F"/>
    <w:rsid w:val="33AD2CFA"/>
    <w:rsid w:val="340C21B6"/>
    <w:rsid w:val="34983587"/>
    <w:rsid w:val="34FF76F5"/>
    <w:rsid w:val="359042A5"/>
    <w:rsid w:val="35F24067"/>
    <w:rsid w:val="36053BAE"/>
    <w:rsid w:val="36B44275"/>
    <w:rsid w:val="3775633E"/>
    <w:rsid w:val="384214BE"/>
    <w:rsid w:val="39CE0309"/>
    <w:rsid w:val="39DB2FDB"/>
    <w:rsid w:val="3C761B2B"/>
    <w:rsid w:val="3CB44E82"/>
    <w:rsid w:val="3E742A31"/>
    <w:rsid w:val="3F11639B"/>
    <w:rsid w:val="3F162DFC"/>
    <w:rsid w:val="3F9F3D14"/>
    <w:rsid w:val="42AE2E99"/>
    <w:rsid w:val="42B523E8"/>
    <w:rsid w:val="450964FA"/>
    <w:rsid w:val="462277E5"/>
    <w:rsid w:val="462C6502"/>
    <w:rsid w:val="466C0E2D"/>
    <w:rsid w:val="470A4EBE"/>
    <w:rsid w:val="4797263C"/>
    <w:rsid w:val="4799610A"/>
    <w:rsid w:val="481E467C"/>
    <w:rsid w:val="48751CE5"/>
    <w:rsid w:val="48D82A81"/>
    <w:rsid w:val="49B16F47"/>
    <w:rsid w:val="4ADD4BDD"/>
    <w:rsid w:val="4B7A0BF6"/>
    <w:rsid w:val="4BCA5A90"/>
    <w:rsid w:val="4C1C071D"/>
    <w:rsid w:val="4C7964AF"/>
    <w:rsid w:val="4CE53B15"/>
    <w:rsid w:val="4D8C6633"/>
    <w:rsid w:val="4FDF3CE8"/>
    <w:rsid w:val="4FF73015"/>
    <w:rsid w:val="50E575C0"/>
    <w:rsid w:val="513C3BCA"/>
    <w:rsid w:val="517A5E9D"/>
    <w:rsid w:val="52044F09"/>
    <w:rsid w:val="52396BC0"/>
    <w:rsid w:val="53030737"/>
    <w:rsid w:val="534A447A"/>
    <w:rsid w:val="53E92101"/>
    <w:rsid w:val="56C62576"/>
    <w:rsid w:val="56E93596"/>
    <w:rsid w:val="57744DE2"/>
    <w:rsid w:val="57C40364"/>
    <w:rsid w:val="58FD20F1"/>
    <w:rsid w:val="598C1200"/>
    <w:rsid w:val="5B340E05"/>
    <w:rsid w:val="5C5034F3"/>
    <w:rsid w:val="5C8E024B"/>
    <w:rsid w:val="5CBF324D"/>
    <w:rsid w:val="5CF60162"/>
    <w:rsid w:val="5D105A39"/>
    <w:rsid w:val="5D695DAD"/>
    <w:rsid w:val="5D824189"/>
    <w:rsid w:val="5DA4232D"/>
    <w:rsid w:val="5E7B6AA8"/>
    <w:rsid w:val="5E881B99"/>
    <w:rsid w:val="5EFB761B"/>
    <w:rsid w:val="5FD0148A"/>
    <w:rsid w:val="605B5F3A"/>
    <w:rsid w:val="62272DB0"/>
    <w:rsid w:val="62C236F2"/>
    <w:rsid w:val="639F08FC"/>
    <w:rsid w:val="63CE24C3"/>
    <w:rsid w:val="640D69E6"/>
    <w:rsid w:val="648C7B25"/>
    <w:rsid w:val="64DF4CD6"/>
    <w:rsid w:val="653C3C79"/>
    <w:rsid w:val="65744900"/>
    <w:rsid w:val="658F02FF"/>
    <w:rsid w:val="66857DD8"/>
    <w:rsid w:val="694A7E0A"/>
    <w:rsid w:val="6A274D12"/>
    <w:rsid w:val="6A402B75"/>
    <w:rsid w:val="6A8F6002"/>
    <w:rsid w:val="6D535020"/>
    <w:rsid w:val="6D9046C1"/>
    <w:rsid w:val="6DFB21AE"/>
    <w:rsid w:val="6E905289"/>
    <w:rsid w:val="6EB14A06"/>
    <w:rsid w:val="6EBA545B"/>
    <w:rsid w:val="6F2D050A"/>
    <w:rsid w:val="6F3D7F9A"/>
    <w:rsid w:val="6F4367CE"/>
    <w:rsid w:val="6F5C38F3"/>
    <w:rsid w:val="6FEF3460"/>
    <w:rsid w:val="710C022E"/>
    <w:rsid w:val="712430F5"/>
    <w:rsid w:val="7345109C"/>
    <w:rsid w:val="73932A7A"/>
    <w:rsid w:val="746C1910"/>
    <w:rsid w:val="74944A81"/>
    <w:rsid w:val="74A960BC"/>
    <w:rsid w:val="75EA3D5E"/>
    <w:rsid w:val="760C25E7"/>
    <w:rsid w:val="7637AB32"/>
    <w:rsid w:val="76B52A9A"/>
    <w:rsid w:val="770C3CB5"/>
    <w:rsid w:val="772E678E"/>
    <w:rsid w:val="77386F66"/>
    <w:rsid w:val="79476BCD"/>
    <w:rsid w:val="7B3D9FFB"/>
    <w:rsid w:val="7B4C190B"/>
    <w:rsid w:val="7BB31E2A"/>
    <w:rsid w:val="7C7568A1"/>
    <w:rsid w:val="7D901FE5"/>
    <w:rsid w:val="7DB414B2"/>
    <w:rsid w:val="7EB22028"/>
    <w:rsid w:val="7F1DB9B7"/>
    <w:rsid w:val="7F4F0398"/>
    <w:rsid w:val="B7FD7445"/>
    <w:rsid w:val="EBA9E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FollowedHyperlink"/>
    <w:basedOn w:val="7"/>
    <w:semiHidden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11">
    <w:name w:val="Hyperlink"/>
    <w:basedOn w:val="7"/>
    <w:semiHidden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12">
    <w:name w:val="Footer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330</Words>
  <Characters>1882</Characters>
  <Lines>0</Lines>
  <Paragraphs>0</Paragraphs>
  <TotalTime>26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2018-10-12T18:14:00Z</dcterms:created>
  <dc:creator>aaa</dc:creator>
  <cp:lastModifiedBy>XLX-96</cp:lastModifiedBy>
  <cp:lastPrinted>2024-11-14T14:34:00Z</cp:lastPrinted>
  <dcterms:modified xsi:type="dcterms:W3CDTF">2024-11-14T15:16:07Z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FA1292B370527AADA3A33567BFD42CDD</vt:lpwstr>
  </property>
</Properties>
</file>