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10" w:type="dxa"/>
        <w:tblInd w:w="-3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59"/>
        <w:gridCol w:w="1559"/>
        <w:gridCol w:w="2269"/>
        <w:gridCol w:w="1559"/>
        <w:gridCol w:w="1864"/>
        <w:gridCol w:w="1245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z w:val="33"/>
                <w:szCs w:val="33"/>
              </w:rPr>
              <w:t>附件</w:t>
            </w:r>
            <w:r>
              <w:rPr>
                <w:rFonts w:eastAsia="方正仿宋_GBK"/>
                <w:sz w:val="33"/>
                <w:szCs w:val="33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招聘职位表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工作内容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年龄要求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个数（人）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广安市残疾人综合服务中心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公共服务类岗位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主要负责文稿写作、残疾人宣传文化体育、残疾人专门协会、残疾人就业、信息化服务平台等相关工作。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大专及以上学历，专业不限。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40</w:t>
            </w:r>
            <w:r>
              <w:rPr>
                <w:rFonts w:hint="eastAsia" w:eastAsia="方正仿宋_GBK"/>
                <w:kern w:val="0"/>
                <w:sz w:val="30"/>
                <w:szCs w:val="30"/>
              </w:rPr>
              <w:t>岁及以下（</w:t>
            </w:r>
            <w:r>
              <w:rPr>
                <w:rFonts w:eastAsia="方正仿宋_GBK"/>
                <w:kern w:val="0"/>
                <w:sz w:val="30"/>
                <w:szCs w:val="30"/>
              </w:rPr>
              <w:t>1984</w:t>
            </w:r>
            <w:r>
              <w:rPr>
                <w:rFonts w:hint="eastAsia" w:eastAsia="方正仿宋_GBK"/>
                <w:kern w:val="0"/>
                <w:sz w:val="30"/>
                <w:szCs w:val="30"/>
              </w:rPr>
              <w:t>年</w:t>
            </w:r>
            <w:r>
              <w:rPr>
                <w:rFonts w:eastAsia="方正仿宋_GBK"/>
                <w:kern w:val="0"/>
                <w:sz w:val="30"/>
                <w:szCs w:val="30"/>
              </w:rPr>
              <w:t>11</w:t>
            </w:r>
            <w:r>
              <w:rPr>
                <w:rFonts w:hint="eastAsia" w:eastAsia="方正仿宋_GBK"/>
                <w:kern w:val="0"/>
                <w:sz w:val="30"/>
                <w:szCs w:val="30"/>
              </w:rPr>
              <w:t>月</w:t>
            </w:r>
            <w:r>
              <w:rPr>
                <w:rFonts w:eastAsia="方正仿宋_GBK"/>
                <w:kern w:val="0"/>
                <w:sz w:val="30"/>
                <w:szCs w:val="30"/>
              </w:rPr>
              <w:t>12</w:t>
            </w:r>
            <w:r>
              <w:rPr>
                <w:rFonts w:hint="eastAsia" w:eastAsia="方正仿宋_GBK"/>
                <w:kern w:val="0"/>
                <w:sz w:val="30"/>
                <w:szCs w:val="30"/>
              </w:rPr>
              <w:t>日以后出生）；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持有效《中华人民共和国残疾人证》，具有正常履行岗位职责身体条件的残疾人优先。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3"/>
                <w:szCs w:val="33"/>
              </w:rPr>
            </w:pPr>
            <w:r>
              <w:rPr>
                <w:rFonts w:hint="eastAsia" w:eastAsia="方正仿宋_GBK"/>
                <w:kern w:val="0"/>
                <w:sz w:val="33"/>
                <w:szCs w:val="33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3"/>
                <w:szCs w:val="33"/>
              </w:rPr>
            </w:pPr>
            <w:r>
              <w:rPr>
                <w:rFonts w:eastAsia="方正仿宋_GBK"/>
                <w:kern w:val="0"/>
                <w:sz w:val="33"/>
                <w:szCs w:val="33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3"/>
                <w:szCs w:val="33"/>
              </w:rPr>
            </w:pPr>
          </w:p>
        </w:tc>
      </w:tr>
    </w:tbl>
    <w:p>
      <w:pPr>
        <w:spacing w:line="590" w:lineRule="exact"/>
        <w:rPr>
          <w:rFonts w:eastAsia="方正仿宋_GBK"/>
          <w:sz w:val="33"/>
          <w:szCs w:val="33"/>
        </w:rPr>
      </w:pPr>
    </w:p>
    <w:sectPr>
      <w:footerReference r:id="rId3" w:type="default"/>
      <w:footerReference r:id="rId4" w:type="even"/>
      <w:pgSz w:w="15840" w:h="12240" w:orient="landscape"/>
      <w:pgMar w:top="1531" w:right="2041" w:bottom="1531" w:left="1701" w:header="851" w:footer="1474" w:gutter="0"/>
      <w:cols w:space="720" w:num="1"/>
      <w:docGrid w:type="linesAndChar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9"/>
                              <w:rFonts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9"/>
                              <w:rFonts w:asci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OqXm5zwAAAAUBAAAPAAAA&#10;AAAAAAEAIAAAADgAAABkcnMvZG93bnJldi54bWxQSwECFAAUAAAACACHTuJA2aD3B88BAACqAwAA&#10;DgAAAAAAAAABACAAAAA0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9"/>
                        <w:rFonts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Style w:val="9"/>
                        <w:rFonts w:asci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t>7</w:t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9"/>
                        <w:rFonts w:asci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9"/>
        <w:rFonts w:ascii="仿宋_GB2312" w:eastAsia="仿宋_GB2312" w:cs="仿宋_GB2312"/>
        <w:sz w:val="32"/>
        <w:szCs w:val="32"/>
      </w:rPr>
      <w:t xml:space="preserve">— </w:t>
    </w:r>
    <w:r>
      <w:rPr>
        <w:rStyle w:val="9"/>
        <w:rFonts w:eastAsia="仿宋_GB2312"/>
        <w:sz w:val="32"/>
        <w:szCs w:val="32"/>
      </w:rPr>
      <w:fldChar w:fldCharType="begin"/>
    </w:r>
    <w:r>
      <w:rPr>
        <w:rStyle w:val="9"/>
        <w:rFonts w:eastAsia="仿宋_GB2312"/>
        <w:sz w:val="32"/>
        <w:szCs w:val="32"/>
      </w:rPr>
      <w:instrText xml:space="preserve">PAGE  </w:instrText>
    </w:r>
    <w:r>
      <w:rPr>
        <w:rStyle w:val="9"/>
        <w:rFonts w:eastAsia="仿宋_GB2312"/>
        <w:sz w:val="32"/>
        <w:szCs w:val="32"/>
      </w:rPr>
      <w:fldChar w:fldCharType="separate"/>
    </w:r>
    <w:r>
      <w:rPr>
        <w:rStyle w:val="9"/>
        <w:rFonts w:eastAsia="仿宋_GB2312"/>
        <w:sz w:val="32"/>
        <w:szCs w:val="32"/>
      </w:rPr>
      <w:t>8</w:t>
    </w:r>
    <w:r>
      <w:rPr>
        <w:rStyle w:val="9"/>
        <w:rFonts w:eastAsia="仿宋_GB2312"/>
        <w:sz w:val="32"/>
        <w:szCs w:val="32"/>
      </w:rPr>
      <w:fldChar w:fldCharType="end"/>
    </w:r>
    <w:r>
      <w:rPr>
        <w:rStyle w:val="9"/>
        <w:rFonts w:ascii="仿宋_GB2312" w:eastAsia="仿宋_GB2312" w:cs="仿宋_GB2312"/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WM1ZmVjNjE3YjY4MTRkY2ZhY2I3M2M1ZTZhOWQifQ=="/>
  </w:docVars>
  <w:rsids>
    <w:rsidRoot w:val="653C3C79"/>
    <w:rsid w:val="00123DCC"/>
    <w:rsid w:val="00130F3F"/>
    <w:rsid w:val="001F7A1B"/>
    <w:rsid w:val="00200038"/>
    <w:rsid w:val="002D64AB"/>
    <w:rsid w:val="00656B25"/>
    <w:rsid w:val="007D035F"/>
    <w:rsid w:val="00962363"/>
    <w:rsid w:val="00AF6085"/>
    <w:rsid w:val="00B10D12"/>
    <w:rsid w:val="00BE438E"/>
    <w:rsid w:val="00C169CD"/>
    <w:rsid w:val="00E56D15"/>
    <w:rsid w:val="00E61C4B"/>
    <w:rsid w:val="00EC4281"/>
    <w:rsid w:val="00EE3429"/>
    <w:rsid w:val="01292B53"/>
    <w:rsid w:val="01C32C91"/>
    <w:rsid w:val="02656D0B"/>
    <w:rsid w:val="02D02144"/>
    <w:rsid w:val="031E4BEF"/>
    <w:rsid w:val="033B3BB7"/>
    <w:rsid w:val="05175FA0"/>
    <w:rsid w:val="0799170A"/>
    <w:rsid w:val="07A946CA"/>
    <w:rsid w:val="07C02D46"/>
    <w:rsid w:val="083A046E"/>
    <w:rsid w:val="089B79A6"/>
    <w:rsid w:val="09D21BBD"/>
    <w:rsid w:val="0A7C2B17"/>
    <w:rsid w:val="0AFC61BB"/>
    <w:rsid w:val="0CBB29CE"/>
    <w:rsid w:val="0D0316F4"/>
    <w:rsid w:val="0D70061B"/>
    <w:rsid w:val="0D7407A3"/>
    <w:rsid w:val="0D9E69AB"/>
    <w:rsid w:val="0E085CF7"/>
    <w:rsid w:val="0E0A125A"/>
    <w:rsid w:val="0E2C1C88"/>
    <w:rsid w:val="0F3B0205"/>
    <w:rsid w:val="0F4A28E8"/>
    <w:rsid w:val="12080DD2"/>
    <w:rsid w:val="12181948"/>
    <w:rsid w:val="123C0D7A"/>
    <w:rsid w:val="125F69CE"/>
    <w:rsid w:val="12C52780"/>
    <w:rsid w:val="16162323"/>
    <w:rsid w:val="16416C90"/>
    <w:rsid w:val="171761DA"/>
    <w:rsid w:val="1889527F"/>
    <w:rsid w:val="18AA6FE2"/>
    <w:rsid w:val="191F421D"/>
    <w:rsid w:val="1966193E"/>
    <w:rsid w:val="19910478"/>
    <w:rsid w:val="19AE1A9D"/>
    <w:rsid w:val="1A6A7354"/>
    <w:rsid w:val="1ABD4218"/>
    <w:rsid w:val="1B5A6B14"/>
    <w:rsid w:val="1B9103BE"/>
    <w:rsid w:val="1BA1210E"/>
    <w:rsid w:val="1D972419"/>
    <w:rsid w:val="1DB11436"/>
    <w:rsid w:val="1DE22189"/>
    <w:rsid w:val="1F673656"/>
    <w:rsid w:val="1FB42BFB"/>
    <w:rsid w:val="1FDF3440"/>
    <w:rsid w:val="23A37154"/>
    <w:rsid w:val="23F31C3C"/>
    <w:rsid w:val="23FA091E"/>
    <w:rsid w:val="245E4A8E"/>
    <w:rsid w:val="24615C69"/>
    <w:rsid w:val="25AA21BE"/>
    <w:rsid w:val="25B00543"/>
    <w:rsid w:val="263C323B"/>
    <w:rsid w:val="26537076"/>
    <w:rsid w:val="269527EE"/>
    <w:rsid w:val="27C21CEF"/>
    <w:rsid w:val="29295A9F"/>
    <w:rsid w:val="298E38FB"/>
    <w:rsid w:val="2B2D1DD2"/>
    <w:rsid w:val="2BF50171"/>
    <w:rsid w:val="2C69373A"/>
    <w:rsid w:val="2D3872D2"/>
    <w:rsid w:val="2DD53498"/>
    <w:rsid w:val="2F3578F8"/>
    <w:rsid w:val="2F3859C9"/>
    <w:rsid w:val="2F5D32D6"/>
    <w:rsid w:val="2F7E3ACA"/>
    <w:rsid w:val="2FCC1845"/>
    <w:rsid w:val="30473BD5"/>
    <w:rsid w:val="30A9101A"/>
    <w:rsid w:val="30D52E90"/>
    <w:rsid w:val="311E6D6A"/>
    <w:rsid w:val="313A74CA"/>
    <w:rsid w:val="32662F17"/>
    <w:rsid w:val="326A6587"/>
    <w:rsid w:val="32E9694D"/>
    <w:rsid w:val="3388726F"/>
    <w:rsid w:val="33AD2CFA"/>
    <w:rsid w:val="340C21B6"/>
    <w:rsid w:val="34983587"/>
    <w:rsid w:val="34FF76F5"/>
    <w:rsid w:val="359042A5"/>
    <w:rsid w:val="35F24067"/>
    <w:rsid w:val="36053BAE"/>
    <w:rsid w:val="36B44275"/>
    <w:rsid w:val="3775633E"/>
    <w:rsid w:val="384214BE"/>
    <w:rsid w:val="39CE0309"/>
    <w:rsid w:val="39DB2FDB"/>
    <w:rsid w:val="3C761B2B"/>
    <w:rsid w:val="3CB44E82"/>
    <w:rsid w:val="3E742A31"/>
    <w:rsid w:val="3F11639B"/>
    <w:rsid w:val="3F162DFC"/>
    <w:rsid w:val="3F9F3D14"/>
    <w:rsid w:val="42AE2E99"/>
    <w:rsid w:val="42B523E8"/>
    <w:rsid w:val="450964FA"/>
    <w:rsid w:val="462277E5"/>
    <w:rsid w:val="462C6502"/>
    <w:rsid w:val="466C0E2D"/>
    <w:rsid w:val="470A4EBE"/>
    <w:rsid w:val="4797263C"/>
    <w:rsid w:val="4799610A"/>
    <w:rsid w:val="481E467C"/>
    <w:rsid w:val="48751CE5"/>
    <w:rsid w:val="48D82A81"/>
    <w:rsid w:val="49B16F47"/>
    <w:rsid w:val="4ADD4BDD"/>
    <w:rsid w:val="4B7A0BF6"/>
    <w:rsid w:val="4BCA5A90"/>
    <w:rsid w:val="4C1C071D"/>
    <w:rsid w:val="4C7964AF"/>
    <w:rsid w:val="4CE53B15"/>
    <w:rsid w:val="4D8C6633"/>
    <w:rsid w:val="4FDF3CE8"/>
    <w:rsid w:val="4FF73015"/>
    <w:rsid w:val="50E575C0"/>
    <w:rsid w:val="513C3BCA"/>
    <w:rsid w:val="517A5E9D"/>
    <w:rsid w:val="52044F09"/>
    <w:rsid w:val="52396BC0"/>
    <w:rsid w:val="53030737"/>
    <w:rsid w:val="534A447A"/>
    <w:rsid w:val="53E92101"/>
    <w:rsid w:val="56C62576"/>
    <w:rsid w:val="56E93596"/>
    <w:rsid w:val="57744DE2"/>
    <w:rsid w:val="57C40364"/>
    <w:rsid w:val="58FD20F1"/>
    <w:rsid w:val="598C1200"/>
    <w:rsid w:val="5B340E05"/>
    <w:rsid w:val="5C5034F3"/>
    <w:rsid w:val="5C8E024B"/>
    <w:rsid w:val="5CBF324D"/>
    <w:rsid w:val="5CF60162"/>
    <w:rsid w:val="5D105A39"/>
    <w:rsid w:val="5D695DAD"/>
    <w:rsid w:val="5D824189"/>
    <w:rsid w:val="5DA4232D"/>
    <w:rsid w:val="5E7B6AA8"/>
    <w:rsid w:val="5E881B99"/>
    <w:rsid w:val="5EFB761B"/>
    <w:rsid w:val="5FD0148A"/>
    <w:rsid w:val="605B5F3A"/>
    <w:rsid w:val="62272DB0"/>
    <w:rsid w:val="62C236F2"/>
    <w:rsid w:val="639F08FC"/>
    <w:rsid w:val="63CE24C3"/>
    <w:rsid w:val="640D69E6"/>
    <w:rsid w:val="648C7B25"/>
    <w:rsid w:val="64DF4CD6"/>
    <w:rsid w:val="653C3C79"/>
    <w:rsid w:val="65744900"/>
    <w:rsid w:val="658F02FF"/>
    <w:rsid w:val="66857DD8"/>
    <w:rsid w:val="694A7E0A"/>
    <w:rsid w:val="6A274D12"/>
    <w:rsid w:val="6A402B75"/>
    <w:rsid w:val="6A8F6002"/>
    <w:rsid w:val="6D535020"/>
    <w:rsid w:val="6D9046C1"/>
    <w:rsid w:val="6DFB21AE"/>
    <w:rsid w:val="6E905289"/>
    <w:rsid w:val="6EB14A06"/>
    <w:rsid w:val="6EBA545B"/>
    <w:rsid w:val="6F2D050A"/>
    <w:rsid w:val="6F3D7F9A"/>
    <w:rsid w:val="6F4367CE"/>
    <w:rsid w:val="6F5C38F3"/>
    <w:rsid w:val="6FEF3460"/>
    <w:rsid w:val="710C022E"/>
    <w:rsid w:val="712430F5"/>
    <w:rsid w:val="7345109C"/>
    <w:rsid w:val="73932A7A"/>
    <w:rsid w:val="746C1910"/>
    <w:rsid w:val="74944A81"/>
    <w:rsid w:val="74A960BC"/>
    <w:rsid w:val="75EA3D5E"/>
    <w:rsid w:val="760C25E7"/>
    <w:rsid w:val="76B52A9A"/>
    <w:rsid w:val="770C3CB5"/>
    <w:rsid w:val="772E678E"/>
    <w:rsid w:val="77386F66"/>
    <w:rsid w:val="79476BCD"/>
    <w:rsid w:val="7B3D9FFB"/>
    <w:rsid w:val="7B4C190B"/>
    <w:rsid w:val="7BB31E2A"/>
    <w:rsid w:val="7C7568A1"/>
    <w:rsid w:val="7DB414B2"/>
    <w:rsid w:val="7EB22028"/>
    <w:rsid w:val="7F1DB9B7"/>
    <w:rsid w:val="7F4F0398"/>
    <w:rsid w:val="B7FD7445"/>
    <w:rsid w:val="BF9E3E5B"/>
    <w:rsid w:val="D1DC7241"/>
    <w:rsid w:val="EBA9E833"/>
    <w:rsid w:val="F1DFA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semiHidden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semiHidden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customStyle="1" w:styleId="12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330</Words>
  <Characters>1882</Characters>
  <Lines>0</Lines>
  <Paragraphs>0</Paragraphs>
  <TotalTime>26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2018-10-12T18:14:00Z</dcterms:created>
  <dc:creator>aaa</dc:creator>
  <cp:lastModifiedBy>XLX-96</cp:lastModifiedBy>
  <cp:lastPrinted>2024-11-14T14:34:00Z</cp:lastPrinted>
  <dcterms:modified xsi:type="dcterms:W3CDTF">2024-11-14T15:18:28Z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53F3C611E3AEEEB2CEA33567CA2957F3</vt:lpwstr>
  </property>
</Properties>
</file>