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114D3">
      <w:pPr>
        <w:jc w:val="left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  <w:bookmarkStart w:id="0" w:name="_GoBack"/>
    </w:p>
    <w:p w14:paraId="4174A32E">
      <w:pPr>
        <w:jc w:val="center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/>
          <w:bCs/>
          <w:sz w:val="28"/>
          <w:szCs w:val="28"/>
        </w:rPr>
        <w:t>浙江长广生物质发电有限公司应聘报名表</w:t>
      </w:r>
    </w:p>
    <w:bookmarkEnd w:id="0"/>
    <w:tbl>
      <w:tblPr>
        <w:tblStyle w:val="10"/>
        <w:tblpPr w:leftFromText="180" w:rightFromText="180" w:vertAnchor="text" w:horzAnchor="margin" w:tblpXSpec="center" w:tblpY="219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28"/>
        <w:gridCol w:w="288"/>
        <w:gridCol w:w="1132"/>
        <w:gridCol w:w="1705"/>
        <w:gridCol w:w="1134"/>
        <w:gridCol w:w="1011"/>
        <w:gridCol w:w="690"/>
        <w:gridCol w:w="916"/>
      </w:tblGrid>
      <w:tr w14:paraId="1E15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F406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4073">
            <w:pPr>
              <w:ind w:firstLine="210" w:firstLineChars="10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4976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性 别</w:t>
            </w:r>
          </w:p>
        </w:tc>
        <w:tc>
          <w:tcPr>
            <w:tcW w:w="17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9A88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5672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0CD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D1E2240">
            <w:pPr>
              <w:jc w:val="center"/>
              <w:rPr>
                <w:rFonts w:ascii="宋体" w:eastAsia="宋体"/>
                <w:szCs w:val="21"/>
                <w:highlight w:val="yellow"/>
              </w:rPr>
            </w:pPr>
            <w:r>
              <w:rPr>
                <w:rFonts w:hint="eastAsia" w:ascii="宋体" w:eastAsia="宋体"/>
                <w:szCs w:val="21"/>
              </w:rPr>
              <w:t>照片</w:t>
            </w:r>
          </w:p>
        </w:tc>
      </w:tr>
      <w:tr w14:paraId="22E5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64B2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籍 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320F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AEC3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D94B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67AD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健康状况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7C4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7DAB58"/>
        </w:tc>
      </w:tr>
      <w:tr w14:paraId="1844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2F1A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身份证号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0DB9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BC67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0628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F45164E"/>
        </w:tc>
      </w:tr>
      <w:tr w14:paraId="515F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BF20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 w:val="18"/>
                <w:szCs w:val="21"/>
              </w:rPr>
              <w:t>参加工作时间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D1D4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81D2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职称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48179F">
            <w:pPr>
              <w:ind w:firstLine="422"/>
              <w:jc w:val="center"/>
              <w:rPr>
                <w:rFonts w:ascii="宋体" w:eastAsia="宋体"/>
                <w:b/>
                <w:szCs w:val="21"/>
              </w:rPr>
            </w:pPr>
          </w:p>
        </w:tc>
      </w:tr>
      <w:tr w14:paraId="67E1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AD94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现工作单位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7BD4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27C5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技能等级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662949">
            <w:pPr>
              <w:ind w:firstLine="422"/>
              <w:jc w:val="center"/>
              <w:rPr>
                <w:rFonts w:ascii="宋体" w:eastAsia="宋体"/>
                <w:b/>
                <w:szCs w:val="21"/>
              </w:rPr>
            </w:pPr>
          </w:p>
        </w:tc>
      </w:tr>
      <w:tr w14:paraId="6AAE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0FAE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现岗位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DEC2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5E5C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其他资格</w:t>
            </w:r>
          </w:p>
          <w:p w14:paraId="59E2865D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证书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6CC853">
            <w:pPr>
              <w:ind w:firstLine="422"/>
              <w:jc w:val="center"/>
              <w:rPr>
                <w:rFonts w:ascii="宋体" w:eastAsia="宋体"/>
                <w:b/>
                <w:szCs w:val="21"/>
              </w:rPr>
            </w:pPr>
          </w:p>
        </w:tc>
      </w:tr>
      <w:tr w14:paraId="59F5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6699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应聘岗位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3866F9">
            <w:pPr>
              <w:ind w:firstLine="422"/>
              <w:jc w:val="right"/>
              <w:rPr>
                <w:rFonts w:ascii="宋体" w:eastAsia="宋体"/>
                <w:i/>
                <w:sz w:val="18"/>
                <w:szCs w:val="18"/>
              </w:rPr>
            </w:pPr>
          </w:p>
        </w:tc>
      </w:tr>
      <w:tr w14:paraId="7A2A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CC2AD6B">
            <w:pPr>
              <w:ind w:left="113" w:right="11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学习经历</w:t>
            </w:r>
          </w:p>
          <w:p w14:paraId="6DF2B651">
            <w:pPr>
              <w:ind w:left="113" w:right="11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主要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FAA3">
            <w:pPr>
              <w:ind w:left="102" w:hanging="102" w:hangingChars="49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起止时间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BFBA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学历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D65712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106B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所学专业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310377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是否</w:t>
            </w:r>
          </w:p>
          <w:p w14:paraId="1E28895E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全日制</w:t>
            </w:r>
          </w:p>
        </w:tc>
      </w:tr>
      <w:tr w14:paraId="749B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53BDE2A3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CB17C9">
            <w:pPr>
              <w:ind w:left="102" w:hanging="102" w:hangingChars="49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48D8E3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3EE3DE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9792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94BCC7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4C0D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7725B101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5C8F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78E4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CF74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8862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6A2EB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08EF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9C0093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9C1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B7AF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5CBA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F1C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AA73D5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6CC5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2DC5FC4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主要工作经历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A1D9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开始时间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3A2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结束时间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C48C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单位(部门)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F9B9EA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岗位</w:t>
            </w:r>
          </w:p>
        </w:tc>
      </w:tr>
      <w:tr w14:paraId="3870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54C39BB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F52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9F38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57D6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A5B393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0F12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5BC72A3E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28EF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1296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20CF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7186E7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4670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63E573DF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1FA8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C491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4DA0">
            <w:pPr>
              <w:ind w:firstLine="480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749A33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660A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767FF70A">
            <w:pPr>
              <w:ind w:left="113" w:right="11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主要家庭成员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423F">
            <w:pPr>
              <w:ind w:firstLine="315" w:firstLineChars="15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称谓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1D3E">
            <w:pPr>
              <w:ind w:firstLine="315" w:firstLineChars="15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2DEF">
            <w:pPr>
              <w:ind w:firstLine="315" w:firstLineChars="15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出生年月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72104B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工作单位及岗位</w:t>
            </w:r>
          </w:p>
        </w:tc>
      </w:tr>
      <w:tr w14:paraId="6A54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B72083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914D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C954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E9EA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AD09CF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3D70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21C4E1E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9F1B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7BA0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0C50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9BE833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01F2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0B443EB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C719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1F1E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B36F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9E97D4"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56BD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D43FD69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应聘者意见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285862">
            <w:pPr>
              <w:ind w:firstLine="420" w:firstLineChars="20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以上信息均与事实相符，若有虚假，即自愿取消应聘资格。录用后，在应聘单位范围内，服从组织的统一调配。</w:t>
            </w:r>
          </w:p>
          <w:p w14:paraId="19E2D9EC">
            <w:pPr>
              <w:rPr>
                <w:rFonts w:ascii="宋体" w:eastAsia="宋体"/>
                <w:szCs w:val="21"/>
              </w:rPr>
            </w:pPr>
          </w:p>
          <w:p w14:paraId="0D6401E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本人签字：</w:t>
            </w:r>
          </w:p>
          <w:p w14:paraId="27F350E2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                            </w:t>
            </w:r>
          </w:p>
          <w:p w14:paraId="65219CF3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                         </w:t>
            </w:r>
            <w:r>
              <w:rPr>
                <w:rFonts w:ascii="宋体" w:eastAsia="宋体"/>
                <w:szCs w:val="21"/>
              </w:rPr>
              <w:t xml:space="preserve">    </w:t>
            </w:r>
            <w:r>
              <w:rPr>
                <w:rFonts w:hint="eastAsia" w:ascii="宋体" w:eastAsia="宋体"/>
                <w:szCs w:val="21"/>
              </w:rPr>
              <w:t>年  　月   　日</w:t>
            </w:r>
          </w:p>
        </w:tc>
      </w:tr>
      <w:tr w14:paraId="002A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71C0354C">
            <w:pPr>
              <w:ind w:left="420" w:right="113" w:hanging="420" w:hangingChars="200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审批意见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B63197">
            <w:pPr>
              <w:rPr>
                <w:rFonts w:ascii="宋体" w:eastAsia="宋体"/>
                <w:szCs w:val="21"/>
              </w:rPr>
            </w:pPr>
          </w:p>
          <w:p w14:paraId="3B57658A">
            <w:pPr>
              <w:ind w:firstLine="4620" w:firstLineChars="2200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 xml:space="preserve">  </w:t>
            </w:r>
            <w:r>
              <w:rPr>
                <w:rFonts w:hint="eastAsia" w:ascii="宋体" w:eastAsia="宋体"/>
                <w:szCs w:val="21"/>
              </w:rPr>
              <w:t>年  　月   　日</w:t>
            </w:r>
          </w:p>
        </w:tc>
      </w:tr>
    </w:tbl>
    <w:p w14:paraId="4EA6313F">
      <w:pPr>
        <w:rPr>
          <w:rFonts w:ascii="宋体"/>
          <w:sz w:val="2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NjOGY1MzU2ZGJlZjllNTk4N2E2MGEyNDkwMTUyMjYifQ=="/>
  </w:docVars>
  <w:rsids>
    <w:rsidRoot w:val="00000000"/>
    <w:rsid w:val="193E1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paragraph" w:styleId="15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1779</Words>
  <Characters>1881</Characters>
  <Lines>249</Lines>
  <Paragraphs>121</Paragraphs>
  <TotalTime>511</TotalTime>
  <ScaleCrop>false</ScaleCrop>
  <LinksUpToDate>false</LinksUpToDate>
  <CharactersWithSpaces>2029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2020-12-08T07:37:00Z</dcterms:created>
  <dc:creator>DELL</dc:creator>
  <cp:lastModifiedBy>WPS_1641882576</cp:lastModifiedBy>
  <cp:lastPrinted>2024-06-04T02:13:00Z</cp:lastPrinted>
  <dcterms:modified xsi:type="dcterms:W3CDTF">2024-08-02T04:20:31Z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E741DED6E39D4ED6A07A997CC60F8D94_13</vt:lpwstr>
  </property>
</Properties>
</file>