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svg" ContentType="image/svg+xml"/>
  <Override PartName="/word/media/image4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wordWrap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报名</w:t>
      </w:r>
    </w:p>
    <w:p>
      <w:pPr>
        <w:pStyle w:val="22"/>
        <w:rPr>
          <w:rFonts w:ascii="微软雅黑" w:hAnsi="微软雅黑" w:eastAsia="微软雅黑" w:cs="微软雅黑"/>
          <w:color w:val="4874CB" w:themeColor="accent1"/>
          <w:szCs w:val="220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lang w:eastAsia="zh-CN"/>
        </w:rPr>
        <w:t>材料</w:t>
      </w:r>
      <w:bookmarkStart w:id="0" w:name="_GoBack"/>
      <w:bookmarkEnd w:id="0"/>
    </w:p>
    <w:p>
      <w:pPr>
        <w:pStyle w:val="8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114300" distR="114300">
            <wp:extent cx="328295" cy="328295"/>
            <wp:effectExtent l="0" t="0" r="14605" b="14605"/>
            <wp:docPr id="76" name="图片 76" descr="eyJpZCI6MzYzNDA5OCwicmVzb3VyY2Vfa2V5IjoiMTAifQ==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4098&quot;,&quot;origin&quot;:0,&quot;type&quot;:&quot;icons&quot;,&quot;user&quot;:&quot;1483811029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eyJpZCI6MzYzNDA5OCwicmVzb3VyY2Vfa2V5IjoiMTAifQ==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姓名：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xxx</w:t>
      </w:r>
    </w:p>
    <w:p>
      <w:pPr>
        <w:pStyle w:val="8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15"/>
          <w:szCs w:val="15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114300" distR="114300">
            <wp:extent cx="342900" cy="342900"/>
            <wp:effectExtent l="0" t="0" r="0" b="0"/>
            <wp:docPr id="77" name="图片 77" descr="eyJpZCI6MzY0NDg4OCwicmVzb3VyY2Vfa2V5IjoiMTAifQ==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44888&quot;,&quot;origin&quot;:0,&quot;type&quot;:&quot;icons&quot;,&quot;user&quot;:&quot;1483811029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eyJpZCI6MzY0NDg4OCwicmVzb3VyY2Vfa2V5IjoiMTAifQ==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电话号码：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xxxxxxxxx</w:t>
      </w:r>
    </w:p>
    <w:p>
      <w:pPr>
        <w:pStyle w:val="8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15"/>
          <w:szCs w:val="15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114300" distR="114300">
            <wp:extent cx="311785" cy="311785"/>
            <wp:effectExtent l="0" t="0" r="12065" b="12700"/>
            <wp:docPr id="78" name="图片 78" descr="eyJpZCI6MzY0ODgzNiwicmVzb3VyY2Vfa2V5IjoiMTAifQ==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48836&quot;,&quot;origin&quot;:0,&quot;type&quot;:&quot;icons&quot;,&quot;user&quot;:&quot;1483811029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eyJpZCI6MzY0ODgzNiwicmVzb3VyY2Vfa2V5IjoiMTAifQ==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电子邮箱：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xxx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@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xxxx</w:t>
      </w:r>
    </w:p>
    <w:p>
      <w:pPr>
        <w:rPr>
          <w:rFonts w:ascii="微软雅黑" w:hAnsi="微软雅黑" w:eastAsia="微软雅黑" w:cs="微软雅黑"/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850" w:right="850" w:bottom="850" w:left="850" w:header="0" w:footer="0" w:gutter="0"/>
          <w:cols w:space="425" w:num="1"/>
          <w:titlePg/>
          <w:docGrid w:type="lines" w:linePitch="312" w:charSpace="0"/>
        </w:sect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sz w:val="96"/>
          <w:szCs w:val="5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96"/>
          <w:szCs w:val="5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目录</w:t>
      </w: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《广西物资学校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公开招聘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高层次人才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报名登记表》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sz w:val="32"/>
          <w:szCs w:val="32"/>
        </w:rPr>
        <w:t>正反面照片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学历学位证</w:t>
      </w:r>
      <w:r>
        <w:rPr>
          <w:rFonts w:hint="eastAsia" w:ascii="仿宋_GB2312" w:hAnsi="Times New Roman" w:eastAsia="仿宋_GB2312"/>
          <w:sz w:val="32"/>
          <w:szCs w:val="32"/>
        </w:rPr>
        <w:t>照片，以及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学信网</w:t>
      </w:r>
      <w:r>
        <w:rPr>
          <w:rFonts w:hint="eastAsia" w:ascii="仿宋_GB2312" w:hAnsi="Times New Roman" w:eastAsia="仿宋_GB2312"/>
          <w:sz w:val="32"/>
          <w:szCs w:val="32"/>
        </w:rPr>
        <w:t>学籍证明。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四、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专业技术证明佐证材料、荣誉证书等。</w:t>
      </w:r>
    </w:p>
    <w:p>
      <w:pPr>
        <w:spacing w:line="560" w:lineRule="exact"/>
        <w:ind w:firstLine="643" w:firstLineChars="200"/>
        <w:rPr>
          <w:rFonts w:hint="default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五、在编证明。</w:t>
      </w: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《广西物资学校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公开招聘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高层次人才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报名登记表》</w:t>
      </w:r>
    </w:p>
    <w:p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80"/>
        <w:gridCol w:w="628"/>
        <w:gridCol w:w="720"/>
        <w:gridCol w:w="720"/>
        <w:gridCol w:w="172"/>
        <w:gridCol w:w="908"/>
        <w:gridCol w:w="212"/>
        <w:gridCol w:w="868"/>
        <w:gridCol w:w="900"/>
        <w:gridCol w:w="272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2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小标宋简体" w:hAnsi="仿宋" w:eastAsia="方正小标宋简体" w:cs="宋体"/>
                <w:b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</w:rPr>
              <w:t>广西物资学校</w:t>
            </w:r>
            <w:r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2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  <w:lang w:eastAsia="zh-CN"/>
              </w:rPr>
              <w:t>公开招聘</w:t>
            </w:r>
            <w:r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</w:rPr>
              <w:t>高层次人才</w:t>
            </w:r>
            <w:r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  <w:lang w:eastAsia="zh-CN"/>
              </w:rPr>
              <w:t>报名登记</w:t>
            </w:r>
            <w:r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28" w:type="dxa"/>
            <w:gridSpan w:val="1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填表日期：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应聘岗位</w:t>
            </w:r>
          </w:p>
        </w:tc>
        <w:tc>
          <w:tcPr>
            <w:tcW w:w="344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  贯</w:t>
            </w:r>
          </w:p>
        </w:tc>
        <w:tc>
          <w:tcPr>
            <w:tcW w:w="344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全日制教育（最高学历）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在职教育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7108" w:type="dxa"/>
            <w:gridSpan w:val="10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</w:t>
            </w:r>
          </w:p>
        </w:tc>
        <w:tc>
          <w:tcPr>
            <w:tcW w:w="362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  住址</w:t>
            </w:r>
          </w:p>
        </w:tc>
        <w:tc>
          <w:tcPr>
            <w:tcW w:w="362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      习           经            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院校名称(从高中阶段填起)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9640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00"/>
        <w:gridCol w:w="1320"/>
        <w:gridCol w:w="1000"/>
        <w:gridCol w:w="143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主要科研、论文成果及奖惩情况</w:t>
            </w:r>
          </w:p>
        </w:tc>
        <w:tc>
          <w:tcPr>
            <w:tcW w:w="797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                         主要                   成员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社会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                  承诺</w:t>
            </w:r>
          </w:p>
        </w:tc>
        <w:tc>
          <w:tcPr>
            <w:tcW w:w="797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本报名表所填内容正确无误，所提交的信息真实有效。如有虚假，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本人愿意承担由此产生的一切后果。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        审查           意见</w:t>
            </w:r>
          </w:p>
        </w:tc>
        <w:tc>
          <w:tcPr>
            <w:tcW w:w="797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105" w:rightChars="-5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备注：1.报名登记表用A4纸双面打印；2.不得涂改；3.“报名人签名”需手写签名。</w:t>
            </w:r>
          </w:p>
        </w:tc>
      </w:tr>
    </w:tbl>
    <w:p>
      <w:pPr>
        <w:spacing w:line="20" w:lineRule="exact"/>
      </w:pPr>
    </w:p>
    <w:p>
      <w:pPr>
        <w:pStyle w:val="20"/>
        <w:jc w:val="both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sz w:val="32"/>
          <w:szCs w:val="32"/>
        </w:rPr>
        <w:t>正反面照片</w:t>
      </w: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身份证复印件</w:t>
      </w: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numPr>
          <w:ilvl w:val="0"/>
          <w:numId w:val="1"/>
        </w:numPr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学历学位证</w:t>
      </w:r>
      <w:r>
        <w:rPr>
          <w:rFonts w:hint="eastAsia" w:ascii="仿宋_GB2312" w:hAnsi="Times New Roman" w:eastAsia="仿宋_GB2312"/>
          <w:sz w:val="32"/>
          <w:szCs w:val="32"/>
        </w:rPr>
        <w:t>照片，以及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学信网、学位网</w:t>
      </w:r>
      <w:r>
        <w:rPr>
          <w:rFonts w:hint="eastAsia" w:ascii="仿宋_GB2312" w:hAnsi="Times New Roman" w:eastAsia="仿宋_GB2312"/>
          <w:sz w:val="32"/>
          <w:szCs w:val="32"/>
        </w:rPr>
        <w:t>学籍证明。</w:t>
      </w:r>
    </w:p>
    <w:p>
      <w:pPr>
        <w:pStyle w:val="20"/>
        <w:numPr>
          <w:numId w:val="0"/>
        </w:numPr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numPr>
          <w:numId w:val="0"/>
        </w:numPr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numPr>
          <w:numId w:val="0"/>
        </w:numPr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学历、学位证复印件、学信网证明</w:t>
      </w: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四、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专业技术证明佐证材料、荣誉证书等。</w:t>
      </w: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职称证复印件</w:t>
      </w: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课题</w:t>
      </w: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论文</w:t>
      </w: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荣誉证书</w:t>
      </w: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pacing w:line="560" w:lineRule="exact"/>
        <w:ind w:firstLine="643" w:firstLineChars="200"/>
        <w:rPr>
          <w:rFonts w:hint="default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五、在编证明。</w:t>
      </w:r>
    </w:p>
    <w:p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在编证明</w:t>
      </w:r>
    </w:p>
    <w:p>
      <w:pPr>
        <w:pStyle w:val="20"/>
        <w:jc w:val="both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教育经历证明</w:t>
      </w:r>
    </w:p>
    <w:sectPr>
      <w:pgSz w:w="11906" w:h="16838"/>
      <w:pgMar w:top="850" w:right="850" w:bottom="850" w:left="85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仓耳渔阳体 W03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6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6050915</wp:posOffset>
              </wp:positionH>
              <wp:positionV relativeFrom="page">
                <wp:posOffset>8652510</wp:posOffset>
              </wp:positionV>
              <wp:extent cx="2769235" cy="2769235"/>
              <wp:effectExtent l="573405" t="573405" r="581660" b="581660"/>
              <wp:wrapNone/>
              <wp:docPr id="99" name="组合 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9235" cy="2769235"/>
                        <a:chOff x="26823" y="13137"/>
                        <a:chExt cx="4361" cy="4361"/>
                      </a:xfrm>
                    </wpg:grpSpPr>
                    <wps:wsp>
                      <wps:cNvPr id="100" name="矩形 46"/>
                      <wps:cNvSpPr/>
                      <wps:spPr>
                        <a:xfrm>
                          <a:off x="26824" y="13138"/>
                          <a:ext cx="4361" cy="4361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vert="horz" wrap="square" anchor="ctr" anchorCtr="0" upright="1"/>
                    </wps:wsp>
                    <wps:wsp>
                      <wps:cNvPr id="101" name="矩形 47"/>
                      <wps:cNvSpPr/>
                      <wps:spPr>
                        <a:xfrm rot="2700000">
                          <a:off x="26823" y="13137"/>
                          <a:ext cx="4361" cy="4361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5400">
                          <a:noFill/>
                        </a:ln>
                      </wps:spPr>
                      <wps:bodyPr vert="horz" wrap="square" anchor="ctr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476.45pt;margin-top:681.3pt;height:218.05pt;width:218.05pt;mso-position-horizontal-relative:page;mso-position-vertical-relative:page;z-index:251660288;mso-width-relative:page;mso-height-relative:page;" coordorigin="26823,13137" coordsize="4361,4361" o:gfxdata="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Vlb/y3QAAAA4BAAAP&#10;AAAAAAAAAAEAIAAAACIAAABkcnMvZG93bnJldi54bWxQSwECFAAUAAAACACHTuJABKN7U74CAAA6&#10;BwAADgAAAAAAAAABACAAAAAsAQAAZHJzL2Uyb0RvYy54bWxQSwUGAAAAAAYABgBZAQAAXAYAAAAA&#10;">
              <o:lock v:ext="edit" aspectratio="f"/>
              <v:rect id="矩形 46" o:spid="_x0000_s1026" o:spt="1" style="position:absolute;left:26824;top:13138;height:4361;width:4361;v-text-anchor:middle;" filled="f" stroked="t" coordsize="21600,21600" o:gfxdata="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nuCe/&#10;AAAA3AAAAA8AAAAAAAAAAQAgAAAAIgAAAGRycy9kb3ducmV2LnhtbFBLAQIUABQAAAAIAIdO4kAz&#10;LwWeOwAAADkAAAAQAAAAAAAAAAEAIAAAAA4BAABkcnMvc2hhcGV4bWwueG1sUEsFBgAAAAAGAAYA&#10;WwEAALgDAAAAAA==&#10;">
                <v:fill on="f" focussize="0,0"/>
                <v:stroke weight="2pt" color="#168BC2 [3208]" joinstyle="round"/>
                <v:imagedata o:title=""/>
                <o:lock v:ext="edit" aspectratio="f"/>
              </v:rect>
              <v:rect id="矩形 47" o:spid="_x0000_s1026" o:spt="1" style="position:absolute;left:26823;top:13137;height:4361;width:4361;rotation:2949120f;v-text-anchor:middle;" fillcolor="#168BC2 [3208]" filled="t" stroked="f" coordsize="21600,21600" o:gfxdata="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bdpxugAAANwA&#10;AAAPAAAAAAAAAAEAIAAAACIAAABkcnMvZG93bnJldi54bWxQSwECFAAUAAAACACHTuJAMy8FnjsA&#10;AAA5AAAAEAAAAAAAAAABACAAAAAJAQAAZHJzL3NoYXBleG1sLnhtbFBLBQYAAAAABgAGAFsBAACz&#10;AwAAAAA=&#10;">
                <v:fill on="t" focussize="0,0"/>
                <v:stroke on="f" weight="2pt"/>
                <v:imagedata o:title=""/>
                <o:lock v:ext="edit" aspectratio="f"/>
              </v:rect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6767195</wp:posOffset>
              </wp:positionH>
              <wp:positionV relativeFrom="page">
                <wp:posOffset>-1137920</wp:posOffset>
              </wp:positionV>
              <wp:extent cx="1375410" cy="2008505"/>
              <wp:effectExtent l="334010" t="252095" r="347980" b="158750"/>
              <wp:wrapNone/>
              <wp:docPr id="14" name="组合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5410" cy="2008505"/>
                        <a:chOff x="-7358" y="150"/>
                        <a:chExt cx="7720" cy="11268"/>
                      </a:xfrm>
                    </wpg:grpSpPr>
                    <wps:wsp>
                      <wps:cNvPr id="17" name="矩形 38"/>
                      <wps:cNvSpPr/>
                      <wps:spPr>
                        <a:xfrm rot="2146005">
                          <a:off x="-7358" y="150"/>
                          <a:ext cx="7720" cy="8899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5400">
                          <a:noFill/>
                        </a:ln>
                      </wps:spPr>
                      <wps:bodyPr vert="horz" wrap="square" anchor="ctr" anchorCtr="0" upright="1"/>
                    </wps:wsp>
                    <wps:wsp>
                      <wps:cNvPr id="18" name="矩形 64"/>
                      <wps:cNvSpPr/>
                      <wps:spPr>
                        <a:xfrm rot="2146005">
                          <a:off x="-5029" y="7516"/>
                          <a:ext cx="3902" cy="3902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vert="horz" wrap="square" anchor="ctr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2.85pt;margin-top:-89.6pt;height:158.15pt;width:108.3pt;mso-position-horizontal-relative:page;mso-position-vertical-relative:page;z-index:251661312;mso-width-relative:page;mso-height-relative:page;" coordorigin="-7358,150" coordsize="7720,11268" o:gfxdata="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jVpKY3QAAAA4BAAAPAAAAAAAAAAEAIAAAACIAAABkcnMvZG93bnJldi54bWxQSwEC&#10;FAAUAAAACACHTuJAu6p/YNMCAABCBwAADgAAAAAAAAABACAAAAAsAQAAZHJzL2Uyb0RvYy54bWxQ&#10;SwUGAAAAAAYABgBZAQAAcQYAAAAA&#10;">
              <o:lock v:ext="edit" aspectratio="f"/>
              <v:rect id="矩形 38" o:spid="_x0000_s1026" o:spt="1" style="position:absolute;left:-7358;top:150;height:8899;width:7720;rotation:2344010f;v-text-anchor:middle;" fillcolor="#168BC2 [3208]" filled="t" stroked="f" coordsize="21600,21600" o:gfxdata="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+nf2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2pt"/>
                <v:imagedata o:title=""/>
                <o:lock v:ext="edit" aspectratio="f"/>
              </v:rect>
              <v:rect id="矩形 64" o:spid="_x0000_s1026" o:spt="1" style="position:absolute;left:-5029;top:7516;height:3902;width:3902;rotation:2344010f;v-text-anchor:middle;" filled="f" stroked="t" coordsize="21600,21600" o:gfxdata="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F4jVugAAANsA&#10;AAAPAAAAAAAAAAEAIAAAACIAAABkcnMvZG93bnJldi54bWxQSwECFAAUAAAACACHTuJAMy8FnjsA&#10;AAA5AAAAEAAAAAAAAAABACAAAAAJAQAAZHJzL3NoYXBleG1sLnhtbFBLBQYAAAAABgAGAFsBAACz&#10;AwAAAAA=&#10;">
                <v:fill on="f" focussize="0,0"/>
                <v:stroke weight="2pt" color="#168BC2 [3208]" joinstyle="round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-672465</wp:posOffset>
              </wp:positionH>
              <wp:positionV relativeFrom="page">
                <wp:posOffset>-1251585</wp:posOffset>
              </wp:positionV>
              <wp:extent cx="1487170" cy="1715770"/>
              <wp:effectExtent l="361315" t="273050" r="361315" b="278130"/>
              <wp:wrapNone/>
              <wp:docPr id="19" name="矩形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6005">
                        <a:off x="0" y="0"/>
                        <a:ext cx="1487170" cy="17157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5400">
                        <a:noFill/>
                      </a:ln>
                    </wps:spPr>
                    <wps:bodyPr vert="horz" wrap="square" anchor="ctr" anchorCtr="0" upright="1"/>
                  </wps:wsp>
                </a:graphicData>
              </a:graphic>
            </wp:anchor>
          </w:drawing>
        </mc:Choice>
        <mc:Fallback>
          <w:pict>
            <v:rect id="矩形 38" o:spid="_x0000_s1026" o:spt="1" style="position:absolute;left:0pt;margin-left:-52.95pt;margin-top:-98.55pt;height:135.1pt;width:117.1pt;mso-position-horizontal-relative:page;mso-position-vertical-relative:page;rotation:2344010f;z-index:251662336;v-text-anchor:middle;mso-width-relative:page;mso-height-relative:page;" fillcolor="#168BC2 [3208]" filled="t" stroked="f" coordsize="21600,21600" o:gfxdata="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4&#10;l/NG3QAAAAwBAAAPAAAAAAAAAAEAIAAAACIAAABkcnMvZG93bnJldi54bWxQSwECFAAUAAAACACH&#10;TuJAgU3B5uYBAACvAwAADgAAAAAAAAABACAAAAAsAQAAZHJzL2Uyb0RvYy54bWxQSwUGAAAAAAYA&#10;BgBZAQAAhAUAAAAA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-3486150</wp:posOffset>
              </wp:positionH>
              <wp:positionV relativeFrom="page">
                <wp:posOffset>-158750</wp:posOffset>
              </wp:positionV>
              <wp:extent cx="6308090" cy="5416550"/>
              <wp:effectExtent l="814070" t="1275080" r="288290" b="775970"/>
              <wp:wrapNone/>
              <wp:docPr id="93" name="组合 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8090" cy="5416550"/>
                        <a:chOff x="-945" y="627"/>
                        <a:chExt cx="9934" cy="8530"/>
                      </a:xfrm>
                    </wpg:grpSpPr>
                    <wpg:grpSp>
                      <wpg:cNvPr id="94" name="组合 33"/>
                      <wpg:cNvGrpSpPr/>
                      <wpg:grpSpPr>
                        <a:xfrm rot="-553995">
                          <a:off x="-945" y="627"/>
                          <a:ext cx="8903" cy="7719"/>
                          <a:chOff x="7893756" y="858585"/>
                          <a:chExt cx="1134130" cy="1134130"/>
                        </a:xfrm>
                      </wpg:grpSpPr>
                      <wps:wsp>
                        <wps:cNvPr id="95" name="矩形 37"/>
                        <wps:cNvSpPr/>
                        <wps:spPr>
                          <a:xfrm>
                            <a:off x="7893756" y="858585"/>
                            <a:ext cx="1134130" cy="1134130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anchorCtr="0" upright="1"/>
                      </wps:wsp>
                      <wps:wsp>
                        <wps:cNvPr id="96" name="矩形 38"/>
                        <wps:cNvSpPr/>
                        <wps:spPr>
                          <a:xfrm rot="2700000">
                            <a:off x="7893756" y="858585"/>
                            <a:ext cx="1134130" cy="113413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25400">
                            <a:noFill/>
                          </a:ln>
                        </wps:spPr>
                        <wps:bodyPr vert="horz" wrap="square" anchor="ctr" anchorCtr="0" upright="1"/>
                      </wps:wsp>
                    </wpg:grpSp>
                    <wps:wsp>
                      <wps:cNvPr id="97" name="矩形 64"/>
                      <wps:cNvSpPr/>
                      <wps:spPr>
                        <a:xfrm rot="2146005">
                          <a:off x="6835" y="7003"/>
                          <a:ext cx="2155" cy="215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vert="horz" wrap="square" anchor="ctr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74.5pt;margin-top:-12.5pt;height:426.5pt;width:496.7pt;mso-position-horizontal-relative:page;mso-position-vertical-relative:page;z-index:251659264;mso-width-relative:page;mso-height-relative:page;" coordorigin="-945,627" coordsize="9934,8530" o:gfxdata="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BQI&#10;QlLbAAAADAEAAA8AAAAAAAAAAQAgAAAAIgAAAGRycy9kb3ducmV2LnhtbFBLAQIUABQAAAAIAIdO&#10;4kDICvDqPQMAAPQKAAAOAAAAAAAAAAEAIAAAACoBAABkcnMvZTJvRG9jLnhtbFBLBQYAAAAABgAG&#10;AFkBAADZBgAAAAA=&#10;">
              <o:lock v:ext="edit" aspectratio="f"/>
              <v:group id="组合 33" o:spid="_x0000_s1026" o:spt="203" style="position:absolute;left:-945;top:627;height:7719;width:8903;rotation:-605110f;" coordorigin="7893756,858585" coordsize="1134130,1134130" o:gfxdata="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AHYE6+AAAA2wAAAA8AAAAAAAAAAQAgAAAAIgAAAGRycy9kb3ducmV2Lnht&#10;bFBLAQIUABQAAAAIAIdO4kAzLwWeOwAAADkAAAAVAAAAAAAAAAEAIAAAAA0BAABkcnMvZ3JvdXBz&#10;aGFwZXhtbC54bWxQSwUGAAAAAAYABgBgAQAAygMAAAAA&#10;">
                <o:lock v:ext="edit" aspectratio="f"/>
                <v:rect id="矩形 37" o:spid="_x0000_s1026" o:spt="1" style="position:absolute;left:7893756;top:858585;height:1134130;width:1134130;v-text-anchor:middle;" filled="f" stroked="t" coordsize="21600,21600" o:gfxdata="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oIqS7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168BC2 [3208]" joinstyle="round"/>
                  <v:imagedata o:title=""/>
                  <o:lock v:ext="edit" aspectratio="f"/>
                </v:rect>
                <v:rect id="矩形 38" o:spid="_x0000_s1026" o:spt="1" style="position:absolute;left:7893756;top:858585;height:1134130;width:1134130;rotation:2949120f;v-text-anchor:middle;" fillcolor="#168BC2 [3208]" filled="t" stroked="f" coordsize="21600,21600" o:gfxdata="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SNC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ect>
              </v:group>
              <v:rect id="矩形 64" o:spid="_x0000_s1026" o:spt="1" style="position:absolute;left:6835;top:7003;height:2155;width:2155;rotation:2344010f;v-text-anchor:middle;" filled="f" stroked="t" coordsize="21600,21600" o:gfxdata="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1sf/bsAAADb&#10;AAAADwAAAAAAAAABACAAAAAiAAAAZHJzL2Rvd25yZXYueG1sUEsBAhQAFAAAAAgAh07iQDMvBZ47&#10;AAAAOQAAABAAAAAAAAAAAQAgAAAACgEAAGRycy9zaGFwZXhtbC54bWxQSwUGAAAAAAYABgBbAQAA&#10;tAMAAAAA&#10;">
                <v:fill on="f" focussize="0,0"/>
                <v:stroke weight="2pt" color="#168BC2 [3208]" joinstyle="round"/>
                <v:imagedata o:title=""/>
                <o:lock v:ext="edit" aspectratio="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DAC62"/>
    <w:multiLevelType w:val="singleLevel"/>
    <w:tmpl w:val="D7FDAC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N2VmNDJjZjUxMTBlNzE5NmE2MGViMzFlMjYwZDUifQ=="/>
  </w:docVars>
  <w:rsids>
    <w:rsidRoot w:val="1C82774E"/>
    <w:rsid w:val="000A49C3"/>
    <w:rsid w:val="00184709"/>
    <w:rsid w:val="00251D81"/>
    <w:rsid w:val="002675E4"/>
    <w:rsid w:val="00344131"/>
    <w:rsid w:val="005A496D"/>
    <w:rsid w:val="00605733"/>
    <w:rsid w:val="009E7A1A"/>
    <w:rsid w:val="00A86B7A"/>
    <w:rsid w:val="00B85164"/>
    <w:rsid w:val="00C611B1"/>
    <w:rsid w:val="00DC09D0"/>
    <w:rsid w:val="01B9244C"/>
    <w:rsid w:val="02915C6D"/>
    <w:rsid w:val="0B7F5EBF"/>
    <w:rsid w:val="0C032502"/>
    <w:rsid w:val="0CF7598A"/>
    <w:rsid w:val="110F36F7"/>
    <w:rsid w:val="19E46AD2"/>
    <w:rsid w:val="1C82774E"/>
    <w:rsid w:val="1D943902"/>
    <w:rsid w:val="1DDA67DF"/>
    <w:rsid w:val="1F253C6E"/>
    <w:rsid w:val="2181419D"/>
    <w:rsid w:val="225D5EF3"/>
    <w:rsid w:val="245475AA"/>
    <w:rsid w:val="25F52A64"/>
    <w:rsid w:val="29F44D42"/>
    <w:rsid w:val="2E113916"/>
    <w:rsid w:val="33C420AE"/>
    <w:rsid w:val="36D14E27"/>
    <w:rsid w:val="391B1AB4"/>
    <w:rsid w:val="3EA077E8"/>
    <w:rsid w:val="44F462AF"/>
    <w:rsid w:val="486139CD"/>
    <w:rsid w:val="4C1E560B"/>
    <w:rsid w:val="4C7F3B6B"/>
    <w:rsid w:val="4C842F99"/>
    <w:rsid w:val="4F362701"/>
    <w:rsid w:val="50CF3D2E"/>
    <w:rsid w:val="52826AEB"/>
    <w:rsid w:val="550D7A07"/>
    <w:rsid w:val="58BD5526"/>
    <w:rsid w:val="5DAA4862"/>
    <w:rsid w:val="5EEB146F"/>
    <w:rsid w:val="5F387044"/>
    <w:rsid w:val="63F41F75"/>
    <w:rsid w:val="658A05B5"/>
    <w:rsid w:val="66BF0A16"/>
    <w:rsid w:val="6917105A"/>
    <w:rsid w:val="6A1F02F8"/>
    <w:rsid w:val="71FC6A0D"/>
    <w:rsid w:val="75A0590A"/>
    <w:rsid w:val="7C11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简历_封面_正文_段落"/>
    <w:autoRedefine/>
    <w:qFormat/>
    <w:uiPriority w:val="0"/>
    <w:pPr>
      <w:pBdr>
        <w:top w:val="none" w:color="auto" w:sz="0" w:space="1"/>
        <w:left w:val="none" w:color="auto" w:sz="0" w:space="4"/>
        <w:bottom w:val="single" w:color="D7D7D7" w:themeColor="background1" w:themeShade="D8" w:sz="8" w:space="1"/>
        <w:right w:val="none" w:color="auto" w:sz="0" w:space="4"/>
        <w:between w:val="single" w:color="D7D7D7" w:themeColor="background1" w:themeShade="D8" w:sz="8" w:space="0"/>
      </w:pBdr>
      <w:autoSpaceDE w:val="0"/>
      <w:autoSpaceDN w:val="0"/>
      <w:snapToGrid w:val="0"/>
      <w:spacing w:line="288" w:lineRule="auto"/>
      <w:ind w:left="2094" w:leftChars="997" w:right="1974" w:rightChars="940" w:firstLine="5"/>
      <w:textAlignment w:val="center"/>
    </w:pPr>
    <w:rPr>
      <w:rFonts w:ascii="仓耳渔阳体 W03" w:hAnsi="仓耳渔阳体 W03" w:eastAsia="仓耳渔阳体 W03" w:cs="仓耳渔阳体 W03"/>
      <w:color w:val="595959" w:themeColor="text1" w:themeTint="A6"/>
      <w:sz w:val="36"/>
      <w:szCs w:val="36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">
    <w:name w:val="简历_个人信息_姓名_段落 Char"/>
    <w:link w:val="10"/>
    <w:autoRedefine/>
    <w:qFormat/>
    <w:uiPriority w:val="0"/>
    <w:rPr>
      <w:rFonts w:eastAsia="仓耳渔阳体 W03" w:asciiTheme="minorHAnsi" w:hAnsiTheme="minorHAnsi" w:cstheme="minorBidi"/>
      <w:b/>
      <w:color w:val="168BC2" w:themeColor="accent5"/>
      <w:kern w:val="2"/>
      <w:sz w:val="56"/>
      <w:szCs w:val="22"/>
      <w:lang w:val="en-US" w:eastAsia="zh-CN" w:bidi="ar-SA"/>
      <w14:textFill>
        <w14:solidFill>
          <w14:schemeClr w14:val="accent5"/>
        </w14:solidFill>
      </w14:textFill>
    </w:rPr>
  </w:style>
  <w:style w:type="paragraph" w:customStyle="1" w:styleId="10">
    <w:name w:val="简历_个人信息_姓名_段落"/>
    <w:basedOn w:val="1"/>
    <w:link w:val="9"/>
    <w:autoRedefine/>
    <w:qFormat/>
    <w:uiPriority w:val="0"/>
    <w:pPr>
      <w:tabs>
        <w:tab w:val="left" w:pos="3780"/>
      </w:tabs>
      <w:autoSpaceDE w:val="0"/>
      <w:autoSpaceDN w:val="0"/>
      <w:adjustRightInd w:val="0"/>
      <w:snapToGrid w:val="0"/>
      <w:jc w:val="left"/>
      <w:textAlignment w:val="center"/>
    </w:pPr>
    <w:rPr>
      <w:rFonts w:eastAsia="仓耳渔阳体 W03" w:asciiTheme="minorHAnsi" w:hAnsiTheme="minorHAnsi" w:cstheme="minorBidi"/>
      <w:b/>
      <w:color w:val="168BC2" w:themeColor="accent5"/>
      <w:sz w:val="56"/>
      <w14:textFill>
        <w14:solidFill>
          <w14:schemeClr w14:val="accent5"/>
        </w14:solidFill>
      </w14:textFill>
    </w:rPr>
  </w:style>
  <w:style w:type="character" w:customStyle="1" w:styleId="11">
    <w:name w:val="简历_个人信息_姓名_字符样式1"/>
    <w:autoRedefine/>
    <w:qFormat/>
    <w:uiPriority w:val="0"/>
    <w:rPr>
      <w:rFonts w:ascii="仓耳渔阳体 W03" w:hAnsi="仓耳渔阳体 W03" w:eastAsia="仓耳渔阳体 W03" w:cs="仓耳渔阳体 W03"/>
      <w:b/>
      <w:bCs/>
      <w:color w:val="595959" w:themeColor="text1" w:themeTint="A6"/>
      <w:kern w:val="2"/>
      <w:sz w:val="28"/>
      <w:szCs w:val="28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简历_个人信息_正文_段落"/>
    <w:autoRedefine/>
    <w:qFormat/>
    <w:uiPriority w:val="0"/>
    <w:pPr>
      <w:tabs>
        <w:tab w:val="left" w:pos="3780"/>
      </w:tabs>
      <w:autoSpaceDE w:val="0"/>
      <w:autoSpaceDN w:val="0"/>
      <w:adjustRightInd w:val="0"/>
      <w:snapToGrid w:val="0"/>
      <w:spacing w:line="288" w:lineRule="auto"/>
      <w:jc w:val="both"/>
      <w:textAlignment w:val="center"/>
    </w:pPr>
    <w:rPr>
      <w:rFonts w:ascii="仓耳渔阳体 W03" w:hAnsi="仓耳渔阳体 W03" w:eastAsia="仓耳渔阳体 W03" w:cs="Times New Roman"/>
      <w:color w:val="595959" w:themeColor="text1" w:themeTint="A6"/>
      <w:sz w:val="24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3">
    <w:name w:val="简历_内容主区_副标题_段落"/>
    <w:autoRedefine/>
    <w:qFormat/>
    <w:uiPriority w:val="0"/>
    <w:pPr>
      <w:pBdr>
        <w:top w:val="none" w:color="auto" w:sz="0" w:space="1"/>
        <w:left w:val="none" w:color="auto" w:sz="0" w:space="4"/>
        <w:bottom w:val="none" w:color="168BC2" w:sz="0" w:space="1"/>
        <w:right w:val="none" w:color="auto" w:sz="0" w:space="4"/>
      </w:pBdr>
      <w:tabs>
        <w:tab w:val="left" w:pos="3800"/>
        <w:tab w:val="right" w:pos="10280"/>
      </w:tabs>
      <w:adjustRightInd w:val="0"/>
      <w:snapToGrid w:val="0"/>
      <w:spacing w:before="312" w:beforeLines="100"/>
      <w:ind w:right="15" w:rightChars="7"/>
      <w:contextualSpacing/>
    </w:pPr>
    <w:rPr>
      <w:rFonts w:ascii="仓耳渔阳体 W03" w:hAnsi="仓耳渔阳体 W03" w:eastAsia="仓耳渔阳体 W03" w:cs="仓耳渔阳体 W03"/>
      <w:b/>
      <w:bCs/>
      <w:color w:val="595959" w:themeColor="text1" w:themeTint="A6"/>
      <w:kern w:val="24"/>
      <w:sz w:val="28"/>
      <w:szCs w:val="28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4">
    <w:name w:val="简历_内容主区_三级标题_段落"/>
    <w:autoRedefine/>
    <w:qFormat/>
    <w:uiPriority w:val="0"/>
    <w:pPr>
      <w:adjustRightInd w:val="0"/>
      <w:snapToGrid w:val="0"/>
      <w:ind w:left="-1"/>
      <w:textAlignment w:val="baseline"/>
    </w:pPr>
    <w:rPr>
      <w:rFonts w:ascii="仓耳渔阳体 W03" w:hAnsi="仓耳渔阳体 W03" w:eastAsia="仓耳渔阳体 W03" w:cs="仓耳渔阳体 W03"/>
      <w:b/>
      <w:bCs/>
      <w:color w:val="595959" w:themeColor="text1" w:themeTint="A6"/>
      <w:kern w:val="24"/>
      <w:sz w:val="24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5">
    <w:name w:val="简历_内容主区_正文_段落"/>
    <w:link w:val="17"/>
    <w:autoRedefine/>
    <w:qFormat/>
    <w:uiPriority w:val="0"/>
    <w:pPr>
      <w:autoSpaceDE w:val="0"/>
      <w:autoSpaceDN w:val="0"/>
      <w:adjustRightInd w:val="0"/>
      <w:snapToGrid w:val="0"/>
    </w:pPr>
    <w:rPr>
      <w:rFonts w:ascii="Times New Roman" w:hAnsi="Times New Roman" w:eastAsia="仓耳渔阳体 W03" w:cs="Times New Roman"/>
      <w:color w:val="595959" w:themeColor="text1" w:themeTint="A6"/>
      <w:sz w:val="22"/>
      <w:shd w:val="clear" w:color="auto" w:fill="FFFEFE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简历_内容主区_正文_字符样式1"/>
    <w:autoRedefine/>
    <w:qFormat/>
    <w:uiPriority w:val="0"/>
    <w:rPr>
      <w:rFonts w:ascii="仓耳渔阳体 W03" w:hAnsi="仓耳渔阳体 W03" w:eastAsia="仓耳渔阳体 W03" w:cs="仓耳渔阳体 W03"/>
      <w:b/>
      <w:bCs/>
      <w:color w:val="595959" w:themeColor="text1" w:themeTint="A6"/>
      <w:kern w:val="24"/>
      <w:sz w:val="24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简历_内容主区_正文_段落 Char"/>
    <w:link w:val="15"/>
    <w:autoRedefine/>
    <w:qFormat/>
    <w:uiPriority w:val="0"/>
    <w:rPr>
      <w:rFonts w:ascii="Times New Roman" w:hAnsi="Times New Roman" w:eastAsia="仓耳渔阳体 W03" w:cs="Times New Roman"/>
      <w:color w:val="595959" w:themeColor="text1" w:themeTint="A6"/>
      <w:sz w:val="22"/>
      <w:shd w:val="clear" w:color="auto" w:fill="FFFEFE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8">
    <w:name w:val="简历_内容主区_大标题_文本框"/>
    <w:autoRedefine/>
    <w:qFormat/>
    <w:uiPriority w:val="0"/>
    <w:pPr>
      <w:autoSpaceDE w:val="0"/>
      <w:autoSpaceDN w:val="0"/>
      <w:adjustRightInd w:val="0"/>
      <w:snapToGrid w:val="0"/>
      <w:textAlignment w:val="center"/>
    </w:pPr>
    <w:rPr>
      <w:rFonts w:ascii="微软雅黑" w:hAnsi="微软雅黑" w:eastAsia="微软雅黑" w:cs="微软雅黑"/>
      <w:b/>
      <w:bCs/>
      <w:sz w:val="32"/>
      <w:szCs w:val="36"/>
      <w:lang w:val="en-US" w:eastAsia="zh-CN" w:bidi="ar-SA"/>
    </w:rPr>
  </w:style>
  <w:style w:type="paragraph" w:customStyle="1" w:styleId="19">
    <w:name w:val="简历_附录区_大标题_段落"/>
    <w:autoRedefine/>
    <w:qFormat/>
    <w:uiPriority w:val="0"/>
    <w:pPr>
      <w:jc w:val="center"/>
    </w:pPr>
    <w:rPr>
      <w:rFonts w:ascii="仓耳渔阳体 W03" w:hAnsi="仓耳渔阳体 W03" w:eastAsia="仓耳渔阳体 W03" w:cs="仓耳渔阳体 W03"/>
      <w:color w:val="168BC2" w:themeColor="accent5"/>
      <w:sz w:val="72"/>
      <w:szCs w:val="72"/>
      <w:lang w:val="en-US" w:eastAsia="zh-CN" w:bidi="ar-SA"/>
      <w14:textFill>
        <w14:solidFill>
          <w14:schemeClr w14:val="accent5"/>
        </w14:solidFill>
      </w14:textFill>
    </w:rPr>
  </w:style>
  <w:style w:type="paragraph" w:customStyle="1" w:styleId="20">
    <w:name w:val="简历_附录区_正文_段落"/>
    <w:autoRedefine/>
    <w:qFormat/>
    <w:uiPriority w:val="0"/>
    <w:pPr>
      <w:adjustRightInd w:val="0"/>
      <w:snapToGrid w:val="0"/>
      <w:spacing w:line="312" w:lineRule="auto"/>
    </w:pPr>
    <w:rPr>
      <w:rFonts w:ascii="仓耳渔阳体 W03" w:hAnsi="仓耳渔阳体 W03" w:eastAsia="仓耳渔阳体 W03" w:cs="仓耳渔阳体 W03"/>
      <w:color w:val="595959" w:themeColor="text1" w:themeTint="A6"/>
      <w:sz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简历_内容副区_正文_样式符号1"/>
    <w:autoRedefine/>
    <w:qFormat/>
    <w:uiPriority w:val="0"/>
    <w:rPr>
      <w:rFonts w:ascii="仓耳渔阳体 W03" w:hAnsi="仓耳渔阳体 W03" w:eastAsia="仓耳渔阳体 W03" w:cs="仓耳渔阳体 W03"/>
      <w:color w:val="262626"/>
      <w:kern w:val="0"/>
      <w:sz w:val="24"/>
      <w:lang w:val="en-US" w:eastAsia="zh-CN"/>
    </w:rPr>
  </w:style>
  <w:style w:type="paragraph" w:customStyle="1" w:styleId="22">
    <w:name w:val="简历_封面_大标题_段落"/>
    <w:autoRedefine/>
    <w:qFormat/>
    <w:uiPriority w:val="0"/>
    <w:pPr>
      <w:autoSpaceDE w:val="0"/>
      <w:autoSpaceDN w:val="0"/>
      <w:adjustRightInd w:val="0"/>
      <w:snapToGrid w:val="0"/>
      <w:spacing w:after="2496" w:afterLines="800"/>
      <w:contextualSpacing/>
      <w:jc w:val="right"/>
      <w:textAlignment w:val="center"/>
    </w:pPr>
    <w:rPr>
      <w:rFonts w:ascii="仓耳渔阳体 W03" w:hAnsi="仓耳渔阳体 W03" w:eastAsia="仓耳渔阳体 W03" w:cs="仓耳渔阳体 W03"/>
      <w:color w:val="168BC2" w:themeColor="accent5"/>
      <w:sz w:val="240"/>
      <w:szCs w:val="240"/>
      <w:lang w:val="en-US" w:eastAsia="zh-CN" w:bidi="ar-SA"/>
      <w14:textFill>
        <w14:solidFill>
          <w14:schemeClr w14:val="accent5"/>
        </w14:solidFill>
      </w14:textFill>
    </w:rPr>
  </w:style>
  <w:style w:type="paragraph" w:customStyle="1" w:styleId="23">
    <w:name w:val="简历_内容主区_大标题_段落"/>
    <w:autoRedefine/>
    <w:qFormat/>
    <w:uiPriority w:val="0"/>
    <w:pPr>
      <w:autoSpaceDE w:val="0"/>
      <w:autoSpaceDN w:val="0"/>
      <w:adjustRightInd w:val="0"/>
      <w:snapToGrid w:val="0"/>
      <w:spacing w:before="312" w:beforeLines="100" w:after="312" w:afterLines="100"/>
      <w:contextualSpacing/>
    </w:pPr>
    <w:rPr>
      <w:rFonts w:ascii="微软雅黑" w:hAnsi="微软雅黑" w:eastAsia="微软雅黑" w:cs="微软雅黑"/>
      <w:color w:val="555555"/>
      <w:sz w:val="22"/>
      <w:shd w:val="clear" w:color="auto" w:fill="FFFEF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sv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svg"/><Relationship Id="rId11" Type="http://schemas.openxmlformats.org/officeDocument/2006/relationships/image" Target="media/image5.png"/><Relationship Id="rId10" Type="http://schemas.openxmlformats.org/officeDocument/2006/relationships/image" Target="media/image4.sv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download\c2e582c7361997426615f517ce028e16\&#19978;&#19979;&#32467;&#26500;&#34013;&#33394;&#31616;&#32422;&#24066;&#22330;&#38144;&#21806;&#33829;&#38144;&#31038;&#25307;&#27714;&#32844;&#31616;&#21382;&#24102;&#23553;&#38754;.docx" TargetMode="External"/></Relationships>
</file>

<file path=word/theme/theme1.xml><?xml version="1.0" encoding="utf-8"?>
<a:theme xmlns:a="http://schemas.openxmlformats.org/drawingml/2006/main" name="WPS">
  <a:themeElements>
    <a:clrScheme name="自定义 4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168BC2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上下结构蓝色简约市场销售营销社招求职简历带封面.docx</Template>
  <Pages>3</Pages>
  <Words>1115</Words>
  <Characters>1226</Characters>
  <Lines>9</Lines>
  <Paragraphs>2</Paragraphs>
  <TotalTime>1</TotalTime>
  <ScaleCrop>false</ScaleCrop>
  <LinksUpToDate>false</LinksUpToDate>
  <CharactersWithSpaces>1253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2024-07-29T07:02:00Z</dcterms:created>
  <dc:creator>Ryan</dc:creator>
  <cp:lastModifiedBy>Ryan</cp:lastModifiedBy>
  <dcterms:modified xsi:type="dcterms:W3CDTF">2024-07-29T07:12:38Z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C7D04AF5ECF04E15986E1AB53AB4BCEF_11</vt:lpwstr>
  </property>
</Properties>
</file>