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华文中宋"/>
          <w:sz w:val="36"/>
          <w:szCs w:val="36"/>
          <w:lang w:val="en-US" w:eastAsia="zh-CN"/>
        </w:rPr>
      </w:pPr>
      <w:r>
        <w:rPr>
          <w:rFonts w:hint="eastAsia" w:ascii="黑体" w:hAnsi="黑体" w:eastAsia="黑体" w:cs="华文中宋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华文中宋"/>
          <w:sz w:val="36"/>
          <w:szCs w:val="36"/>
        </w:rPr>
      </w:pPr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ODM1Yzg4YjEwMzkwMTViNjYyM2QxOTQ1NmQ4NzMifQ=="/>
  </w:docVars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1FF929CF"/>
    <w:rsid w:val="23FD1D34"/>
    <w:rsid w:val="55696035"/>
    <w:rsid w:val="7B2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710</Words>
  <Characters>713</Characters>
  <Lines>0</Lines>
  <Paragraphs>0</Paragraphs>
  <TotalTime>24</TotalTime>
  <ScaleCrop>false</ScaleCrop>
  <LinksUpToDate>false</LinksUpToDate>
  <CharactersWithSpaces>769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admin</cp:lastModifiedBy>
  <cp:lastPrinted>2023-04-21T00:22:37Z</cp:lastPrinted>
  <dcterms:modified xsi:type="dcterms:W3CDTF">2023-04-21T00:23:59Z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350CCD18396F48DDA6C03B902E59F53D_12</vt:lpwstr>
  </property>
</Properties>
</file>