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039D">
      <w:pPr>
        <w:tabs>
          <w:tab w:val="left" w:pos="7920"/>
          <w:tab w:val="left" w:pos="8460"/>
        </w:tabs>
        <w:spacing w:line="560" w:lineRule="exact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 w14:paraId="130C0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1C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城镇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从业人员报名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 w14:paraId="55517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F95EB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6C333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43FC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3593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997BC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086D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147FA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AA57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D2C68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14:paraId="16652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725C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7DD9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681C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E087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1EE60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A1B0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1E4C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21F31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24C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02C3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15B3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80D3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BCC59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02F9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46E4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6AEA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FE77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5C9B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E17FB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11DD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10E7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174201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EFAE8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4888F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8EE2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7AF40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930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BB54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1DC3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 w14:paraId="1DED2C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3E74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F72D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6506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58A5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F807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 w14:paraId="0D84B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89DD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374C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6763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1EA5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361F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31BD1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9F15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F2B6D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070AE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7BC5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968A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39F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2DC4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22AF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95AE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B9A1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7722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4715A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4EDB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57AC1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83B1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AFA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9738F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7111D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F8BBFA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4C273B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0DE8C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F700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5F43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0345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BA870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20785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389189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A95626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BD5538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0AC18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271B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报名单位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A55D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61A2F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3D1B1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09664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14:paraId="5259E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8E49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11447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14:paraId="61876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1625B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7174AB">
            <w:pPr>
              <w:jc w:val="both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保证联系方式准确无误并畅通，若联系不到，后果自负。</w:t>
            </w:r>
          </w:p>
        </w:tc>
      </w:tr>
    </w:tbl>
    <w:p w14:paraId="04BC75F6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95EF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BD853"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ABD853"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78DD1"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YmU1NTU0NGQ1MzJkMGU3MTQ1YzY4MDQ0NmRiNzY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063E65F8"/>
    <w:rsid w:val="09AC306C"/>
    <w:rsid w:val="0C4802BA"/>
    <w:rsid w:val="10D1131C"/>
    <w:rsid w:val="189D20F0"/>
    <w:rsid w:val="1BA250EA"/>
    <w:rsid w:val="34EA0CDC"/>
    <w:rsid w:val="4B707D82"/>
    <w:rsid w:val="4F0B403D"/>
    <w:rsid w:val="705B29EF"/>
    <w:rsid w:val="768F2E06"/>
    <w:rsid w:val="7FD9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Body Text Indent Char"/>
    <w:basedOn w:val="8"/>
    <w:link w:val="3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155</Words>
  <Characters>155</Characters>
  <Lines>0</Lines>
  <Paragraphs>0</Paragraphs>
  <TotalTime>79</TotalTime>
  <ScaleCrop>false</ScaleCrop>
  <LinksUpToDate>false</LinksUpToDate>
  <CharactersWithSpaces>253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平川区人社局</cp:lastModifiedBy>
  <cp:lastPrinted>2024-07-22T02:24:50Z</cp:lastPrinted>
  <dcterms:modified xsi:type="dcterms:W3CDTF">2024-07-22T02:31:27Z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8137B8CDF19A48C789CEC28283F8003C_13</vt:lpwstr>
  </property>
</Properties>
</file>