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  <w:lang w:bidi="ar-SA"/>
        </w:rPr>
      </w:pPr>
      <w:bookmarkStart w:id="0" w:name="_GoBack"/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  <w:lang w:bidi="ar-SA"/>
        </w:rPr>
        <w:t>附件：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重庆市江津区中心医院院长岗位应聘表</w:t>
      </w:r>
      <w:bookmarkEnd w:id="0"/>
    </w:p>
    <w:tbl>
      <w:tblPr>
        <w:tblStyle w:val="8"/>
        <w:tblW w:w="9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63"/>
        <w:gridCol w:w="600"/>
        <w:gridCol w:w="160"/>
        <w:gridCol w:w="1182"/>
        <w:gridCol w:w="10"/>
        <w:gridCol w:w="1125"/>
        <w:gridCol w:w="60"/>
        <w:gridCol w:w="368"/>
        <w:gridCol w:w="480"/>
        <w:gridCol w:w="189"/>
        <w:gridCol w:w="128"/>
        <w:gridCol w:w="73"/>
        <w:gridCol w:w="371"/>
        <w:gridCol w:w="522"/>
        <w:gridCol w:w="140"/>
        <w:gridCol w:w="283"/>
        <w:gridCol w:w="25"/>
        <w:gridCol w:w="329"/>
        <w:gridCol w:w="43"/>
        <w:gridCol w:w="229"/>
        <w:gridCol w:w="120"/>
        <w:gridCol w:w="368"/>
        <w:gridCol w:w="437"/>
        <w:gridCol w:w="352"/>
        <w:gridCol w:w="171"/>
        <w:gridCol w:w="95"/>
        <w:gridCol w:w="68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20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192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037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4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537" w:type="dxa"/>
            <w:gridSpan w:val="8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1" w:type="dxa"/>
            <w:gridSpan w:val="6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  <w:jc w:val="center"/>
        </w:trPr>
        <w:tc>
          <w:tcPr>
            <w:tcW w:w="1320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国籍/地区</w:t>
            </w:r>
          </w:p>
        </w:tc>
        <w:tc>
          <w:tcPr>
            <w:tcW w:w="1192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037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4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出生地</w:t>
            </w:r>
          </w:p>
        </w:tc>
        <w:tc>
          <w:tcPr>
            <w:tcW w:w="1537" w:type="dxa"/>
            <w:gridSpan w:val="8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1" w:type="dxa"/>
            <w:gridSpan w:val="6"/>
            <w:vMerge w:val="continue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  <w:jc w:val="center"/>
        </w:trPr>
        <w:tc>
          <w:tcPr>
            <w:tcW w:w="1320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入党时间</w:t>
            </w:r>
          </w:p>
        </w:tc>
        <w:tc>
          <w:tcPr>
            <w:tcW w:w="1192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参加工作时间</w:t>
            </w:r>
          </w:p>
        </w:tc>
        <w:tc>
          <w:tcPr>
            <w:tcW w:w="1037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4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</w:t>
            </w:r>
          </w:p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537" w:type="dxa"/>
            <w:gridSpan w:val="8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1" w:type="dxa"/>
            <w:gridSpan w:val="6"/>
            <w:vMerge w:val="continue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  <w:jc w:val="center"/>
        </w:trPr>
        <w:tc>
          <w:tcPr>
            <w:tcW w:w="1320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2377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7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2631" w:type="dxa"/>
            <w:gridSpan w:val="12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1" w:type="dxa"/>
            <w:gridSpan w:val="6"/>
            <w:vMerge w:val="continue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12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  <w:tc>
          <w:tcPr>
            <w:tcW w:w="6793" w:type="dxa"/>
            <w:gridSpan w:val="23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9305" w:type="dxa"/>
            <w:gridSpan w:val="29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学习经历（从大学填起）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12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起止年月</w:t>
            </w:r>
          </w:p>
        </w:tc>
        <w:tc>
          <w:tcPr>
            <w:tcW w:w="2794" w:type="dxa"/>
            <w:gridSpan w:val="8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</w:t>
            </w:r>
          </w:p>
        </w:tc>
        <w:tc>
          <w:tcPr>
            <w:tcW w:w="1691" w:type="dxa"/>
            <w:gridSpan w:val="8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2309" w:type="dxa"/>
            <w:gridSpan w:val="7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12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94" w:type="dxa"/>
            <w:gridSpan w:val="8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1" w:type="dxa"/>
            <w:gridSpan w:val="8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09" w:type="dxa"/>
            <w:gridSpan w:val="7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12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94" w:type="dxa"/>
            <w:gridSpan w:val="8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1" w:type="dxa"/>
            <w:gridSpan w:val="8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09" w:type="dxa"/>
            <w:gridSpan w:val="7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9305" w:type="dxa"/>
            <w:gridSpan w:val="29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工作经历（含博士后经历）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12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起止年月</w:t>
            </w:r>
          </w:p>
        </w:tc>
        <w:tc>
          <w:tcPr>
            <w:tcW w:w="4093" w:type="dxa"/>
            <w:gridSpan w:val="13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2701" w:type="dxa"/>
            <w:gridSpan w:val="10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12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93" w:type="dxa"/>
            <w:gridSpan w:val="13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01" w:type="dxa"/>
            <w:gridSpan w:val="10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  <w:jc w:val="center"/>
        </w:trPr>
        <w:tc>
          <w:tcPr>
            <w:tcW w:w="2512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93" w:type="dxa"/>
            <w:gridSpan w:val="13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01" w:type="dxa"/>
            <w:gridSpan w:val="10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2512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93" w:type="dxa"/>
            <w:gridSpan w:val="13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01" w:type="dxa"/>
            <w:gridSpan w:val="10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305" w:type="dxa"/>
            <w:gridSpan w:val="29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主要学术任职（重要国际学会或学术期刊）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2512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起止年月</w:t>
            </w:r>
          </w:p>
        </w:tc>
        <w:tc>
          <w:tcPr>
            <w:tcW w:w="4136" w:type="dxa"/>
            <w:gridSpan w:val="14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任职单位名称</w:t>
            </w:r>
          </w:p>
        </w:tc>
        <w:tc>
          <w:tcPr>
            <w:tcW w:w="2657" w:type="dxa"/>
            <w:gridSpan w:val="9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2512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36" w:type="dxa"/>
            <w:gridSpan w:val="14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7" w:type="dxa"/>
            <w:gridSpan w:val="9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512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36" w:type="dxa"/>
            <w:gridSpan w:val="14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7" w:type="dxa"/>
            <w:gridSpan w:val="9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left="-84" w:leftChars="-40" w:right="-65" w:rightChars="-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305" w:type="dxa"/>
            <w:gridSpan w:val="29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家庭主要成员及重要社会关系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60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342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1225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4444" w:type="dxa"/>
            <w:gridSpan w:val="17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60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5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44" w:type="dxa"/>
            <w:gridSpan w:val="17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60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5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44" w:type="dxa"/>
            <w:gridSpan w:val="17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160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5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44" w:type="dxa"/>
            <w:gridSpan w:val="17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60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5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44" w:type="dxa"/>
            <w:gridSpan w:val="17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exact"/>
          <w:jc w:val="center"/>
        </w:trPr>
        <w:tc>
          <w:tcPr>
            <w:tcW w:w="116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医疗工作经历及业绩</w:t>
            </w:r>
          </w:p>
        </w:tc>
        <w:tc>
          <w:tcPr>
            <w:tcW w:w="8145" w:type="dxa"/>
            <w:gridSpan w:val="26"/>
            <w:noWrap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5644" w:firstLineChars="235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5644" w:firstLineChars="235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5644" w:firstLineChars="235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5644" w:firstLineChars="235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5644" w:firstLineChars="235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5644" w:firstLineChars="235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exact"/>
          <w:jc w:val="center"/>
        </w:trPr>
        <w:tc>
          <w:tcPr>
            <w:tcW w:w="116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管理工作经历及业绩</w:t>
            </w:r>
          </w:p>
        </w:tc>
        <w:tc>
          <w:tcPr>
            <w:tcW w:w="8145" w:type="dxa"/>
            <w:gridSpan w:val="26"/>
            <w:noWrap/>
          </w:tcPr>
          <w:p>
            <w:pPr>
              <w:spacing w:line="400" w:lineRule="exact"/>
              <w:ind w:firstLine="5644" w:firstLineChars="235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exact"/>
          <w:jc w:val="center"/>
        </w:trPr>
        <w:tc>
          <w:tcPr>
            <w:tcW w:w="116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教学工作经历及业绩</w:t>
            </w:r>
          </w:p>
        </w:tc>
        <w:tc>
          <w:tcPr>
            <w:tcW w:w="8145" w:type="dxa"/>
            <w:gridSpan w:val="26"/>
            <w:noWrap/>
          </w:tcPr>
          <w:p>
            <w:pPr>
              <w:spacing w:line="400" w:lineRule="exact"/>
              <w:ind w:firstLine="5644" w:firstLineChars="235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exact"/>
          <w:jc w:val="center"/>
        </w:trPr>
        <w:tc>
          <w:tcPr>
            <w:tcW w:w="116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其他经历及业绩</w:t>
            </w:r>
          </w:p>
        </w:tc>
        <w:tc>
          <w:tcPr>
            <w:tcW w:w="8145" w:type="dxa"/>
            <w:gridSpan w:val="26"/>
            <w:noWrap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305" w:type="dxa"/>
            <w:gridSpan w:val="29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学术成果（学术论文）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56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137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作者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（请列出所有作者，通讯作者用*标注，本人姓名下面划横线）</w:t>
            </w:r>
          </w:p>
        </w:tc>
        <w:tc>
          <w:tcPr>
            <w:tcW w:w="2579" w:type="dxa"/>
            <w:gridSpan w:val="10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论文题目</w:t>
            </w:r>
          </w:p>
        </w:tc>
        <w:tc>
          <w:tcPr>
            <w:tcW w:w="1089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刊物/会议名称</w:t>
            </w:r>
          </w:p>
        </w:tc>
        <w:tc>
          <w:tcPr>
            <w:tcW w:w="96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出版日期</w:t>
            </w:r>
          </w:p>
        </w:tc>
        <w:tc>
          <w:tcPr>
            <w:tcW w:w="98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论文他引数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37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9" w:type="dxa"/>
            <w:gridSpan w:val="1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9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1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37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9" w:type="dxa"/>
            <w:gridSpan w:val="1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9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1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37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9" w:type="dxa"/>
            <w:gridSpan w:val="1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9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1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37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9" w:type="dxa"/>
            <w:gridSpan w:val="1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9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1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05" w:type="dxa"/>
            <w:gridSpan w:val="2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学术成果（专著）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56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序号号</w:t>
            </w:r>
          </w:p>
        </w:tc>
        <w:tc>
          <w:tcPr>
            <w:tcW w:w="3137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专著名称</w:t>
            </w:r>
          </w:p>
        </w:tc>
        <w:tc>
          <w:tcPr>
            <w:tcW w:w="84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作者排名</w:t>
            </w:r>
          </w:p>
        </w:tc>
        <w:tc>
          <w:tcPr>
            <w:tcW w:w="1706" w:type="dxa"/>
            <w:gridSpan w:val="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出版社</w:t>
            </w:r>
          </w:p>
        </w:tc>
        <w:tc>
          <w:tcPr>
            <w:tcW w:w="1114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出版日期</w:t>
            </w:r>
          </w:p>
        </w:tc>
        <w:tc>
          <w:tcPr>
            <w:tcW w:w="1123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本人承担部分</w:t>
            </w:r>
          </w:p>
        </w:tc>
        <w:tc>
          <w:tcPr>
            <w:tcW w:w="818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承担字数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37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gridSpan w:val="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8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56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37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gridSpan w:val="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8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37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gridSpan w:val="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4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8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exact"/>
          <w:jc w:val="center"/>
        </w:trPr>
        <w:tc>
          <w:tcPr>
            <w:tcW w:w="9305" w:type="dxa"/>
            <w:gridSpan w:val="29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-SA"/>
              </w:rPr>
              <w:t>近5年发表论文和出版论著情况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-SA"/>
              </w:rPr>
              <w:t>（1）总共发表期刊论文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  <w:lang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-SA"/>
              </w:rPr>
              <w:t>篇，会议论文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  <w:lang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-SA"/>
              </w:rPr>
              <w:t>篇。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-SA"/>
              </w:rPr>
              <w:t>其中：第一作者或第一通讯作者论文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  <w:lang w:bidi="ar-SA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-SA"/>
              </w:rPr>
              <w:t>篇，其他作者论文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  <w:lang w:bidi="ar-SA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-SA"/>
              </w:rPr>
              <w:t>篇。SCI/SCIE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  <w:lang w:bidi="ar-SA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-SA"/>
              </w:rPr>
              <w:t>篇；SSCI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  <w:lang w:bidi="ar-SA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-SA"/>
              </w:rPr>
              <w:t>篇；EI核心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  <w:lang w:bidi="ar-SA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-SA"/>
              </w:rPr>
              <w:t>篇；CSCD核心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  <w:lang w:bidi="ar-SA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-SA"/>
              </w:rPr>
              <w:t>篇；CSSCI核心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  <w:lang w:bidi="ar-SA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-SA"/>
              </w:rPr>
              <w:t>篇。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-SA"/>
              </w:rPr>
              <w:t>（2）编撰著作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  <w:lang w:bidi="ar-SA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bidi="ar-SA"/>
              </w:rPr>
              <w:t>部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9305" w:type="dxa"/>
            <w:gridSpan w:val="29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学术成果（主要科研项目，填写国家、部委、地方或行业立项的项目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39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300" w:type="dxa"/>
            <w:gridSpan w:val="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项目名称及编号</w:t>
            </w:r>
          </w:p>
        </w:tc>
        <w:tc>
          <w:tcPr>
            <w:tcW w:w="1238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项目来源</w:t>
            </w:r>
          </w:p>
        </w:tc>
        <w:tc>
          <w:tcPr>
            <w:tcW w:w="1033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1029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经费</w:t>
            </w:r>
          </w:p>
        </w:tc>
        <w:tc>
          <w:tcPr>
            <w:tcW w:w="1423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本人排名及任务</w:t>
            </w:r>
          </w:p>
        </w:tc>
        <w:tc>
          <w:tcPr>
            <w:tcW w:w="88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主持/参研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00" w:type="dxa"/>
            <w:gridSpan w:val="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8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3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3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39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00" w:type="dxa"/>
            <w:gridSpan w:val="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8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3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3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00" w:type="dxa"/>
            <w:gridSpan w:val="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8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3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3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9305" w:type="dxa"/>
            <w:gridSpan w:val="2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学术成果（获权发明专利，限填本人排名前三名的专利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39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3668" w:type="dxa"/>
            <w:gridSpan w:val="8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项目名称</w:t>
            </w:r>
          </w:p>
        </w:tc>
        <w:tc>
          <w:tcPr>
            <w:tcW w:w="1241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发明专利国别</w:t>
            </w:r>
          </w:p>
        </w:tc>
        <w:tc>
          <w:tcPr>
            <w:tcW w:w="1571" w:type="dxa"/>
            <w:gridSpan w:val="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专利号</w:t>
            </w:r>
          </w:p>
        </w:tc>
        <w:tc>
          <w:tcPr>
            <w:tcW w:w="925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本人排名</w:t>
            </w:r>
          </w:p>
        </w:tc>
        <w:tc>
          <w:tcPr>
            <w:tcW w:w="1504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获批时间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3668" w:type="dxa"/>
            <w:gridSpan w:val="8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1241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1571" w:type="dxa"/>
            <w:gridSpan w:val="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925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1504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3668" w:type="dxa"/>
            <w:gridSpan w:val="8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1241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1571" w:type="dxa"/>
            <w:gridSpan w:val="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925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1504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3668" w:type="dxa"/>
            <w:gridSpan w:val="8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1241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1571" w:type="dxa"/>
            <w:gridSpan w:val="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925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1504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05" w:type="dxa"/>
            <w:gridSpan w:val="2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主要获奖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填写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国家、部委、地方或行业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颁布的奖励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9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3300" w:type="dxa"/>
            <w:gridSpan w:val="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奖励名称</w:t>
            </w:r>
          </w:p>
        </w:tc>
        <w:tc>
          <w:tcPr>
            <w:tcW w:w="1238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获奖单位</w:t>
            </w:r>
          </w:p>
        </w:tc>
        <w:tc>
          <w:tcPr>
            <w:tcW w:w="1341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获奖等级</w:t>
            </w:r>
          </w:p>
        </w:tc>
        <w:tc>
          <w:tcPr>
            <w:tcW w:w="721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  <w:t>本人排名</w:t>
            </w:r>
          </w:p>
        </w:tc>
        <w:tc>
          <w:tcPr>
            <w:tcW w:w="1157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-SA"/>
              </w:rPr>
              <w:t>获奖时间</w:t>
            </w:r>
          </w:p>
        </w:tc>
        <w:tc>
          <w:tcPr>
            <w:tcW w:w="1152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-SA"/>
              </w:rPr>
              <w:t>颁证单位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3300" w:type="dxa"/>
            <w:gridSpan w:val="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1238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1341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721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1157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1152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3300" w:type="dxa"/>
            <w:gridSpan w:val="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1238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1341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721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1157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1152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3300" w:type="dxa"/>
            <w:gridSpan w:val="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1238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1341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721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1157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  <w:tc>
          <w:tcPr>
            <w:tcW w:w="1152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0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-SA"/>
              </w:rPr>
              <w:t>工作计划</w:t>
            </w:r>
          </w:p>
        </w:tc>
        <w:tc>
          <w:tcPr>
            <w:tcW w:w="8145" w:type="dxa"/>
            <w:gridSpan w:val="2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6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</w:t>
            </w:r>
          </w:p>
        </w:tc>
        <w:tc>
          <w:tcPr>
            <w:tcW w:w="8145" w:type="dxa"/>
            <w:gridSpan w:val="26"/>
            <w:noWrap/>
          </w:tcPr>
          <w:p>
            <w:pPr>
              <w:spacing w:line="400" w:lineRule="exact"/>
              <w:ind w:firstLine="5644" w:firstLineChars="235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5644" w:firstLineChars="235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6004" w:firstLineChars="25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9" w:lineRule="exact"/>
        <w:ind w:left="0" w:firstLine="660" w:firstLineChars="200"/>
        <w:rPr>
          <w:rFonts w:hint="eastAsia" w:ascii="宋体" w:hAnsi="宋体" w:eastAsia="方正仿宋_GBK" w:cs="方正仿宋_GBK"/>
          <w:bCs/>
          <w:color w:val="000000"/>
          <w:kern w:val="2"/>
          <w:sz w:val="33"/>
          <w:szCs w:val="33"/>
          <w:u w:val="none"/>
          <w:lang w:val="en-US" w:eastAsia="zh-CN"/>
        </w:rPr>
      </w:pPr>
    </w:p>
    <w:sectPr>
      <w:footerReference r:id="rId3" w:type="default"/>
      <w:pgSz w:w="11907" w:h="16840"/>
      <w:pgMar w:top="2098" w:right="1474" w:bottom="1984" w:left="1587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89000" cy="23558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9000" cy="235584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8.55pt;width:70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AQBUEX1gAAAAQBAAAPAAAAAAAA&#10;AAEAIAAAADgAAABkcnMvZG93bnJldi54bWxQSwECFAAUAAAACACHTuJAo7ahdf4BAADxAwAADgAA&#10;AAAAAAABACAAAAA7AQAAZHJzL2Uyb0RvYy54bWxQSwUGAAAAAAYABgBZAQAAqw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69FDE562"/>
    <w:rsid w:val="F93F5E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黑体_GBK" w:hAnsi="Times New Roman" w:eastAsia="方正黑体_GBK" w:cs="Arial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widowControl w:val="0"/>
      <w:spacing w:before="100" w:beforeAutospacing="1" w:after="100" w:afterAutospacing="1"/>
      <w:jc w:val="left"/>
      <w:outlineLvl w:val="1"/>
    </w:pPr>
    <w:rPr>
      <w:rFonts w:ascii="宋体" w:hAnsi="Times New Roman" w:eastAsia="宋体" w:cs="宋体"/>
      <w:b/>
      <w:bCs/>
      <w:kern w:val="0"/>
      <w:sz w:val="36"/>
      <w:szCs w:val="36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next w:val="1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9</Pages>
  <Words>2375</Words>
  <Characters>2474</Characters>
  <Lines>406</Lines>
  <Paragraphs>140</Paragraphs>
  <TotalTime>11</TotalTime>
  <ScaleCrop>false</ScaleCrop>
  <LinksUpToDate>false</LinksUpToDate>
  <CharactersWithSpaces>2576</CharactersWithSpaces>
  <Application>WPS Office_11.8.2.1130_F1E327BC-269C-435d-A152-05C5408002CA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2024-02-28T19:55:00Z</dcterms:created>
  <dc:creator>向光而行</dc:creator>
  <cp:lastModifiedBy>kylin</cp:lastModifiedBy>
  <cp:lastPrinted>2024-04-18T23:08:00Z</cp:lastPrinted>
  <dcterms:modified xsi:type="dcterms:W3CDTF">2024-05-06T11:35:43Z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1F111B1ABC7297150F503866F4322F70</vt:lpwstr>
  </property>
</Properties>
</file>