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文化广电旅游体育局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28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br w:type="page"/>
      </w:r>
    </w:p>
    <w:p/>
    <w:sectPr>
      <w:headerReference r:id="rId3" w:type="default"/>
      <w:footerReference r:id="rId4" w:type="default"/>
      <w:pgSz w:w="11906" w:h="16838"/>
      <w:pgMar w:top="1361" w:right="1474" w:bottom="1134" w:left="1587" w:header="851" w:footer="1531" w:gutter="0"/>
      <w:paperSrc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74A768F"/>
    <w:rsid w:val="0C3C05A3"/>
    <w:rsid w:val="0FFE6BE1"/>
    <w:rsid w:val="13F10504"/>
    <w:rsid w:val="17AB0B4E"/>
    <w:rsid w:val="19AF7F51"/>
    <w:rsid w:val="1D3A7EF3"/>
    <w:rsid w:val="1DA847AD"/>
    <w:rsid w:val="1E782E85"/>
    <w:rsid w:val="2943132B"/>
    <w:rsid w:val="2BFA78B8"/>
    <w:rsid w:val="2E3B5B5F"/>
    <w:rsid w:val="339745A1"/>
    <w:rsid w:val="34A56D04"/>
    <w:rsid w:val="35702043"/>
    <w:rsid w:val="35A067D8"/>
    <w:rsid w:val="35DA6698"/>
    <w:rsid w:val="366910A0"/>
    <w:rsid w:val="369443BD"/>
    <w:rsid w:val="381A11FA"/>
    <w:rsid w:val="38576A80"/>
    <w:rsid w:val="3869372E"/>
    <w:rsid w:val="3CD10D80"/>
    <w:rsid w:val="3D7D1902"/>
    <w:rsid w:val="3DBE5E74"/>
    <w:rsid w:val="43373EF0"/>
    <w:rsid w:val="4348594A"/>
    <w:rsid w:val="49E90F53"/>
    <w:rsid w:val="4D341005"/>
    <w:rsid w:val="4DD40E8F"/>
    <w:rsid w:val="506B74DD"/>
    <w:rsid w:val="5596306C"/>
    <w:rsid w:val="55D668F7"/>
    <w:rsid w:val="5667750D"/>
    <w:rsid w:val="5B153CA8"/>
    <w:rsid w:val="5CE9367D"/>
    <w:rsid w:val="5DD07002"/>
    <w:rsid w:val="5EC31584"/>
    <w:rsid w:val="603F3CC8"/>
    <w:rsid w:val="65721705"/>
    <w:rsid w:val="65C01102"/>
    <w:rsid w:val="6AE107EA"/>
    <w:rsid w:val="73910765"/>
    <w:rsid w:val="77525964"/>
    <w:rsid w:val="775D2500"/>
    <w:rsid w:val="7E840E63"/>
    <w:rsid w:val="7F015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31</TotalTime>
  <ScaleCrop>false</ScaleCrop>
  <LinksUpToDate>false</LinksUpToDate>
  <CharactersWithSpaces>208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HP</cp:lastModifiedBy>
  <cp:lastPrinted>2023-02-08T10:19:00Z</cp:lastPrinted>
  <dcterms:modified xsi:type="dcterms:W3CDTF">2024-03-08T02:27:36Z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4F305702C0CD4854834549552908BF1F</vt:lpwstr>
  </property>
</Properties>
</file>