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32"/>
        </w:rPr>
      </w:pPr>
      <w:bookmarkStart w:id="0" w:name="_GoBack"/>
      <w:r>
        <w:rPr>
          <w:rFonts w:hint="eastAsia" w:ascii="黑体" w:hAnsi="Arial" w:eastAsia="黑体" w:cs="Arial"/>
          <w:b/>
          <w:color w:val="000000"/>
          <w:sz w:val="44"/>
          <w:szCs w:val="27"/>
        </w:rPr>
        <w:t>兰溪市事业单位招聘工作人员报名信息表</w:t>
      </w:r>
    </w:p>
    <w:bookmarkEnd w:id="0"/>
    <w:tbl>
      <w:tblPr>
        <w:tblStyle w:val="5"/>
        <w:tblW w:w="103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634"/>
        <w:gridCol w:w="431"/>
        <w:gridCol w:w="558"/>
        <w:gridCol w:w="255"/>
        <w:gridCol w:w="321"/>
        <w:gridCol w:w="321"/>
        <w:gridCol w:w="150"/>
        <w:gridCol w:w="171"/>
        <w:gridCol w:w="321"/>
        <w:gridCol w:w="321"/>
        <w:gridCol w:w="303"/>
        <w:gridCol w:w="18"/>
        <w:gridCol w:w="321"/>
        <w:gridCol w:w="321"/>
        <w:gridCol w:w="278"/>
        <w:gridCol w:w="43"/>
        <w:gridCol w:w="157"/>
        <w:gridCol w:w="164"/>
        <w:gridCol w:w="321"/>
        <w:gridCol w:w="321"/>
        <w:gridCol w:w="321"/>
        <w:gridCol w:w="321"/>
        <w:gridCol w:w="59"/>
        <w:gridCol w:w="262"/>
        <w:gridCol w:w="321"/>
        <w:gridCol w:w="321"/>
        <w:gridCol w:w="22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814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55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222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后免冠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81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55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112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12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8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报考职位</w:t>
            </w:r>
          </w:p>
        </w:tc>
        <w:tc>
          <w:tcPr>
            <w:tcW w:w="6701" w:type="dxa"/>
            <w:gridSpan w:val="2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15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13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职称</w:t>
            </w:r>
          </w:p>
        </w:tc>
        <w:tc>
          <w:tcPr>
            <w:tcW w:w="2411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44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资格证书</w:t>
            </w:r>
          </w:p>
        </w:tc>
        <w:tc>
          <w:tcPr>
            <w:tcW w:w="203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254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村官任职时间</w:t>
            </w:r>
          </w:p>
        </w:tc>
        <w:tc>
          <w:tcPr>
            <w:tcW w:w="241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44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 时间</w:t>
            </w:r>
          </w:p>
        </w:tc>
        <w:tc>
          <w:tcPr>
            <w:tcW w:w="203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205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户籍所在地</w:t>
            </w:r>
          </w:p>
        </w:tc>
        <w:tc>
          <w:tcPr>
            <w:tcW w:w="2611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2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67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205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4831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4724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0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1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1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724" w:type="dxa"/>
            <w:gridSpan w:val="15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07" w:type="dxa"/>
            <w:gridSpan w:val="8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3124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724" w:type="dxa"/>
            <w:gridSpan w:val="15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0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3124" w:type="dxa"/>
            <w:gridSpan w:val="4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14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724" w:type="dxa"/>
            <w:gridSpan w:val="15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07" w:type="dxa"/>
            <w:gridSpan w:val="8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3124" w:type="dxa"/>
            <w:gridSpan w:val="4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814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555" w:type="dxa"/>
            <w:gridSpan w:val="27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18"/>
                <w:szCs w:val="18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Cs/>
                <w:sz w:val="18"/>
                <w:szCs w:val="18"/>
              </w:rPr>
              <w:t xml:space="preserve">                  （注：个人简历包括教育经历和工作经历，教育经历从高中起）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69" w:type="dxa"/>
            <w:gridSpan w:val="28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本人声明：上述填写内容真实完整。如有不实，本人愿承担一切法律责任。  </w:t>
            </w:r>
          </w:p>
          <w:p>
            <w:pPr>
              <w:snapToGrid w:val="0"/>
              <w:spacing w:line="440" w:lineRule="exact"/>
              <w:ind w:firstLine="1535" w:firstLineChars="637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申请人（签名）：                       202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eastAsia="仿宋_GB2312"/>
                <w:b/>
                <w:sz w:val="24"/>
                <w:szCs w:val="32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4" w:hRule="atLeast"/>
          <w:jc w:val="center"/>
        </w:trPr>
        <w:tc>
          <w:tcPr>
            <w:tcW w:w="81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报考单位审核意见</w:t>
            </w:r>
          </w:p>
        </w:tc>
        <w:tc>
          <w:tcPr>
            <w:tcW w:w="2670" w:type="dxa"/>
            <w:gridSpan w:val="7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（审核人签字）</w:t>
            </w: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5751" w:type="dxa"/>
            <w:gridSpan w:val="1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仿宋_GB2312"/>
                <w:bCs/>
                <w:szCs w:val="32"/>
              </w:rPr>
            </w:pPr>
          </w:p>
        </w:tc>
      </w:tr>
    </w:tbl>
    <w:p>
      <w:pPr>
        <w:ind w:left="-279" w:leftChars="-133" w:firstLine="97" w:firstLineChars="46"/>
        <w:rPr>
          <w:rFonts w:ascii="仿宋" w:hAnsi="仿宋" w:eastAsia="仿宋" w:cs="仿宋"/>
          <w:sz w:val="28"/>
          <w:szCs w:val="28"/>
        </w:rPr>
      </w:pPr>
      <w:r>
        <w:rPr>
          <w:rFonts w:hint="eastAsia"/>
          <w:b/>
          <w:bCs/>
        </w:rPr>
        <w:t>注意：本表格一式贰份，以上表格内容必须填写齐全，填写时字迹务必清楚工整，切勿潦草。</w:t>
      </w:r>
    </w:p>
    <w:sectPr>
      <w:headerReference r:id="rId3" w:type="default"/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06937"/>
    <w:rsid w:val="0D2E09D3"/>
    <w:rsid w:val="12BB294E"/>
    <w:rsid w:val="14DC5B72"/>
    <w:rsid w:val="16DF14DF"/>
    <w:rsid w:val="22D17818"/>
    <w:rsid w:val="282070A3"/>
    <w:rsid w:val="39A778AF"/>
    <w:rsid w:val="3B5B1398"/>
    <w:rsid w:val="3D0F3967"/>
    <w:rsid w:val="4A071EB6"/>
    <w:rsid w:val="4DE8123F"/>
    <w:rsid w:val="54743D33"/>
    <w:rsid w:val="553A2ABF"/>
    <w:rsid w:val="574F5D1D"/>
    <w:rsid w:val="61102361"/>
    <w:rsid w:val="72371785"/>
    <w:rsid w:val="79A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6">
    <w:name w:val="Default Paragraph Font"/>
    <w:qFormat/>
    <w:uiPriority w:val="99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Heading 1 Char_2d4d3531-313d-4045-89a6-4c345c9f54ec"/>
    <w:basedOn w:val="6"/>
    <w:link w:val="2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10">
    <w:name w:val="Footer Char_4902ddfe-5609-4814-853e-3a835bc724e3"/>
    <w:basedOn w:val="6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1">
    <w:name w:val="Header Char_39a7562f-6a76-4931-b530-1b0b0e23e0fd"/>
    <w:basedOn w:val="6"/>
    <w:link w:val="4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2">
    <w:name w:val="普通(网站)1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1534</Words>
  <Characters>1654</Characters>
  <Paragraphs>180</Paragraphs>
  <TotalTime>5</TotalTime>
  <ScaleCrop>false</ScaleCrop>
  <LinksUpToDate>false</LinksUpToDate>
  <CharactersWithSpaces>1793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2020-04-26T01:56:00Z</dcterms:created>
  <dc:creator>Administrator</dc:creator>
  <cp:lastModifiedBy>Administrator</cp:lastModifiedBy>
  <cp:lastPrinted>2023-11-24T02:30:00Z</cp:lastPrinted>
  <dcterms:modified xsi:type="dcterms:W3CDTF">2023-11-24T08:19:23Z</dcterms:modified>
  <dc:title>ldj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C483ABC623804D5FB60FF07617289507</vt:lpwstr>
  </property>
</Properties>
</file>