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</w:t>
      </w:r>
    </w:p>
    <w:p>
      <w:pPr>
        <w:spacing w:line="576" w:lineRule="exact"/>
        <w:ind w:left="255" w:leftChars="50" w:hanging="150" w:hangingChars="50"/>
        <w:jc w:val="center"/>
        <w:rPr>
          <w:rFonts w:ascii="黑体" w:hAnsi="Times New Roman" w:eastAsia="黑体" w:cs="宋体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2023年射洪市从“三支一扶”（支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  <w:lang w:val="en-US" w:eastAsia="zh-CN"/>
        </w:rPr>
        <w:t>医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）人员中考核招聘乡镇</w:t>
      </w:r>
    </w:p>
    <w:p>
      <w:pPr>
        <w:spacing w:line="576" w:lineRule="exact"/>
        <w:ind w:left="255" w:leftChars="50" w:hanging="150" w:hangingChars="50"/>
        <w:jc w:val="center"/>
        <w:rPr>
          <w:rFonts w:ascii="黑体" w:hAnsi="Times New Roman" w:eastAsia="黑体" w:cs="宋体"/>
          <w:snapToGrid w:val="0"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事业单位工作人员报名表</w:t>
      </w:r>
      <w:bookmarkEnd w:id="0"/>
    </w:p>
    <w:tbl>
      <w:tblPr>
        <w:tblStyle w:val="7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8"/>
        <w:gridCol w:w="857"/>
        <w:gridCol w:w="366"/>
        <w:gridCol w:w="619"/>
        <w:gridCol w:w="657"/>
        <w:gridCol w:w="340"/>
        <w:gridCol w:w="188"/>
        <w:gridCol w:w="454"/>
        <w:gridCol w:w="629"/>
        <w:gridCol w:w="182"/>
        <w:gridCol w:w="508"/>
        <w:gridCol w:w="995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大学毕业时间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教育学历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长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现工作单位（或学校）</w:t>
            </w:r>
          </w:p>
        </w:tc>
        <w:tc>
          <w:tcPr>
            <w:tcW w:w="26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6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紧急联系人电话</w:t>
            </w:r>
          </w:p>
        </w:tc>
        <w:tc>
          <w:tcPr>
            <w:tcW w:w="26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6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身份性质</w:t>
            </w:r>
          </w:p>
        </w:tc>
        <w:tc>
          <w:tcPr>
            <w:tcW w:w="6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公务员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事业单位工作人员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企业单位工作人员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应届普通高校全日制毕业生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认及承诺</w:t>
            </w:r>
          </w:p>
        </w:tc>
        <w:tc>
          <w:tcPr>
            <w:tcW w:w="85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</w:r>
          </w:p>
          <w:p>
            <w:pPr>
              <w:spacing w:line="360" w:lineRule="exact"/>
              <w:ind w:firstLine="4084" w:firstLineChars="194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考生（签名）：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5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所受奖、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惩情况</w:t>
            </w:r>
          </w:p>
        </w:tc>
        <w:tc>
          <w:tcPr>
            <w:tcW w:w="85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有无按规定回避的情况</w:t>
            </w:r>
          </w:p>
        </w:tc>
        <w:tc>
          <w:tcPr>
            <w:tcW w:w="85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资格初审意见</w:t>
            </w: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认意见</w:t>
            </w: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b/>
          <w:bCs/>
          <w:szCs w:val="21"/>
        </w:rPr>
        <w:t>说明</w:t>
      </w:r>
      <w:r>
        <w:rPr>
          <w:rFonts w:hint="eastAsia"/>
          <w:szCs w:val="21"/>
        </w:rPr>
        <w:t>：</w:t>
      </w:r>
    </w:p>
    <w:p>
      <w:pPr>
        <w:spacing w:line="3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1、电话、时间等均用阿拉伯数字填写，为便于联系，电话号码如有变动的应及时告知招聘单位，否则造成的后果由考生自负；</w:t>
      </w:r>
    </w:p>
    <w:p>
      <w:pPr>
        <w:spacing w:line="3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2、家庭主要成员包括夫妻、直系血亲、三代以内旁系亲属以及近姻亲关系的成员；</w:t>
      </w:r>
    </w:p>
    <w:p>
      <w:pPr>
        <w:spacing w:line="3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无按规定回避的情况：指按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《事业单位人事管理回避规定》（人社部规〔2019〕1号）情形的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如没有就填：无</w:t>
      </w:r>
      <w:r>
        <w:rPr>
          <w:rFonts w:hint="eastAsia" w:asciiTheme="minorEastAsia" w:hAnsiTheme="minorEastAsia" w:eastAsiaTheme="minorEastAsia" w:cstheme="minorEastAsia"/>
          <w:sz w:val="24"/>
        </w:rPr>
        <w:t>；</w:t>
      </w:r>
    </w:p>
    <w:p>
      <w:pPr>
        <w:spacing w:line="300" w:lineRule="exact"/>
        <w:ind w:firstLine="480" w:firstLineChars="200"/>
      </w:pPr>
      <w:r>
        <w:rPr>
          <w:rFonts w:ascii="仿宋_GB2312"/>
          <w:sz w:val="24"/>
        </w:rPr>
        <w:t>4</w:t>
      </w:r>
      <w:r>
        <w:rPr>
          <w:rFonts w:hint="eastAsia" w:ascii="仿宋_GB2312"/>
          <w:sz w:val="24"/>
        </w:rPr>
        <w:t>、本表用</w:t>
      </w:r>
      <w:r>
        <w:rPr>
          <w:rFonts w:ascii="仿宋_GB2312"/>
          <w:sz w:val="24"/>
        </w:rPr>
        <w:t>A4</w:t>
      </w:r>
      <w:r>
        <w:rPr>
          <w:rFonts w:hint="eastAsia" w:ascii="仿宋_GB2312"/>
          <w:sz w:val="24"/>
        </w:rPr>
        <w:t>纸正反面打印，填报一份。</w:t>
      </w:r>
    </w:p>
    <w:p/>
    <w:p>
      <w:pPr>
        <w:spacing w:line="576" w:lineRule="exact"/>
        <w:ind w:firstLine="5120" w:firstLineChars="1600"/>
        <w:rPr>
          <w:rFonts w:hint="eastAsia" w:ascii="宋体" w:hAnsi="宋体" w:eastAsia="仿宋_GB2312" w:cs="Calibri"/>
          <w:color w:val="FF0000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WNjNzIzZTNkZDQxODYwMDg0ZDRiYzdlZWYyMTIifQ=="/>
  </w:docVars>
  <w:rsids>
    <w:rsidRoot w:val="79B60C4B"/>
    <w:rsid w:val="000343E3"/>
    <w:rsid w:val="000437E4"/>
    <w:rsid w:val="00076D69"/>
    <w:rsid w:val="00131638"/>
    <w:rsid w:val="001417C3"/>
    <w:rsid w:val="0019489D"/>
    <w:rsid w:val="001B4B47"/>
    <w:rsid w:val="001E388C"/>
    <w:rsid w:val="001F16AB"/>
    <w:rsid w:val="00284929"/>
    <w:rsid w:val="00290555"/>
    <w:rsid w:val="00322C27"/>
    <w:rsid w:val="003D7E5F"/>
    <w:rsid w:val="003F44E0"/>
    <w:rsid w:val="004821D8"/>
    <w:rsid w:val="00493635"/>
    <w:rsid w:val="004A2E61"/>
    <w:rsid w:val="005005CB"/>
    <w:rsid w:val="00502BFC"/>
    <w:rsid w:val="005034A1"/>
    <w:rsid w:val="00542A35"/>
    <w:rsid w:val="005601C5"/>
    <w:rsid w:val="00563689"/>
    <w:rsid w:val="005A7D42"/>
    <w:rsid w:val="005C7966"/>
    <w:rsid w:val="005E712B"/>
    <w:rsid w:val="005F0A6F"/>
    <w:rsid w:val="00630447"/>
    <w:rsid w:val="00671C72"/>
    <w:rsid w:val="00687708"/>
    <w:rsid w:val="006C3FF6"/>
    <w:rsid w:val="0072554A"/>
    <w:rsid w:val="0073046C"/>
    <w:rsid w:val="00732FD8"/>
    <w:rsid w:val="00746CD3"/>
    <w:rsid w:val="007929F7"/>
    <w:rsid w:val="007A46AF"/>
    <w:rsid w:val="0081416E"/>
    <w:rsid w:val="00844697"/>
    <w:rsid w:val="008B0A3E"/>
    <w:rsid w:val="00973E12"/>
    <w:rsid w:val="009C6384"/>
    <w:rsid w:val="00A13A86"/>
    <w:rsid w:val="00A76C49"/>
    <w:rsid w:val="00B0189C"/>
    <w:rsid w:val="00B11EE0"/>
    <w:rsid w:val="00B660CF"/>
    <w:rsid w:val="00BF61CB"/>
    <w:rsid w:val="00D16732"/>
    <w:rsid w:val="00D7437B"/>
    <w:rsid w:val="00DE13BE"/>
    <w:rsid w:val="00DF61B6"/>
    <w:rsid w:val="00E56A2C"/>
    <w:rsid w:val="00E72E75"/>
    <w:rsid w:val="00F01270"/>
    <w:rsid w:val="00F40943"/>
    <w:rsid w:val="00F836A7"/>
    <w:rsid w:val="00F83820"/>
    <w:rsid w:val="00FA3527"/>
    <w:rsid w:val="02F756CE"/>
    <w:rsid w:val="0492379D"/>
    <w:rsid w:val="0544551B"/>
    <w:rsid w:val="08F109E7"/>
    <w:rsid w:val="09E94CDA"/>
    <w:rsid w:val="0A5C04C0"/>
    <w:rsid w:val="0B2E473E"/>
    <w:rsid w:val="0BA06659"/>
    <w:rsid w:val="0BBB56DD"/>
    <w:rsid w:val="0C1F4E62"/>
    <w:rsid w:val="0C2B1C9B"/>
    <w:rsid w:val="0CDF34A9"/>
    <w:rsid w:val="0D8B6C53"/>
    <w:rsid w:val="0F9F6AE0"/>
    <w:rsid w:val="10ED24C9"/>
    <w:rsid w:val="14FF7589"/>
    <w:rsid w:val="16F17FFE"/>
    <w:rsid w:val="17860FF4"/>
    <w:rsid w:val="184B770B"/>
    <w:rsid w:val="19FD67E3"/>
    <w:rsid w:val="1A031D3C"/>
    <w:rsid w:val="1AB41D06"/>
    <w:rsid w:val="1B9A2E28"/>
    <w:rsid w:val="1D472D06"/>
    <w:rsid w:val="1FD004F5"/>
    <w:rsid w:val="20720131"/>
    <w:rsid w:val="23DA1669"/>
    <w:rsid w:val="24F4430D"/>
    <w:rsid w:val="26513FBF"/>
    <w:rsid w:val="27700049"/>
    <w:rsid w:val="28C17975"/>
    <w:rsid w:val="28D13955"/>
    <w:rsid w:val="2A07184C"/>
    <w:rsid w:val="2E475ED5"/>
    <w:rsid w:val="2F68796A"/>
    <w:rsid w:val="32605529"/>
    <w:rsid w:val="32D050B8"/>
    <w:rsid w:val="331736CF"/>
    <w:rsid w:val="34F4322B"/>
    <w:rsid w:val="3510676E"/>
    <w:rsid w:val="36A52E57"/>
    <w:rsid w:val="384560FA"/>
    <w:rsid w:val="3C9A727D"/>
    <w:rsid w:val="3E8D3E47"/>
    <w:rsid w:val="3EA32B62"/>
    <w:rsid w:val="3F1A56E4"/>
    <w:rsid w:val="40A8061D"/>
    <w:rsid w:val="41CA023D"/>
    <w:rsid w:val="45C73FC5"/>
    <w:rsid w:val="46136370"/>
    <w:rsid w:val="46547980"/>
    <w:rsid w:val="480246F0"/>
    <w:rsid w:val="49BA2578"/>
    <w:rsid w:val="4A6E772D"/>
    <w:rsid w:val="4D1216C7"/>
    <w:rsid w:val="50704645"/>
    <w:rsid w:val="5073797F"/>
    <w:rsid w:val="50EE48A7"/>
    <w:rsid w:val="51586419"/>
    <w:rsid w:val="524F4401"/>
    <w:rsid w:val="57D27DD2"/>
    <w:rsid w:val="57F62B70"/>
    <w:rsid w:val="583B12A8"/>
    <w:rsid w:val="588E68D4"/>
    <w:rsid w:val="59D147DF"/>
    <w:rsid w:val="5B1A7625"/>
    <w:rsid w:val="5C795E77"/>
    <w:rsid w:val="5E0138AA"/>
    <w:rsid w:val="5E6F104F"/>
    <w:rsid w:val="5F497D13"/>
    <w:rsid w:val="607B3B28"/>
    <w:rsid w:val="615564D1"/>
    <w:rsid w:val="621B4ED5"/>
    <w:rsid w:val="663D18E9"/>
    <w:rsid w:val="67AB1ED5"/>
    <w:rsid w:val="69EC72A7"/>
    <w:rsid w:val="6A401B8C"/>
    <w:rsid w:val="6B230079"/>
    <w:rsid w:val="6B9E02AE"/>
    <w:rsid w:val="6C07661A"/>
    <w:rsid w:val="6D535020"/>
    <w:rsid w:val="70047250"/>
    <w:rsid w:val="72256317"/>
    <w:rsid w:val="723829B6"/>
    <w:rsid w:val="72CD5311"/>
    <w:rsid w:val="73D1614B"/>
    <w:rsid w:val="74253E38"/>
    <w:rsid w:val="77D53564"/>
    <w:rsid w:val="77EE781B"/>
    <w:rsid w:val="799A2078"/>
    <w:rsid w:val="79B60C4B"/>
    <w:rsid w:val="79C871C9"/>
    <w:rsid w:val="7DC74519"/>
    <w:rsid w:val="7E4310E6"/>
    <w:rsid w:val="7E48336E"/>
    <w:rsid w:val="7EDF0B71"/>
    <w:rsid w:val="7FB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6</Pages>
  <Words>391</Words>
  <Characters>2230</Characters>
  <Lines>18</Lines>
  <Paragraphs>5</Paragraphs>
  <TotalTime>1</TotalTime>
  <ScaleCrop>false</ScaleCrop>
  <LinksUpToDate>false</LinksUpToDate>
  <CharactersWithSpaces>2616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2022-10-31T07:53:00Z</dcterms:created>
  <dc:creator>芯桦</dc:creator>
  <cp:lastModifiedBy>花ov椒</cp:lastModifiedBy>
  <cp:lastPrinted>2020-04-16T06:19:00Z</cp:lastPrinted>
  <dcterms:modified xsi:type="dcterms:W3CDTF">2023-09-11T09:05:48Z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D0BEBE6E1F3E48C4B82E67CD3E8129A9</vt:lpwstr>
  </property>
</Properties>
</file>