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年荔湾区劳动就业服务管理中心公开招聘编外人员岗位需求表</w:t>
      </w:r>
    </w:p>
    <w:tbl>
      <w:tblPr>
        <w:tblStyle w:val="6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75"/>
        <w:gridCol w:w="1095"/>
        <w:gridCol w:w="1035"/>
        <w:gridCol w:w="1275"/>
        <w:gridCol w:w="1290"/>
        <w:gridCol w:w="1425"/>
        <w:gridCol w:w="1980"/>
        <w:gridCol w:w="4005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业务经办岗位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C120201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财务管理，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C1202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02会计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B120203会计学，B120204财务管理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18周岁以上，35周岁以下（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1987年7月31日以后出生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负责就业创业相关业务的受理和指引、文书材料拟写、政策宣传、资料整理、存档、查阅、数据统计等工作。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1.熟悉计算机操作技巧，熟练运用office办公软件处理日常工作；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2.服务意识强，能耐心、细致做好对群众的服务及业务审核工作；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3.有较强的文字处理能力，擅长对各类材料、数据报表整理统计；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4.有较强的学习能力和责任心，具备良好的沟通、协调能力，积极进取，团队合作意识强。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档案业务经办岗位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18周岁以上，35周岁以下（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1987年7月31日以后出生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负责档案信息化录入、档案的归集、整理、存档、借阅及查询、统计工作。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1.熟悉计算机操作技巧，熟练运用office办公软件处理日常工作；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2.服务意识强，能耐心、细致做好对群众的服务及业务审核工作；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3.有较强的文字处理能力，擅长对各类材料、数据报表整理统计；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4.有较强的学习能力和责任心，具备良好的沟通、协调能力，积极进取，团队合作意识强。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前台经办岗位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18周岁以上，35周岁以下（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1987年7月31日以后出生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区人社系统前台咨询和指引、业务经办、资料整理、数据核查等工作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1.熟悉计算机操作技巧，熟练运用office办公软件处理日常工作；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2.服务意识强，能耐心、细致做好对群众的服务及业务审核工作；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3.有较强的文字处理能力，擅长对各类材料、数据报表整理统计；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4.有较强的学习能力和责任心，具备良好的沟通、协调能力，积极进取，团队合作意识强。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</w:p>
    <w:sectPr>
      <w:pgSz w:w="11906" w:h="16838"/>
      <w:pgMar w:top="1474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2Y3YzA5YTY4ZWMzZGNjZmU0ZmQ3YjFkMDI2Zjk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432E6C"/>
    <w:rsid w:val="067104DB"/>
    <w:rsid w:val="09E52110"/>
    <w:rsid w:val="09F10E81"/>
    <w:rsid w:val="0A486796"/>
    <w:rsid w:val="0D3B1C67"/>
    <w:rsid w:val="0D830445"/>
    <w:rsid w:val="0FFE6BE1"/>
    <w:rsid w:val="11D44998"/>
    <w:rsid w:val="13F10504"/>
    <w:rsid w:val="16D77BAA"/>
    <w:rsid w:val="174C0680"/>
    <w:rsid w:val="175108C0"/>
    <w:rsid w:val="18C91B78"/>
    <w:rsid w:val="19AF7F51"/>
    <w:rsid w:val="1A230D9B"/>
    <w:rsid w:val="1BF3080E"/>
    <w:rsid w:val="1D2B5ED7"/>
    <w:rsid w:val="1E3D123A"/>
    <w:rsid w:val="1E782E85"/>
    <w:rsid w:val="203568F9"/>
    <w:rsid w:val="22186967"/>
    <w:rsid w:val="225E1FC0"/>
    <w:rsid w:val="25824852"/>
    <w:rsid w:val="27483405"/>
    <w:rsid w:val="27924157"/>
    <w:rsid w:val="27CA04B2"/>
    <w:rsid w:val="2943132B"/>
    <w:rsid w:val="29B25D23"/>
    <w:rsid w:val="2BFA78B8"/>
    <w:rsid w:val="2C482E80"/>
    <w:rsid w:val="2DDF67A5"/>
    <w:rsid w:val="2F2656A6"/>
    <w:rsid w:val="32582F35"/>
    <w:rsid w:val="336B73E6"/>
    <w:rsid w:val="34A56D04"/>
    <w:rsid w:val="350D6625"/>
    <w:rsid w:val="353A559B"/>
    <w:rsid w:val="366910A0"/>
    <w:rsid w:val="366D011F"/>
    <w:rsid w:val="369443BD"/>
    <w:rsid w:val="37563538"/>
    <w:rsid w:val="3869372E"/>
    <w:rsid w:val="396711D8"/>
    <w:rsid w:val="39BA0207"/>
    <w:rsid w:val="3AC3165B"/>
    <w:rsid w:val="3DBE5E74"/>
    <w:rsid w:val="41E017EF"/>
    <w:rsid w:val="4348594A"/>
    <w:rsid w:val="453621BA"/>
    <w:rsid w:val="49201EB4"/>
    <w:rsid w:val="4BCC21A6"/>
    <w:rsid w:val="4C3E0DC1"/>
    <w:rsid w:val="4DD40E8F"/>
    <w:rsid w:val="4E3D38BC"/>
    <w:rsid w:val="4E863D42"/>
    <w:rsid w:val="4EAA2B35"/>
    <w:rsid w:val="4F0269B7"/>
    <w:rsid w:val="502D1D3B"/>
    <w:rsid w:val="517F795C"/>
    <w:rsid w:val="54147ED7"/>
    <w:rsid w:val="5596306C"/>
    <w:rsid w:val="59E01C7B"/>
    <w:rsid w:val="5A2069C6"/>
    <w:rsid w:val="5C49573C"/>
    <w:rsid w:val="5CE9367D"/>
    <w:rsid w:val="5DB04520"/>
    <w:rsid w:val="5DD07002"/>
    <w:rsid w:val="5FF17FAB"/>
    <w:rsid w:val="603F3CC8"/>
    <w:rsid w:val="60BF5155"/>
    <w:rsid w:val="65721705"/>
    <w:rsid w:val="6AE107EA"/>
    <w:rsid w:val="6D92330D"/>
    <w:rsid w:val="71132808"/>
    <w:rsid w:val="72C17AB4"/>
    <w:rsid w:val="738B440B"/>
    <w:rsid w:val="760F6F9D"/>
    <w:rsid w:val="77525964"/>
    <w:rsid w:val="775D2500"/>
    <w:rsid w:val="7C723BF9"/>
    <w:rsid w:val="7E840E63"/>
    <w:rsid w:val="7F015FC8"/>
    <w:rsid w:val="7F910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13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詹必成</cp:lastModifiedBy>
  <cp:lastPrinted>2023-02-24T06:54:00Z</cp:lastPrinted>
  <dcterms:modified xsi:type="dcterms:W3CDTF">2023-07-31T01:34:06Z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6FBFC49A751C48EB8EBF74142FA5F03D</vt:lpwstr>
  </property>
</Properties>
</file>