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荔湾区劳动就业服务管理中心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96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1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是否接受我单位系统内其他岗位安排</w:t>
            </w: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474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2Y3YzA5YTY4ZWMzZGNjZmU0ZmQ3YjFkMDI2Zjk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432E6C"/>
    <w:rsid w:val="067104DB"/>
    <w:rsid w:val="09E52110"/>
    <w:rsid w:val="09F10E81"/>
    <w:rsid w:val="0A486796"/>
    <w:rsid w:val="0D3B1C67"/>
    <w:rsid w:val="0D830445"/>
    <w:rsid w:val="0FFE6BE1"/>
    <w:rsid w:val="11D44998"/>
    <w:rsid w:val="13F10504"/>
    <w:rsid w:val="16D77BAA"/>
    <w:rsid w:val="174C0680"/>
    <w:rsid w:val="175108C0"/>
    <w:rsid w:val="18C91B78"/>
    <w:rsid w:val="19AF7F51"/>
    <w:rsid w:val="1A230D9B"/>
    <w:rsid w:val="1BF3080E"/>
    <w:rsid w:val="1D2B5ED7"/>
    <w:rsid w:val="1E3D123A"/>
    <w:rsid w:val="1E782E85"/>
    <w:rsid w:val="203568F9"/>
    <w:rsid w:val="22186967"/>
    <w:rsid w:val="225E1FC0"/>
    <w:rsid w:val="25824852"/>
    <w:rsid w:val="27483405"/>
    <w:rsid w:val="27924157"/>
    <w:rsid w:val="27CA04B2"/>
    <w:rsid w:val="2943132B"/>
    <w:rsid w:val="29B25D23"/>
    <w:rsid w:val="2BFA78B8"/>
    <w:rsid w:val="2C482E80"/>
    <w:rsid w:val="2DDF67A5"/>
    <w:rsid w:val="2F2656A6"/>
    <w:rsid w:val="336B73E6"/>
    <w:rsid w:val="34A56D04"/>
    <w:rsid w:val="350D6625"/>
    <w:rsid w:val="353A559B"/>
    <w:rsid w:val="366910A0"/>
    <w:rsid w:val="366D011F"/>
    <w:rsid w:val="369443BD"/>
    <w:rsid w:val="37563538"/>
    <w:rsid w:val="3869372E"/>
    <w:rsid w:val="396711D8"/>
    <w:rsid w:val="39BA0207"/>
    <w:rsid w:val="3AC3165B"/>
    <w:rsid w:val="3DBE5E74"/>
    <w:rsid w:val="41E017EF"/>
    <w:rsid w:val="4348594A"/>
    <w:rsid w:val="453621BA"/>
    <w:rsid w:val="49201EB4"/>
    <w:rsid w:val="4BCC21A6"/>
    <w:rsid w:val="4C3E0DC1"/>
    <w:rsid w:val="4DD40E8F"/>
    <w:rsid w:val="4E3D38BC"/>
    <w:rsid w:val="4E863D42"/>
    <w:rsid w:val="4EAA2B35"/>
    <w:rsid w:val="4F0269B7"/>
    <w:rsid w:val="502D1D3B"/>
    <w:rsid w:val="517F795C"/>
    <w:rsid w:val="531B5D14"/>
    <w:rsid w:val="54147ED7"/>
    <w:rsid w:val="5596306C"/>
    <w:rsid w:val="59E01C7B"/>
    <w:rsid w:val="5A2069C6"/>
    <w:rsid w:val="5C49573C"/>
    <w:rsid w:val="5CE9367D"/>
    <w:rsid w:val="5DB04520"/>
    <w:rsid w:val="5DD07002"/>
    <w:rsid w:val="5FF17FAB"/>
    <w:rsid w:val="603F3CC8"/>
    <w:rsid w:val="60BF5155"/>
    <w:rsid w:val="65721705"/>
    <w:rsid w:val="6AE107EA"/>
    <w:rsid w:val="6D92330D"/>
    <w:rsid w:val="71132808"/>
    <w:rsid w:val="72C17AB4"/>
    <w:rsid w:val="738B440B"/>
    <w:rsid w:val="760F6F9D"/>
    <w:rsid w:val="77525964"/>
    <w:rsid w:val="775D2500"/>
    <w:rsid w:val="7C723BF9"/>
    <w:rsid w:val="7E840E63"/>
    <w:rsid w:val="7F015FC8"/>
    <w:rsid w:val="7F910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7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詹必成</cp:lastModifiedBy>
  <cp:lastPrinted>2023-02-24T06:54:00Z</cp:lastPrinted>
  <dcterms:modified xsi:type="dcterms:W3CDTF">2023-07-31T01:35:35Z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AC0A30910A1D48A49FD32E0BAA91F422</vt:lpwstr>
  </property>
</Properties>
</file>