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  <w:lang w:val="en-US" w:eastAsia="zh-CN"/>
        </w:rPr>
        <w:t>江南茶海禽业</w:t>
      </w:r>
      <w:r>
        <w:rPr>
          <w:rFonts w:hint="eastAsia" w:ascii="宋体" w:hAnsi="宋体"/>
          <w:b/>
          <w:spacing w:val="-20"/>
          <w:sz w:val="44"/>
          <w:szCs w:val="44"/>
        </w:rPr>
        <w:t>公司202</w:t>
      </w:r>
      <w:r>
        <w:rPr>
          <w:rFonts w:hint="eastAsia" w:ascii="宋体" w:hAnsi="宋体"/>
          <w:b/>
          <w:spacing w:val="-20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pacing w:val="-20"/>
          <w:sz w:val="44"/>
          <w:szCs w:val="44"/>
        </w:rPr>
        <w:t>年</w:t>
      </w:r>
      <w:r>
        <w:rPr>
          <w:rFonts w:hint="eastAsia" w:ascii="宋体" w:hAnsi="宋体"/>
          <w:b/>
          <w:spacing w:val="-20"/>
          <w:sz w:val="44"/>
          <w:szCs w:val="44"/>
          <w:lang w:val="en-US" w:eastAsia="zh-CN"/>
        </w:rPr>
        <w:t>招聘工作</w:t>
      </w:r>
      <w:r>
        <w:rPr>
          <w:rFonts w:hint="eastAsia" w:ascii="宋体" w:hAnsi="宋体"/>
          <w:b/>
          <w:spacing w:val="-20"/>
          <w:sz w:val="44"/>
          <w:szCs w:val="44"/>
        </w:rPr>
        <w:t>人员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报名表</w:t>
      </w:r>
    </w:p>
    <w:tbl>
      <w:tblPr>
        <w:tblStyle w:val="4"/>
        <w:tblW w:w="9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44"/>
        <w:gridCol w:w="1337"/>
        <w:gridCol w:w="1155"/>
        <w:gridCol w:w="1095"/>
        <w:gridCol w:w="1247"/>
        <w:gridCol w:w="1703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出生年月（岁）</w:t>
            </w:r>
          </w:p>
        </w:tc>
        <w:tc>
          <w:tcPr>
            <w:tcW w:w="17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w w:val="90"/>
                <w:sz w:val="24"/>
                <w:szCs w:val="24"/>
              </w:rPr>
              <w:t xml:space="preserve">   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民族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籍贯</w:t>
            </w:r>
          </w:p>
        </w:tc>
        <w:tc>
          <w:tcPr>
            <w:tcW w:w="10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 xml:space="preserve">毕业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时间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eastAsia="仿宋_GB2312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健康状况</w:t>
            </w:r>
          </w:p>
        </w:tc>
        <w:tc>
          <w:tcPr>
            <w:tcW w:w="10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学位</w:t>
            </w:r>
          </w:p>
        </w:tc>
        <w:tc>
          <w:tcPr>
            <w:tcW w:w="35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毕业院校系及专业</w:t>
            </w:r>
          </w:p>
        </w:tc>
        <w:tc>
          <w:tcPr>
            <w:tcW w:w="35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岗位</w:t>
            </w:r>
          </w:p>
        </w:tc>
        <w:tc>
          <w:tcPr>
            <w:tcW w:w="70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w w:val="9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专业技术职称或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执业资格</w:t>
            </w:r>
          </w:p>
        </w:tc>
        <w:tc>
          <w:tcPr>
            <w:tcW w:w="70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  <w:jc w:val="center"/>
        </w:trPr>
        <w:tc>
          <w:tcPr>
            <w:tcW w:w="7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551" w:type="dxa"/>
            <w:gridSpan w:val="7"/>
          </w:tcPr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75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551" w:type="dxa"/>
            <w:gridSpan w:val="7"/>
          </w:tcPr>
          <w:p>
            <w:pPr>
              <w:spacing w:line="32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w w:val="9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560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4"/>
        <w:szCs w:val="24"/>
      </w:rPr>
    </w:pPr>
    <w:r>
      <w:rPr>
        <w:rFonts w:ascii="宋体" w:hAnsi="宋体" w:cs="宋体"/>
        <w:sz w:val="24"/>
        <w:szCs w:val="24"/>
      </w:rPr>
      <w:fldChar w:fldCharType="begin"/>
    </w:r>
    <w:r>
      <w:rPr>
        <w:rFonts w:ascii="宋体" w:hAnsi="宋体" w:cs="宋体"/>
        <w:sz w:val="24"/>
        <w:szCs w:val="24"/>
      </w:rPr>
      <w:instrText xml:space="preserve"> PAGE   \* MERGEFORMAT </w:instrText>
    </w:r>
    <w:r>
      <w:rPr>
        <w:rFonts w:ascii="宋体" w:hAnsi="宋体" w:cs="宋体"/>
        <w:sz w:val="24"/>
        <w:szCs w:val="24"/>
      </w:rPr>
      <w:fldChar w:fldCharType="separate"/>
    </w:r>
    <w:r>
      <w:rPr>
        <w:rFonts w:ascii="宋体" w:cs="宋体"/>
        <w:sz w:val="24"/>
        <w:szCs w:val="24"/>
        <w:lang w:val="zh-CN"/>
      </w:rPr>
      <w:t>-</w:t>
    </w:r>
    <w:r>
      <w:rPr>
        <w:rFonts w:ascii="宋体" w:hAnsi="宋体" w:cs="宋体"/>
        <w:sz w:val="24"/>
        <w:szCs w:val="24"/>
      </w:rPr>
      <w:t xml:space="preserve"> 1 -</w:t>
    </w:r>
    <w:r>
      <w:rPr>
        <w:rFonts w:ascii="宋体" w:hAnsi="宋体" w:cs="宋体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E33"/>
    <w:rsid w:val="00000597"/>
    <w:rsid w:val="00000698"/>
    <w:rsid w:val="0000091D"/>
    <w:rsid w:val="000009F3"/>
    <w:rsid w:val="00000AC9"/>
    <w:rsid w:val="00000B3F"/>
    <w:rsid w:val="00000C97"/>
    <w:rsid w:val="00001376"/>
    <w:rsid w:val="00001665"/>
    <w:rsid w:val="00001AB2"/>
    <w:rsid w:val="00001BF6"/>
    <w:rsid w:val="00001C1B"/>
    <w:rsid w:val="00001D74"/>
    <w:rsid w:val="00002833"/>
    <w:rsid w:val="000028D8"/>
    <w:rsid w:val="000034AE"/>
    <w:rsid w:val="00003CDB"/>
    <w:rsid w:val="00003FD9"/>
    <w:rsid w:val="000040ED"/>
    <w:rsid w:val="00004410"/>
    <w:rsid w:val="0000446C"/>
    <w:rsid w:val="0000475C"/>
    <w:rsid w:val="00004C6F"/>
    <w:rsid w:val="000052AE"/>
    <w:rsid w:val="00005971"/>
    <w:rsid w:val="00005D8C"/>
    <w:rsid w:val="00005E42"/>
    <w:rsid w:val="0000667A"/>
    <w:rsid w:val="00006D72"/>
    <w:rsid w:val="00006E7E"/>
    <w:rsid w:val="00006EB9"/>
    <w:rsid w:val="00007AC0"/>
    <w:rsid w:val="00007AE7"/>
    <w:rsid w:val="00007CB3"/>
    <w:rsid w:val="00007D4D"/>
    <w:rsid w:val="00010001"/>
    <w:rsid w:val="00010327"/>
    <w:rsid w:val="00010499"/>
    <w:rsid w:val="00010507"/>
    <w:rsid w:val="00010A98"/>
    <w:rsid w:val="00010CD2"/>
    <w:rsid w:val="00010EA1"/>
    <w:rsid w:val="00010F77"/>
    <w:rsid w:val="00011299"/>
    <w:rsid w:val="000112EE"/>
    <w:rsid w:val="00011419"/>
    <w:rsid w:val="00011534"/>
    <w:rsid w:val="000115F4"/>
    <w:rsid w:val="0001170D"/>
    <w:rsid w:val="00011AA5"/>
    <w:rsid w:val="00011F1D"/>
    <w:rsid w:val="000122CA"/>
    <w:rsid w:val="000123BF"/>
    <w:rsid w:val="00012AEE"/>
    <w:rsid w:val="00012E5E"/>
    <w:rsid w:val="00012FEB"/>
    <w:rsid w:val="000131FF"/>
    <w:rsid w:val="00013593"/>
    <w:rsid w:val="00013A72"/>
    <w:rsid w:val="00013D0C"/>
    <w:rsid w:val="00013EE2"/>
    <w:rsid w:val="000143AA"/>
    <w:rsid w:val="000145FE"/>
    <w:rsid w:val="00014839"/>
    <w:rsid w:val="00014995"/>
    <w:rsid w:val="00014A0A"/>
    <w:rsid w:val="00015052"/>
    <w:rsid w:val="00015527"/>
    <w:rsid w:val="00015750"/>
    <w:rsid w:val="00015D43"/>
    <w:rsid w:val="00016059"/>
    <w:rsid w:val="000169D3"/>
    <w:rsid w:val="000169F0"/>
    <w:rsid w:val="00016F96"/>
    <w:rsid w:val="00017017"/>
    <w:rsid w:val="00017075"/>
    <w:rsid w:val="0001729B"/>
    <w:rsid w:val="0001777B"/>
    <w:rsid w:val="00017950"/>
    <w:rsid w:val="00017C7A"/>
    <w:rsid w:val="00017DFB"/>
    <w:rsid w:val="000200B5"/>
    <w:rsid w:val="0002014A"/>
    <w:rsid w:val="0002049D"/>
    <w:rsid w:val="00020657"/>
    <w:rsid w:val="00020967"/>
    <w:rsid w:val="00020A43"/>
    <w:rsid w:val="00020DDE"/>
    <w:rsid w:val="000210D1"/>
    <w:rsid w:val="000213FD"/>
    <w:rsid w:val="00021612"/>
    <w:rsid w:val="00021958"/>
    <w:rsid w:val="00021A39"/>
    <w:rsid w:val="00021BA3"/>
    <w:rsid w:val="00021D39"/>
    <w:rsid w:val="00022024"/>
    <w:rsid w:val="00022473"/>
    <w:rsid w:val="000228C9"/>
    <w:rsid w:val="00022ADB"/>
    <w:rsid w:val="00022BAD"/>
    <w:rsid w:val="00022E0B"/>
    <w:rsid w:val="000234AD"/>
    <w:rsid w:val="000239F9"/>
    <w:rsid w:val="00023C2E"/>
    <w:rsid w:val="00023C4D"/>
    <w:rsid w:val="00023DDE"/>
    <w:rsid w:val="00024329"/>
    <w:rsid w:val="000248CE"/>
    <w:rsid w:val="0002499A"/>
    <w:rsid w:val="00024CA5"/>
    <w:rsid w:val="00024E9A"/>
    <w:rsid w:val="0002509C"/>
    <w:rsid w:val="00025246"/>
    <w:rsid w:val="0002595B"/>
    <w:rsid w:val="00025AAE"/>
    <w:rsid w:val="00025AE1"/>
    <w:rsid w:val="00026116"/>
    <w:rsid w:val="00026136"/>
    <w:rsid w:val="00026167"/>
    <w:rsid w:val="00026201"/>
    <w:rsid w:val="00026258"/>
    <w:rsid w:val="00026F46"/>
    <w:rsid w:val="000270A6"/>
    <w:rsid w:val="000272A4"/>
    <w:rsid w:val="000274CA"/>
    <w:rsid w:val="000275D3"/>
    <w:rsid w:val="00027691"/>
    <w:rsid w:val="000276AD"/>
    <w:rsid w:val="00027810"/>
    <w:rsid w:val="00027C81"/>
    <w:rsid w:val="000301AC"/>
    <w:rsid w:val="000307A7"/>
    <w:rsid w:val="00030A69"/>
    <w:rsid w:val="00030B4C"/>
    <w:rsid w:val="00030D3E"/>
    <w:rsid w:val="00030D93"/>
    <w:rsid w:val="00031138"/>
    <w:rsid w:val="00031656"/>
    <w:rsid w:val="00031A69"/>
    <w:rsid w:val="00031D04"/>
    <w:rsid w:val="00031D37"/>
    <w:rsid w:val="00031E6B"/>
    <w:rsid w:val="00031EFD"/>
    <w:rsid w:val="0003212B"/>
    <w:rsid w:val="000321AC"/>
    <w:rsid w:val="000324DE"/>
    <w:rsid w:val="000329BF"/>
    <w:rsid w:val="00032B90"/>
    <w:rsid w:val="000333DF"/>
    <w:rsid w:val="00033729"/>
    <w:rsid w:val="00033B6B"/>
    <w:rsid w:val="0003410F"/>
    <w:rsid w:val="00034826"/>
    <w:rsid w:val="00034FBE"/>
    <w:rsid w:val="000350A5"/>
    <w:rsid w:val="0003527D"/>
    <w:rsid w:val="0003556F"/>
    <w:rsid w:val="00035E91"/>
    <w:rsid w:val="00036159"/>
    <w:rsid w:val="000361F0"/>
    <w:rsid w:val="00036639"/>
    <w:rsid w:val="0003677A"/>
    <w:rsid w:val="0003679C"/>
    <w:rsid w:val="0003679F"/>
    <w:rsid w:val="000367FC"/>
    <w:rsid w:val="00036A27"/>
    <w:rsid w:val="00036B64"/>
    <w:rsid w:val="00036E6C"/>
    <w:rsid w:val="000371FF"/>
    <w:rsid w:val="0003727A"/>
    <w:rsid w:val="00037BC0"/>
    <w:rsid w:val="00037D68"/>
    <w:rsid w:val="00040067"/>
    <w:rsid w:val="000403BC"/>
    <w:rsid w:val="00040445"/>
    <w:rsid w:val="00041026"/>
    <w:rsid w:val="00041594"/>
    <w:rsid w:val="00041612"/>
    <w:rsid w:val="00041BBE"/>
    <w:rsid w:val="00041E37"/>
    <w:rsid w:val="0004204F"/>
    <w:rsid w:val="00042364"/>
    <w:rsid w:val="0004274B"/>
    <w:rsid w:val="000427BB"/>
    <w:rsid w:val="00042894"/>
    <w:rsid w:val="00042A58"/>
    <w:rsid w:val="00043351"/>
    <w:rsid w:val="0004355F"/>
    <w:rsid w:val="00043957"/>
    <w:rsid w:val="00043C5A"/>
    <w:rsid w:val="000442DE"/>
    <w:rsid w:val="00044340"/>
    <w:rsid w:val="0004445B"/>
    <w:rsid w:val="00044504"/>
    <w:rsid w:val="00044884"/>
    <w:rsid w:val="00044975"/>
    <w:rsid w:val="00044998"/>
    <w:rsid w:val="000449B9"/>
    <w:rsid w:val="00044A4E"/>
    <w:rsid w:val="00044BBD"/>
    <w:rsid w:val="00044CA3"/>
    <w:rsid w:val="00044CFF"/>
    <w:rsid w:val="00044DA0"/>
    <w:rsid w:val="000452C8"/>
    <w:rsid w:val="000458D0"/>
    <w:rsid w:val="000458DB"/>
    <w:rsid w:val="00045BA2"/>
    <w:rsid w:val="00045CBE"/>
    <w:rsid w:val="00046532"/>
    <w:rsid w:val="00046647"/>
    <w:rsid w:val="000466FA"/>
    <w:rsid w:val="00046C22"/>
    <w:rsid w:val="0004753F"/>
    <w:rsid w:val="00047948"/>
    <w:rsid w:val="00047A05"/>
    <w:rsid w:val="00047FE1"/>
    <w:rsid w:val="00050067"/>
    <w:rsid w:val="0005014D"/>
    <w:rsid w:val="000501B6"/>
    <w:rsid w:val="000501CF"/>
    <w:rsid w:val="000507A1"/>
    <w:rsid w:val="00050D37"/>
    <w:rsid w:val="00050D38"/>
    <w:rsid w:val="000514B4"/>
    <w:rsid w:val="000516E3"/>
    <w:rsid w:val="00051C75"/>
    <w:rsid w:val="00051CE3"/>
    <w:rsid w:val="00051F52"/>
    <w:rsid w:val="00052136"/>
    <w:rsid w:val="000522C4"/>
    <w:rsid w:val="000523D1"/>
    <w:rsid w:val="00052478"/>
    <w:rsid w:val="00052E6D"/>
    <w:rsid w:val="00052F2A"/>
    <w:rsid w:val="00052FF1"/>
    <w:rsid w:val="00053549"/>
    <w:rsid w:val="0005379C"/>
    <w:rsid w:val="000537B3"/>
    <w:rsid w:val="00053F20"/>
    <w:rsid w:val="00054050"/>
    <w:rsid w:val="000540F4"/>
    <w:rsid w:val="000544BA"/>
    <w:rsid w:val="000546B9"/>
    <w:rsid w:val="0005473C"/>
    <w:rsid w:val="00054740"/>
    <w:rsid w:val="00054BA1"/>
    <w:rsid w:val="00054C30"/>
    <w:rsid w:val="00055937"/>
    <w:rsid w:val="00055966"/>
    <w:rsid w:val="00055FBF"/>
    <w:rsid w:val="000562F1"/>
    <w:rsid w:val="0005661E"/>
    <w:rsid w:val="000566D0"/>
    <w:rsid w:val="000567BD"/>
    <w:rsid w:val="000568E1"/>
    <w:rsid w:val="00056929"/>
    <w:rsid w:val="00056D23"/>
    <w:rsid w:val="00056F14"/>
    <w:rsid w:val="00056F7C"/>
    <w:rsid w:val="00056FF3"/>
    <w:rsid w:val="00057053"/>
    <w:rsid w:val="000570F8"/>
    <w:rsid w:val="000573C6"/>
    <w:rsid w:val="0005757D"/>
    <w:rsid w:val="000575E2"/>
    <w:rsid w:val="00057943"/>
    <w:rsid w:val="00057B30"/>
    <w:rsid w:val="00057B66"/>
    <w:rsid w:val="00057FFC"/>
    <w:rsid w:val="000606B4"/>
    <w:rsid w:val="000606E0"/>
    <w:rsid w:val="000606F4"/>
    <w:rsid w:val="00060DB0"/>
    <w:rsid w:val="00060FAF"/>
    <w:rsid w:val="00060FD2"/>
    <w:rsid w:val="000617FC"/>
    <w:rsid w:val="00061B87"/>
    <w:rsid w:val="00061BB1"/>
    <w:rsid w:val="00061D50"/>
    <w:rsid w:val="00061F4F"/>
    <w:rsid w:val="000621C3"/>
    <w:rsid w:val="00062391"/>
    <w:rsid w:val="000623B4"/>
    <w:rsid w:val="0006258F"/>
    <w:rsid w:val="00062799"/>
    <w:rsid w:val="00062959"/>
    <w:rsid w:val="00062DD3"/>
    <w:rsid w:val="00062E11"/>
    <w:rsid w:val="00062FE4"/>
    <w:rsid w:val="000632EB"/>
    <w:rsid w:val="0006344F"/>
    <w:rsid w:val="0006369B"/>
    <w:rsid w:val="000636BB"/>
    <w:rsid w:val="000636F3"/>
    <w:rsid w:val="0006384C"/>
    <w:rsid w:val="000639F9"/>
    <w:rsid w:val="00063A44"/>
    <w:rsid w:val="000643BA"/>
    <w:rsid w:val="00064603"/>
    <w:rsid w:val="00064699"/>
    <w:rsid w:val="00064B44"/>
    <w:rsid w:val="000651F5"/>
    <w:rsid w:val="00065385"/>
    <w:rsid w:val="000653FD"/>
    <w:rsid w:val="0006558D"/>
    <w:rsid w:val="000657D8"/>
    <w:rsid w:val="00065D6E"/>
    <w:rsid w:val="00065EBB"/>
    <w:rsid w:val="00065F44"/>
    <w:rsid w:val="00065F7A"/>
    <w:rsid w:val="0006611C"/>
    <w:rsid w:val="000666DC"/>
    <w:rsid w:val="00066A33"/>
    <w:rsid w:val="00066D9A"/>
    <w:rsid w:val="000670FD"/>
    <w:rsid w:val="00067489"/>
    <w:rsid w:val="0006796E"/>
    <w:rsid w:val="00067B62"/>
    <w:rsid w:val="00067B9C"/>
    <w:rsid w:val="00067CDF"/>
    <w:rsid w:val="00067D9D"/>
    <w:rsid w:val="00070100"/>
    <w:rsid w:val="00070160"/>
    <w:rsid w:val="0007033D"/>
    <w:rsid w:val="000704B2"/>
    <w:rsid w:val="00070873"/>
    <w:rsid w:val="00070903"/>
    <w:rsid w:val="00071117"/>
    <w:rsid w:val="000711E5"/>
    <w:rsid w:val="00071ED3"/>
    <w:rsid w:val="00071EFE"/>
    <w:rsid w:val="00072123"/>
    <w:rsid w:val="000721AC"/>
    <w:rsid w:val="000723B6"/>
    <w:rsid w:val="000723EF"/>
    <w:rsid w:val="000728A3"/>
    <w:rsid w:val="00072985"/>
    <w:rsid w:val="000729E2"/>
    <w:rsid w:val="00072A3A"/>
    <w:rsid w:val="00072CBA"/>
    <w:rsid w:val="00072DF5"/>
    <w:rsid w:val="00072E4B"/>
    <w:rsid w:val="00073036"/>
    <w:rsid w:val="000730D1"/>
    <w:rsid w:val="000730F7"/>
    <w:rsid w:val="000732B8"/>
    <w:rsid w:val="00073323"/>
    <w:rsid w:val="000734E7"/>
    <w:rsid w:val="000738EC"/>
    <w:rsid w:val="00073923"/>
    <w:rsid w:val="00073A46"/>
    <w:rsid w:val="00073F3A"/>
    <w:rsid w:val="000746AF"/>
    <w:rsid w:val="000749B7"/>
    <w:rsid w:val="00074A29"/>
    <w:rsid w:val="00074A44"/>
    <w:rsid w:val="00074B9E"/>
    <w:rsid w:val="00074FE8"/>
    <w:rsid w:val="00075087"/>
    <w:rsid w:val="0007527E"/>
    <w:rsid w:val="000755FD"/>
    <w:rsid w:val="00075664"/>
    <w:rsid w:val="000757BE"/>
    <w:rsid w:val="000759B9"/>
    <w:rsid w:val="00075CF4"/>
    <w:rsid w:val="0007608B"/>
    <w:rsid w:val="0007618E"/>
    <w:rsid w:val="0007653F"/>
    <w:rsid w:val="00076771"/>
    <w:rsid w:val="00076BE8"/>
    <w:rsid w:val="0007770A"/>
    <w:rsid w:val="000777F9"/>
    <w:rsid w:val="00077DBD"/>
    <w:rsid w:val="00077FB3"/>
    <w:rsid w:val="00080103"/>
    <w:rsid w:val="000803AD"/>
    <w:rsid w:val="00080778"/>
    <w:rsid w:val="0008079D"/>
    <w:rsid w:val="00080AB7"/>
    <w:rsid w:val="00080C69"/>
    <w:rsid w:val="00080E2D"/>
    <w:rsid w:val="00080F87"/>
    <w:rsid w:val="00080F92"/>
    <w:rsid w:val="00081061"/>
    <w:rsid w:val="00081548"/>
    <w:rsid w:val="000817AB"/>
    <w:rsid w:val="00081AD9"/>
    <w:rsid w:val="00081B7D"/>
    <w:rsid w:val="00081C63"/>
    <w:rsid w:val="00081DD6"/>
    <w:rsid w:val="0008207F"/>
    <w:rsid w:val="0008212F"/>
    <w:rsid w:val="00082730"/>
    <w:rsid w:val="000829F0"/>
    <w:rsid w:val="00082ACA"/>
    <w:rsid w:val="00082B50"/>
    <w:rsid w:val="00082D4A"/>
    <w:rsid w:val="000831EC"/>
    <w:rsid w:val="000835DE"/>
    <w:rsid w:val="0008369B"/>
    <w:rsid w:val="0008376E"/>
    <w:rsid w:val="00083DD0"/>
    <w:rsid w:val="00084A8E"/>
    <w:rsid w:val="00084E3A"/>
    <w:rsid w:val="00084E95"/>
    <w:rsid w:val="000852CC"/>
    <w:rsid w:val="00085435"/>
    <w:rsid w:val="0008571E"/>
    <w:rsid w:val="00085B71"/>
    <w:rsid w:val="00085D9B"/>
    <w:rsid w:val="000862A2"/>
    <w:rsid w:val="00086AFC"/>
    <w:rsid w:val="00086E7E"/>
    <w:rsid w:val="00086F1E"/>
    <w:rsid w:val="00087267"/>
    <w:rsid w:val="0008779D"/>
    <w:rsid w:val="0008799D"/>
    <w:rsid w:val="00087B87"/>
    <w:rsid w:val="00087C9E"/>
    <w:rsid w:val="00087CD8"/>
    <w:rsid w:val="00087F87"/>
    <w:rsid w:val="00090275"/>
    <w:rsid w:val="000905C0"/>
    <w:rsid w:val="000906FB"/>
    <w:rsid w:val="00090C8A"/>
    <w:rsid w:val="00090D61"/>
    <w:rsid w:val="00090DD9"/>
    <w:rsid w:val="0009103C"/>
    <w:rsid w:val="000911EB"/>
    <w:rsid w:val="000914B9"/>
    <w:rsid w:val="00091549"/>
    <w:rsid w:val="000915A5"/>
    <w:rsid w:val="0009178A"/>
    <w:rsid w:val="00091A5E"/>
    <w:rsid w:val="00091E13"/>
    <w:rsid w:val="00092120"/>
    <w:rsid w:val="00092193"/>
    <w:rsid w:val="000921BC"/>
    <w:rsid w:val="0009230E"/>
    <w:rsid w:val="00092B68"/>
    <w:rsid w:val="00092CA9"/>
    <w:rsid w:val="00093105"/>
    <w:rsid w:val="000932A8"/>
    <w:rsid w:val="000932F6"/>
    <w:rsid w:val="00093523"/>
    <w:rsid w:val="0009383A"/>
    <w:rsid w:val="00093AF6"/>
    <w:rsid w:val="00093D3D"/>
    <w:rsid w:val="00093E4F"/>
    <w:rsid w:val="00093F74"/>
    <w:rsid w:val="000942FA"/>
    <w:rsid w:val="00094372"/>
    <w:rsid w:val="000944EA"/>
    <w:rsid w:val="00094678"/>
    <w:rsid w:val="00094785"/>
    <w:rsid w:val="0009483C"/>
    <w:rsid w:val="00094884"/>
    <w:rsid w:val="00094DAB"/>
    <w:rsid w:val="00094EC3"/>
    <w:rsid w:val="00095722"/>
    <w:rsid w:val="00095B48"/>
    <w:rsid w:val="00095BDB"/>
    <w:rsid w:val="00095BF7"/>
    <w:rsid w:val="00096099"/>
    <w:rsid w:val="0009662F"/>
    <w:rsid w:val="000967C6"/>
    <w:rsid w:val="00096B15"/>
    <w:rsid w:val="00096CA8"/>
    <w:rsid w:val="0009713E"/>
    <w:rsid w:val="0009729B"/>
    <w:rsid w:val="00097456"/>
    <w:rsid w:val="000974A3"/>
    <w:rsid w:val="000974C8"/>
    <w:rsid w:val="000975A0"/>
    <w:rsid w:val="00097664"/>
    <w:rsid w:val="00097668"/>
    <w:rsid w:val="000977DD"/>
    <w:rsid w:val="00097CA5"/>
    <w:rsid w:val="00097F61"/>
    <w:rsid w:val="000A0192"/>
    <w:rsid w:val="000A02F8"/>
    <w:rsid w:val="000A040F"/>
    <w:rsid w:val="000A04C9"/>
    <w:rsid w:val="000A055A"/>
    <w:rsid w:val="000A0B83"/>
    <w:rsid w:val="000A1087"/>
    <w:rsid w:val="000A1195"/>
    <w:rsid w:val="000A1D74"/>
    <w:rsid w:val="000A1ECC"/>
    <w:rsid w:val="000A22D7"/>
    <w:rsid w:val="000A26D8"/>
    <w:rsid w:val="000A2AC7"/>
    <w:rsid w:val="000A2FB9"/>
    <w:rsid w:val="000A3187"/>
    <w:rsid w:val="000A3234"/>
    <w:rsid w:val="000A334F"/>
    <w:rsid w:val="000A3358"/>
    <w:rsid w:val="000A347A"/>
    <w:rsid w:val="000A34FE"/>
    <w:rsid w:val="000A3610"/>
    <w:rsid w:val="000A3E77"/>
    <w:rsid w:val="000A4107"/>
    <w:rsid w:val="000A4207"/>
    <w:rsid w:val="000A4402"/>
    <w:rsid w:val="000A5205"/>
    <w:rsid w:val="000A5381"/>
    <w:rsid w:val="000A53DB"/>
    <w:rsid w:val="000A5797"/>
    <w:rsid w:val="000A583C"/>
    <w:rsid w:val="000A58AD"/>
    <w:rsid w:val="000A5A56"/>
    <w:rsid w:val="000A5E5C"/>
    <w:rsid w:val="000A6489"/>
    <w:rsid w:val="000A650E"/>
    <w:rsid w:val="000A65D0"/>
    <w:rsid w:val="000A67F3"/>
    <w:rsid w:val="000A6C10"/>
    <w:rsid w:val="000A7153"/>
    <w:rsid w:val="000A7404"/>
    <w:rsid w:val="000A774F"/>
    <w:rsid w:val="000A78B7"/>
    <w:rsid w:val="000A7A52"/>
    <w:rsid w:val="000A7D15"/>
    <w:rsid w:val="000B02A3"/>
    <w:rsid w:val="000B04D0"/>
    <w:rsid w:val="000B07F7"/>
    <w:rsid w:val="000B0908"/>
    <w:rsid w:val="000B102E"/>
    <w:rsid w:val="000B14E2"/>
    <w:rsid w:val="000B160F"/>
    <w:rsid w:val="000B188A"/>
    <w:rsid w:val="000B1AAF"/>
    <w:rsid w:val="000B1F75"/>
    <w:rsid w:val="000B2324"/>
    <w:rsid w:val="000B24F7"/>
    <w:rsid w:val="000B2675"/>
    <w:rsid w:val="000B2D71"/>
    <w:rsid w:val="000B33AA"/>
    <w:rsid w:val="000B3715"/>
    <w:rsid w:val="000B393A"/>
    <w:rsid w:val="000B3C51"/>
    <w:rsid w:val="000B3CFA"/>
    <w:rsid w:val="000B4007"/>
    <w:rsid w:val="000B45E6"/>
    <w:rsid w:val="000B469D"/>
    <w:rsid w:val="000B49D7"/>
    <w:rsid w:val="000B4A45"/>
    <w:rsid w:val="000B4AC4"/>
    <w:rsid w:val="000B5647"/>
    <w:rsid w:val="000B574A"/>
    <w:rsid w:val="000B57F5"/>
    <w:rsid w:val="000B596E"/>
    <w:rsid w:val="000B5F51"/>
    <w:rsid w:val="000B6423"/>
    <w:rsid w:val="000B6439"/>
    <w:rsid w:val="000B671C"/>
    <w:rsid w:val="000B689D"/>
    <w:rsid w:val="000B6A80"/>
    <w:rsid w:val="000B6AB5"/>
    <w:rsid w:val="000B6D2F"/>
    <w:rsid w:val="000B6E22"/>
    <w:rsid w:val="000B6F7E"/>
    <w:rsid w:val="000B706A"/>
    <w:rsid w:val="000B7338"/>
    <w:rsid w:val="000B7406"/>
    <w:rsid w:val="000B75D8"/>
    <w:rsid w:val="000B7E0D"/>
    <w:rsid w:val="000C0006"/>
    <w:rsid w:val="000C01A2"/>
    <w:rsid w:val="000C01E0"/>
    <w:rsid w:val="000C0214"/>
    <w:rsid w:val="000C0734"/>
    <w:rsid w:val="000C07AE"/>
    <w:rsid w:val="000C099F"/>
    <w:rsid w:val="000C0C03"/>
    <w:rsid w:val="000C0C09"/>
    <w:rsid w:val="000C0FE6"/>
    <w:rsid w:val="000C118D"/>
    <w:rsid w:val="000C1D26"/>
    <w:rsid w:val="000C1FB3"/>
    <w:rsid w:val="000C2660"/>
    <w:rsid w:val="000C272D"/>
    <w:rsid w:val="000C295B"/>
    <w:rsid w:val="000C2C6F"/>
    <w:rsid w:val="000C2CD2"/>
    <w:rsid w:val="000C2FA6"/>
    <w:rsid w:val="000C3131"/>
    <w:rsid w:val="000C3627"/>
    <w:rsid w:val="000C37EE"/>
    <w:rsid w:val="000C3897"/>
    <w:rsid w:val="000C3A06"/>
    <w:rsid w:val="000C3C6F"/>
    <w:rsid w:val="000C46F7"/>
    <w:rsid w:val="000C48B7"/>
    <w:rsid w:val="000C48E6"/>
    <w:rsid w:val="000C4A39"/>
    <w:rsid w:val="000C4D5C"/>
    <w:rsid w:val="000C4DBB"/>
    <w:rsid w:val="000C50B2"/>
    <w:rsid w:val="000C5117"/>
    <w:rsid w:val="000C559D"/>
    <w:rsid w:val="000C595C"/>
    <w:rsid w:val="000C5A12"/>
    <w:rsid w:val="000C5BA6"/>
    <w:rsid w:val="000C5BE5"/>
    <w:rsid w:val="000C5F82"/>
    <w:rsid w:val="000C5FFE"/>
    <w:rsid w:val="000C626B"/>
    <w:rsid w:val="000C6408"/>
    <w:rsid w:val="000C6504"/>
    <w:rsid w:val="000C6891"/>
    <w:rsid w:val="000C68DB"/>
    <w:rsid w:val="000C6ACE"/>
    <w:rsid w:val="000C6BDB"/>
    <w:rsid w:val="000C7115"/>
    <w:rsid w:val="000C7138"/>
    <w:rsid w:val="000C7338"/>
    <w:rsid w:val="000C741A"/>
    <w:rsid w:val="000C7462"/>
    <w:rsid w:val="000C754B"/>
    <w:rsid w:val="000C7AF3"/>
    <w:rsid w:val="000D048F"/>
    <w:rsid w:val="000D0578"/>
    <w:rsid w:val="000D0962"/>
    <w:rsid w:val="000D0A98"/>
    <w:rsid w:val="000D0EF2"/>
    <w:rsid w:val="000D1206"/>
    <w:rsid w:val="000D19DE"/>
    <w:rsid w:val="000D1B3C"/>
    <w:rsid w:val="000D1B59"/>
    <w:rsid w:val="000D1B6F"/>
    <w:rsid w:val="000D2569"/>
    <w:rsid w:val="000D25D3"/>
    <w:rsid w:val="000D265B"/>
    <w:rsid w:val="000D267A"/>
    <w:rsid w:val="000D29F8"/>
    <w:rsid w:val="000D2A04"/>
    <w:rsid w:val="000D3025"/>
    <w:rsid w:val="000D30B5"/>
    <w:rsid w:val="000D3C2C"/>
    <w:rsid w:val="000D3E42"/>
    <w:rsid w:val="000D3EB5"/>
    <w:rsid w:val="000D3EE9"/>
    <w:rsid w:val="000D3F1E"/>
    <w:rsid w:val="000D3F55"/>
    <w:rsid w:val="000D487B"/>
    <w:rsid w:val="000D4B08"/>
    <w:rsid w:val="000D5033"/>
    <w:rsid w:val="000D511D"/>
    <w:rsid w:val="000D5661"/>
    <w:rsid w:val="000D5764"/>
    <w:rsid w:val="000D57F0"/>
    <w:rsid w:val="000D5B0C"/>
    <w:rsid w:val="000D5C18"/>
    <w:rsid w:val="000D5CEA"/>
    <w:rsid w:val="000D5E71"/>
    <w:rsid w:val="000D5EAD"/>
    <w:rsid w:val="000D5ED4"/>
    <w:rsid w:val="000D606F"/>
    <w:rsid w:val="000D6232"/>
    <w:rsid w:val="000D6378"/>
    <w:rsid w:val="000D67AE"/>
    <w:rsid w:val="000D6F3E"/>
    <w:rsid w:val="000D7014"/>
    <w:rsid w:val="000D71E3"/>
    <w:rsid w:val="000D722E"/>
    <w:rsid w:val="000D734A"/>
    <w:rsid w:val="000D74A9"/>
    <w:rsid w:val="000D7C9D"/>
    <w:rsid w:val="000D7DB7"/>
    <w:rsid w:val="000E00CD"/>
    <w:rsid w:val="000E0A02"/>
    <w:rsid w:val="000E0BA2"/>
    <w:rsid w:val="000E0FA7"/>
    <w:rsid w:val="000E11B0"/>
    <w:rsid w:val="000E139F"/>
    <w:rsid w:val="000E1669"/>
    <w:rsid w:val="000E16A3"/>
    <w:rsid w:val="000E2602"/>
    <w:rsid w:val="000E289D"/>
    <w:rsid w:val="000E2A22"/>
    <w:rsid w:val="000E2B77"/>
    <w:rsid w:val="000E2C3E"/>
    <w:rsid w:val="000E2D85"/>
    <w:rsid w:val="000E2E7E"/>
    <w:rsid w:val="000E2F4F"/>
    <w:rsid w:val="000E2FAA"/>
    <w:rsid w:val="000E31E3"/>
    <w:rsid w:val="000E32D1"/>
    <w:rsid w:val="000E339D"/>
    <w:rsid w:val="000E348C"/>
    <w:rsid w:val="000E3602"/>
    <w:rsid w:val="000E381E"/>
    <w:rsid w:val="000E3D92"/>
    <w:rsid w:val="000E40EF"/>
    <w:rsid w:val="000E426C"/>
    <w:rsid w:val="000E4356"/>
    <w:rsid w:val="000E43A0"/>
    <w:rsid w:val="000E453B"/>
    <w:rsid w:val="000E4570"/>
    <w:rsid w:val="000E4A96"/>
    <w:rsid w:val="000E4B38"/>
    <w:rsid w:val="000E4B5B"/>
    <w:rsid w:val="000E4F3E"/>
    <w:rsid w:val="000E50D1"/>
    <w:rsid w:val="000E531C"/>
    <w:rsid w:val="000E532A"/>
    <w:rsid w:val="000E542F"/>
    <w:rsid w:val="000E56C3"/>
    <w:rsid w:val="000E5783"/>
    <w:rsid w:val="000E5CD4"/>
    <w:rsid w:val="000E618F"/>
    <w:rsid w:val="000E61B1"/>
    <w:rsid w:val="000E62A2"/>
    <w:rsid w:val="000E6720"/>
    <w:rsid w:val="000E67EF"/>
    <w:rsid w:val="000E6873"/>
    <w:rsid w:val="000E6E4F"/>
    <w:rsid w:val="000E6EE8"/>
    <w:rsid w:val="000E711A"/>
    <w:rsid w:val="000E723F"/>
    <w:rsid w:val="000E732C"/>
    <w:rsid w:val="000E7643"/>
    <w:rsid w:val="000E7AB5"/>
    <w:rsid w:val="000E7D95"/>
    <w:rsid w:val="000E7DEA"/>
    <w:rsid w:val="000E7F3B"/>
    <w:rsid w:val="000E7F7D"/>
    <w:rsid w:val="000F0486"/>
    <w:rsid w:val="000F0668"/>
    <w:rsid w:val="000F06A9"/>
    <w:rsid w:val="000F0831"/>
    <w:rsid w:val="000F083E"/>
    <w:rsid w:val="000F0C22"/>
    <w:rsid w:val="000F0D57"/>
    <w:rsid w:val="000F0FAE"/>
    <w:rsid w:val="000F1038"/>
    <w:rsid w:val="000F11BB"/>
    <w:rsid w:val="000F140B"/>
    <w:rsid w:val="000F1512"/>
    <w:rsid w:val="000F19A7"/>
    <w:rsid w:val="000F1DB1"/>
    <w:rsid w:val="000F1ECA"/>
    <w:rsid w:val="000F1F72"/>
    <w:rsid w:val="000F20B6"/>
    <w:rsid w:val="000F251A"/>
    <w:rsid w:val="000F27AD"/>
    <w:rsid w:val="000F291B"/>
    <w:rsid w:val="000F3129"/>
    <w:rsid w:val="000F31D3"/>
    <w:rsid w:val="000F349D"/>
    <w:rsid w:val="000F3524"/>
    <w:rsid w:val="000F3543"/>
    <w:rsid w:val="000F396F"/>
    <w:rsid w:val="000F3E08"/>
    <w:rsid w:val="000F3F3B"/>
    <w:rsid w:val="000F43B0"/>
    <w:rsid w:val="000F46BB"/>
    <w:rsid w:val="000F498E"/>
    <w:rsid w:val="000F4B29"/>
    <w:rsid w:val="000F4DA1"/>
    <w:rsid w:val="000F54CB"/>
    <w:rsid w:val="000F56B0"/>
    <w:rsid w:val="000F5815"/>
    <w:rsid w:val="000F5AC6"/>
    <w:rsid w:val="000F5B85"/>
    <w:rsid w:val="000F5C4E"/>
    <w:rsid w:val="000F5CA6"/>
    <w:rsid w:val="000F5E0C"/>
    <w:rsid w:val="000F5E4F"/>
    <w:rsid w:val="000F5EEB"/>
    <w:rsid w:val="000F6081"/>
    <w:rsid w:val="000F635D"/>
    <w:rsid w:val="000F64ED"/>
    <w:rsid w:val="000F66AD"/>
    <w:rsid w:val="000F672D"/>
    <w:rsid w:val="000F6819"/>
    <w:rsid w:val="000F6905"/>
    <w:rsid w:val="000F6B54"/>
    <w:rsid w:val="000F6C69"/>
    <w:rsid w:val="000F7084"/>
    <w:rsid w:val="000F71A2"/>
    <w:rsid w:val="000F7438"/>
    <w:rsid w:val="000F76FD"/>
    <w:rsid w:val="000F773C"/>
    <w:rsid w:val="000F7819"/>
    <w:rsid w:val="000F79AC"/>
    <w:rsid w:val="000F7C56"/>
    <w:rsid w:val="00100298"/>
    <w:rsid w:val="001005AD"/>
    <w:rsid w:val="0010065B"/>
    <w:rsid w:val="0010072F"/>
    <w:rsid w:val="00100858"/>
    <w:rsid w:val="001008A5"/>
    <w:rsid w:val="001008C7"/>
    <w:rsid w:val="00100909"/>
    <w:rsid w:val="001009C0"/>
    <w:rsid w:val="00100B30"/>
    <w:rsid w:val="00100DCE"/>
    <w:rsid w:val="001013C6"/>
    <w:rsid w:val="00101543"/>
    <w:rsid w:val="0010156F"/>
    <w:rsid w:val="001015BE"/>
    <w:rsid w:val="00101ACA"/>
    <w:rsid w:val="001022BE"/>
    <w:rsid w:val="0010280D"/>
    <w:rsid w:val="00102BF0"/>
    <w:rsid w:val="00102F50"/>
    <w:rsid w:val="0010309D"/>
    <w:rsid w:val="001030E2"/>
    <w:rsid w:val="00103657"/>
    <w:rsid w:val="001037DD"/>
    <w:rsid w:val="00104131"/>
    <w:rsid w:val="00104376"/>
    <w:rsid w:val="001043FC"/>
    <w:rsid w:val="001044BE"/>
    <w:rsid w:val="00104622"/>
    <w:rsid w:val="00104FC0"/>
    <w:rsid w:val="00105648"/>
    <w:rsid w:val="001059D4"/>
    <w:rsid w:val="00105F03"/>
    <w:rsid w:val="00106518"/>
    <w:rsid w:val="00106774"/>
    <w:rsid w:val="00106855"/>
    <w:rsid w:val="00106C86"/>
    <w:rsid w:val="00107048"/>
    <w:rsid w:val="00107157"/>
    <w:rsid w:val="00107BA1"/>
    <w:rsid w:val="00107CD9"/>
    <w:rsid w:val="00107E5B"/>
    <w:rsid w:val="00107EB6"/>
    <w:rsid w:val="00107FC3"/>
    <w:rsid w:val="00110855"/>
    <w:rsid w:val="00110AD3"/>
    <w:rsid w:val="00110EFB"/>
    <w:rsid w:val="00110F44"/>
    <w:rsid w:val="00110FF7"/>
    <w:rsid w:val="0011160D"/>
    <w:rsid w:val="001118DA"/>
    <w:rsid w:val="00111B28"/>
    <w:rsid w:val="00111D2C"/>
    <w:rsid w:val="00111D66"/>
    <w:rsid w:val="00111D7B"/>
    <w:rsid w:val="00111FAE"/>
    <w:rsid w:val="00111FDB"/>
    <w:rsid w:val="0011239D"/>
    <w:rsid w:val="00112829"/>
    <w:rsid w:val="00112A42"/>
    <w:rsid w:val="00112AF8"/>
    <w:rsid w:val="00112B34"/>
    <w:rsid w:val="00112BE7"/>
    <w:rsid w:val="00112D75"/>
    <w:rsid w:val="00112FB7"/>
    <w:rsid w:val="0011315F"/>
    <w:rsid w:val="0011328F"/>
    <w:rsid w:val="00113344"/>
    <w:rsid w:val="001133C9"/>
    <w:rsid w:val="00113504"/>
    <w:rsid w:val="0011356B"/>
    <w:rsid w:val="001135F6"/>
    <w:rsid w:val="0011362B"/>
    <w:rsid w:val="0011381B"/>
    <w:rsid w:val="00113A40"/>
    <w:rsid w:val="00113F08"/>
    <w:rsid w:val="00114570"/>
    <w:rsid w:val="0011467E"/>
    <w:rsid w:val="00114A5F"/>
    <w:rsid w:val="00114E2C"/>
    <w:rsid w:val="001151D4"/>
    <w:rsid w:val="001151DC"/>
    <w:rsid w:val="00115293"/>
    <w:rsid w:val="001157B9"/>
    <w:rsid w:val="001159DC"/>
    <w:rsid w:val="00115AD9"/>
    <w:rsid w:val="00115BB0"/>
    <w:rsid w:val="00115E18"/>
    <w:rsid w:val="0011601F"/>
    <w:rsid w:val="001163B8"/>
    <w:rsid w:val="0011659A"/>
    <w:rsid w:val="00116628"/>
    <w:rsid w:val="001166E7"/>
    <w:rsid w:val="00116844"/>
    <w:rsid w:val="00116879"/>
    <w:rsid w:val="00116965"/>
    <w:rsid w:val="00116AE9"/>
    <w:rsid w:val="00116B44"/>
    <w:rsid w:val="00116B88"/>
    <w:rsid w:val="00116D08"/>
    <w:rsid w:val="00116D79"/>
    <w:rsid w:val="00116DB0"/>
    <w:rsid w:val="00116E3D"/>
    <w:rsid w:val="00116F11"/>
    <w:rsid w:val="0011772C"/>
    <w:rsid w:val="001177B8"/>
    <w:rsid w:val="00117987"/>
    <w:rsid w:val="001179BB"/>
    <w:rsid w:val="001179C7"/>
    <w:rsid w:val="00117B8B"/>
    <w:rsid w:val="00117E7C"/>
    <w:rsid w:val="001203B8"/>
    <w:rsid w:val="0012046A"/>
    <w:rsid w:val="00120B6B"/>
    <w:rsid w:val="00120F77"/>
    <w:rsid w:val="0012158D"/>
    <w:rsid w:val="001217AB"/>
    <w:rsid w:val="00121C47"/>
    <w:rsid w:val="00121E6F"/>
    <w:rsid w:val="00121F6B"/>
    <w:rsid w:val="0012203F"/>
    <w:rsid w:val="001220D1"/>
    <w:rsid w:val="001223C3"/>
    <w:rsid w:val="00122461"/>
    <w:rsid w:val="001224DC"/>
    <w:rsid w:val="00122720"/>
    <w:rsid w:val="00122E9B"/>
    <w:rsid w:val="00122F33"/>
    <w:rsid w:val="0012364E"/>
    <w:rsid w:val="00123757"/>
    <w:rsid w:val="0012383B"/>
    <w:rsid w:val="00123979"/>
    <w:rsid w:val="001239F4"/>
    <w:rsid w:val="00123A3D"/>
    <w:rsid w:val="00123A4C"/>
    <w:rsid w:val="00123B74"/>
    <w:rsid w:val="00123DA0"/>
    <w:rsid w:val="001240B7"/>
    <w:rsid w:val="0012413D"/>
    <w:rsid w:val="00124219"/>
    <w:rsid w:val="00124695"/>
    <w:rsid w:val="001246BC"/>
    <w:rsid w:val="00124BC8"/>
    <w:rsid w:val="00124BE9"/>
    <w:rsid w:val="00124D1F"/>
    <w:rsid w:val="00124D30"/>
    <w:rsid w:val="00124E4F"/>
    <w:rsid w:val="00124F38"/>
    <w:rsid w:val="0012504D"/>
    <w:rsid w:val="001251F1"/>
    <w:rsid w:val="001257B9"/>
    <w:rsid w:val="001259AD"/>
    <w:rsid w:val="00125BC4"/>
    <w:rsid w:val="00125D87"/>
    <w:rsid w:val="00125FCE"/>
    <w:rsid w:val="00126199"/>
    <w:rsid w:val="0012637C"/>
    <w:rsid w:val="001263EC"/>
    <w:rsid w:val="001263F0"/>
    <w:rsid w:val="00126665"/>
    <w:rsid w:val="00126762"/>
    <w:rsid w:val="0012683E"/>
    <w:rsid w:val="00126A21"/>
    <w:rsid w:val="00126CFF"/>
    <w:rsid w:val="00126F57"/>
    <w:rsid w:val="00126F78"/>
    <w:rsid w:val="0012724A"/>
    <w:rsid w:val="0012788A"/>
    <w:rsid w:val="00127AD8"/>
    <w:rsid w:val="00127E3F"/>
    <w:rsid w:val="00127EFD"/>
    <w:rsid w:val="001300AC"/>
    <w:rsid w:val="0013016A"/>
    <w:rsid w:val="001301B5"/>
    <w:rsid w:val="001303B6"/>
    <w:rsid w:val="0013058E"/>
    <w:rsid w:val="00130853"/>
    <w:rsid w:val="00130890"/>
    <w:rsid w:val="00130A72"/>
    <w:rsid w:val="00130C3A"/>
    <w:rsid w:val="00131004"/>
    <w:rsid w:val="001311A9"/>
    <w:rsid w:val="001314B0"/>
    <w:rsid w:val="00131599"/>
    <w:rsid w:val="001315BB"/>
    <w:rsid w:val="00131CB6"/>
    <w:rsid w:val="00131D4B"/>
    <w:rsid w:val="001324BE"/>
    <w:rsid w:val="00132729"/>
    <w:rsid w:val="00132737"/>
    <w:rsid w:val="00132861"/>
    <w:rsid w:val="00132940"/>
    <w:rsid w:val="00132A80"/>
    <w:rsid w:val="00132A87"/>
    <w:rsid w:val="001336AC"/>
    <w:rsid w:val="001337FF"/>
    <w:rsid w:val="00133840"/>
    <w:rsid w:val="00133B40"/>
    <w:rsid w:val="00133B5B"/>
    <w:rsid w:val="00133BA5"/>
    <w:rsid w:val="00133D3B"/>
    <w:rsid w:val="00133E47"/>
    <w:rsid w:val="00134266"/>
    <w:rsid w:val="00134275"/>
    <w:rsid w:val="0013458F"/>
    <w:rsid w:val="001348FE"/>
    <w:rsid w:val="001349E6"/>
    <w:rsid w:val="00134DA6"/>
    <w:rsid w:val="00135468"/>
    <w:rsid w:val="001354B5"/>
    <w:rsid w:val="0013635B"/>
    <w:rsid w:val="0013642B"/>
    <w:rsid w:val="0013668F"/>
    <w:rsid w:val="0013679B"/>
    <w:rsid w:val="00136B09"/>
    <w:rsid w:val="00136D46"/>
    <w:rsid w:val="00136E5D"/>
    <w:rsid w:val="00136ED9"/>
    <w:rsid w:val="00137089"/>
    <w:rsid w:val="001374F5"/>
    <w:rsid w:val="001378FD"/>
    <w:rsid w:val="00137AD1"/>
    <w:rsid w:val="001400E4"/>
    <w:rsid w:val="0014011F"/>
    <w:rsid w:val="001405C5"/>
    <w:rsid w:val="00140B0E"/>
    <w:rsid w:val="00140B4A"/>
    <w:rsid w:val="00140B96"/>
    <w:rsid w:val="00140EB3"/>
    <w:rsid w:val="00140F38"/>
    <w:rsid w:val="00140FBD"/>
    <w:rsid w:val="0014100F"/>
    <w:rsid w:val="001410A2"/>
    <w:rsid w:val="00141353"/>
    <w:rsid w:val="001418A0"/>
    <w:rsid w:val="001419F0"/>
    <w:rsid w:val="00141A3D"/>
    <w:rsid w:val="00141C0D"/>
    <w:rsid w:val="00142009"/>
    <w:rsid w:val="001423B5"/>
    <w:rsid w:val="00142504"/>
    <w:rsid w:val="00142757"/>
    <w:rsid w:val="00142926"/>
    <w:rsid w:val="00142998"/>
    <w:rsid w:val="00142E44"/>
    <w:rsid w:val="00142ECF"/>
    <w:rsid w:val="00143367"/>
    <w:rsid w:val="00143667"/>
    <w:rsid w:val="001436A6"/>
    <w:rsid w:val="0014389A"/>
    <w:rsid w:val="00144351"/>
    <w:rsid w:val="00144CC8"/>
    <w:rsid w:val="00144D29"/>
    <w:rsid w:val="00144E82"/>
    <w:rsid w:val="00144F3E"/>
    <w:rsid w:val="00145302"/>
    <w:rsid w:val="001453EB"/>
    <w:rsid w:val="001455C4"/>
    <w:rsid w:val="00145759"/>
    <w:rsid w:val="001458E6"/>
    <w:rsid w:val="001459C5"/>
    <w:rsid w:val="00145A63"/>
    <w:rsid w:val="00145CE3"/>
    <w:rsid w:val="0014633E"/>
    <w:rsid w:val="0014648B"/>
    <w:rsid w:val="00146545"/>
    <w:rsid w:val="00146AF1"/>
    <w:rsid w:val="00146B86"/>
    <w:rsid w:val="00146DE7"/>
    <w:rsid w:val="001471C7"/>
    <w:rsid w:val="0014734C"/>
    <w:rsid w:val="00147686"/>
    <w:rsid w:val="001476F6"/>
    <w:rsid w:val="00147768"/>
    <w:rsid w:val="00147AED"/>
    <w:rsid w:val="00147C63"/>
    <w:rsid w:val="0015004B"/>
    <w:rsid w:val="00150086"/>
    <w:rsid w:val="00150124"/>
    <w:rsid w:val="00150209"/>
    <w:rsid w:val="00150745"/>
    <w:rsid w:val="00150A34"/>
    <w:rsid w:val="00151299"/>
    <w:rsid w:val="00151603"/>
    <w:rsid w:val="00151612"/>
    <w:rsid w:val="00151A92"/>
    <w:rsid w:val="00151D96"/>
    <w:rsid w:val="001522D7"/>
    <w:rsid w:val="00152556"/>
    <w:rsid w:val="001526E7"/>
    <w:rsid w:val="00152C15"/>
    <w:rsid w:val="00153017"/>
    <w:rsid w:val="001539B6"/>
    <w:rsid w:val="001539D8"/>
    <w:rsid w:val="00154212"/>
    <w:rsid w:val="0015452B"/>
    <w:rsid w:val="00154597"/>
    <w:rsid w:val="001546B8"/>
    <w:rsid w:val="001546DB"/>
    <w:rsid w:val="0015488D"/>
    <w:rsid w:val="0015491E"/>
    <w:rsid w:val="00154F2D"/>
    <w:rsid w:val="00155095"/>
    <w:rsid w:val="00155BC2"/>
    <w:rsid w:val="00155C77"/>
    <w:rsid w:val="00155CF2"/>
    <w:rsid w:val="00155F1D"/>
    <w:rsid w:val="001561AA"/>
    <w:rsid w:val="001564B9"/>
    <w:rsid w:val="00156DD0"/>
    <w:rsid w:val="00156E60"/>
    <w:rsid w:val="00156F27"/>
    <w:rsid w:val="00157058"/>
    <w:rsid w:val="0015730D"/>
    <w:rsid w:val="00157687"/>
    <w:rsid w:val="00157769"/>
    <w:rsid w:val="001577F7"/>
    <w:rsid w:val="00157B03"/>
    <w:rsid w:val="00157BEB"/>
    <w:rsid w:val="00160260"/>
    <w:rsid w:val="0016058E"/>
    <w:rsid w:val="001606A1"/>
    <w:rsid w:val="001606E2"/>
    <w:rsid w:val="001609F7"/>
    <w:rsid w:val="00160A96"/>
    <w:rsid w:val="00160D7E"/>
    <w:rsid w:val="00160DC4"/>
    <w:rsid w:val="00160E09"/>
    <w:rsid w:val="0016117E"/>
    <w:rsid w:val="001614AF"/>
    <w:rsid w:val="001614CC"/>
    <w:rsid w:val="0016184B"/>
    <w:rsid w:val="00161935"/>
    <w:rsid w:val="0016196F"/>
    <w:rsid w:val="00161B51"/>
    <w:rsid w:val="00161BC0"/>
    <w:rsid w:val="00161F66"/>
    <w:rsid w:val="00162093"/>
    <w:rsid w:val="001624CB"/>
    <w:rsid w:val="001626C9"/>
    <w:rsid w:val="001627C8"/>
    <w:rsid w:val="00162C24"/>
    <w:rsid w:val="0016329E"/>
    <w:rsid w:val="00163449"/>
    <w:rsid w:val="001634F0"/>
    <w:rsid w:val="0016358F"/>
    <w:rsid w:val="00163625"/>
    <w:rsid w:val="00163A4F"/>
    <w:rsid w:val="00163F62"/>
    <w:rsid w:val="00164099"/>
    <w:rsid w:val="0016429D"/>
    <w:rsid w:val="0016440A"/>
    <w:rsid w:val="00164828"/>
    <w:rsid w:val="00164858"/>
    <w:rsid w:val="00164920"/>
    <w:rsid w:val="00164B5C"/>
    <w:rsid w:val="00164BA1"/>
    <w:rsid w:val="00164D89"/>
    <w:rsid w:val="00164D96"/>
    <w:rsid w:val="00164DB7"/>
    <w:rsid w:val="00164F29"/>
    <w:rsid w:val="001656D6"/>
    <w:rsid w:val="001658C1"/>
    <w:rsid w:val="00165A1B"/>
    <w:rsid w:val="00165BBC"/>
    <w:rsid w:val="00165D26"/>
    <w:rsid w:val="0016604D"/>
    <w:rsid w:val="0016625E"/>
    <w:rsid w:val="001663A4"/>
    <w:rsid w:val="0016641C"/>
    <w:rsid w:val="001668AE"/>
    <w:rsid w:val="0016691E"/>
    <w:rsid w:val="00166A0C"/>
    <w:rsid w:val="00166A47"/>
    <w:rsid w:val="00166FE0"/>
    <w:rsid w:val="00167419"/>
    <w:rsid w:val="00167522"/>
    <w:rsid w:val="00167847"/>
    <w:rsid w:val="00167AE7"/>
    <w:rsid w:val="00167BD3"/>
    <w:rsid w:val="00167D42"/>
    <w:rsid w:val="00167E68"/>
    <w:rsid w:val="00170910"/>
    <w:rsid w:val="00170C29"/>
    <w:rsid w:val="00170E19"/>
    <w:rsid w:val="00170F6C"/>
    <w:rsid w:val="00171073"/>
    <w:rsid w:val="0017110C"/>
    <w:rsid w:val="0017121C"/>
    <w:rsid w:val="0017134F"/>
    <w:rsid w:val="00171360"/>
    <w:rsid w:val="00171540"/>
    <w:rsid w:val="0017181E"/>
    <w:rsid w:val="00171A02"/>
    <w:rsid w:val="00172054"/>
    <w:rsid w:val="001724D2"/>
    <w:rsid w:val="001725C2"/>
    <w:rsid w:val="0017281F"/>
    <w:rsid w:val="0017293F"/>
    <w:rsid w:val="00172BC7"/>
    <w:rsid w:val="00172CB6"/>
    <w:rsid w:val="00172E5C"/>
    <w:rsid w:val="00173142"/>
    <w:rsid w:val="00173671"/>
    <w:rsid w:val="0017368D"/>
    <w:rsid w:val="0017386D"/>
    <w:rsid w:val="00173B0D"/>
    <w:rsid w:val="00173B6B"/>
    <w:rsid w:val="00174749"/>
    <w:rsid w:val="001747A7"/>
    <w:rsid w:val="001747D4"/>
    <w:rsid w:val="001748F9"/>
    <w:rsid w:val="00174C3C"/>
    <w:rsid w:val="00174C41"/>
    <w:rsid w:val="001755FD"/>
    <w:rsid w:val="0017589F"/>
    <w:rsid w:val="0017591F"/>
    <w:rsid w:val="00175AC4"/>
    <w:rsid w:val="00175DA2"/>
    <w:rsid w:val="001761F1"/>
    <w:rsid w:val="0017691E"/>
    <w:rsid w:val="001769FF"/>
    <w:rsid w:val="00176D5D"/>
    <w:rsid w:val="00176DCE"/>
    <w:rsid w:val="00176F65"/>
    <w:rsid w:val="0017706B"/>
    <w:rsid w:val="0017769D"/>
    <w:rsid w:val="001777B8"/>
    <w:rsid w:val="00177F7C"/>
    <w:rsid w:val="00177FA6"/>
    <w:rsid w:val="00180000"/>
    <w:rsid w:val="00180071"/>
    <w:rsid w:val="001800F9"/>
    <w:rsid w:val="00180402"/>
    <w:rsid w:val="00180515"/>
    <w:rsid w:val="0018057D"/>
    <w:rsid w:val="00180EA3"/>
    <w:rsid w:val="00180EB6"/>
    <w:rsid w:val="00180F7E"/>
    <w:rsid w:val="001813A1"/>
    <w:rsid w:val="001813FB"/>
    <w:rsid w:val="00181966"/>
    <w:rsid w:val="00181B56"/>
    <w:rsid w:val="00181C56"/>
    <w:rsid w:val="00181CF4"/>
    <w:rsid w:val="00181F41"/>
    <w:rsid w:val="00181FEE"/>
    <w:rsid w:val="00182397"/>
    <w:rsid w:val="001824AE"/>
    <w:rsid w:val="001825B2"/>
    <w:rsid w:val="001826EE"/>
    <w:rsid w:val="0018275C"/>
    <w:rsid w:val="001827C3"/>
    <w:rsid w:val="00182961"/>
    <w:rsid w:val="00182AF1"/>
    <w:rsid w:val="00182CE4"/>
    <w:rsid w:val="001832DD"/>
    <w:rsid w:val="00183554"/>
    <w:rsid w:val="0018381B"/>
    <w:rsid w:val="00183AF8"/>
    <w:rsid w:val="00183D4E"/>
    <w:rsid w:val="00183D7D"/>
    <w:rsid w:val="00183E00"/>
    <w:rsid w:val="00183FE5"/>
    <w:rsid w:val="001845E4"/>
    <w:rsid w:val="0018482C"/>
    <w:rsid w:val="00184CAD"/>
    <w:rsid w:val="00184E8E"/>
    <w:rsid w:val="001854F4"/>
    <w:rsid w:val="00185577"/>
    <w:rsid w:val="001855F0"/>
    <w:rsid w:val="0018578D"/>
    <w:rsid w:val="00185963"/>
    <w:rsid w:val="00186030"/>
    <w:rsid w:val="0018636C"/>
    <w:rsid w:val="001863DD"/>
    <w:rsid w:val="001863EF"/>
    <w:rsid w:val="00186675"/>
    <w:rsid w:val="00186786"/>
    <w:rsid w:val="00186A01"/>
    <w:rsid w:val="00186F64"/>
    <w:rsid w:val="00187106"/>
    <w:rsid w:val="0018736E"/>
    <w:rsid w:val="001873DF"/>
    <w:rsid w:val="001875FC"/>
    <w:rsid w:val="00187734"/>
    <w:rsid w:val="00187835"/>
    <w:rsid w:val="001878C2"/>
    <w:rsid w:val="00187950"/>
    <w:rsid w:val="00187BD9"/>
    <w:rsid w:val="00187FD9"/>
    <w:rsid w:val="00190357"/>
    <w:rsid w:val="001906F7"/>
    <w:rsid w:val="001907E5"/>
    <w:rsid w:val="001909BC"/>
    <w:rsid w:val="00191058"/>
    <w:rsid w:val="001912BE"/>
    <w:rsid w:val="0019137C"/>
    <w:rsid w:val="00191407"/>
    <w:rsid w:val="00191448"/>
    <w:rsid w:val="00191686"/>
    <w:rsid w:val="00191726"/>
    <w:rsid w:val="00191749"/>
    <w:rsid w:val="00191AD6"/>
    <w:rsid w:val="00191C86"/>
    <w:rsid w:val="00191CF9"/>
    <w:rsid w:val="00191E51"/>
    <w:rsid w:val="001920B9"/>
    <w:rsid w:val="001920F9"/>
    <w:rsid w:val="0019238E"/>
    <w:rsid w:val="00192852"/>
    <w:rsid w:val="00192A13"/>
    <w:rsid w:val="00192CFB"/>
    <w:rsid w:val="00192DF2"/>
    <w:rsid w:val="00192F87"/>
    <w:rsid w:val="0019313D"/>
    <w:rsid w:val="00193519"/>
    <w:rsid w:val="001936C6"/>
    <w:rsid w:val="0019383B"/>
    <w:rsid w:val="00193979"/>
    <w:rsid w:val="00193A52"/>
    <w:rsid w:val="00193B35"/>
    <w:rsid w:val="00193C61"/>
    <w:rsid w:val="00193E24"/>
    <w:rsid w:val="00193E40"/>
    <w:rsid w:val="00193F2C"/>
    <w:rsid w:val="00194251"/>
    <w:rsid w:val="001944C8"/>
    <w:rsid w:val="001946B5"/>
    <w:rsid w:val="00194723"/>
    <w:rsid w:val="00194B41"/>
    <w:rsid w:val="00194B7E"/>
    <w:rsid w:val="00194CF1"/>
    <w:rsid w:val="00194D7C"/>
    <w:rsid w:val="00194DA7"/>
    <w:rsid w:val="0019560F"/>
    <w:rsid w:val="00195899"/>
    <w:rsid w:val="001958E7"/>
    <w:rsid w:val="00195CBF"/>
    <w:rsid w:val="00195D95"/>
    <w:rsid w:val="00195E09"/>
    <w:rsid w:val="001961F6"/>
    <w:rsid w:val="001963E7"/>
    <w:rsid w:val="0019649F"/>
    <w:rsid w:val="001966B4"/>
    <w:rsid w:val="00196A7C"/>
    <w:rsid w:val="00196B88"/>
    <w:rsid w:val="00196FBC"/>
    <w:rsid w:val="0019770F"/>
    <w:rsid w:val="00197B75"/>
    <w:rsid w:val="00197BCF"/>
    <w:rsid w:val="00197EA4"/>
    <w:rsid w:val="00197F4B"/>
    <w:rsid w:val="001A08AA"/>
    <w:rsid w:val="001A0CB1"/>
    <w:rsid w:val="001A0DCA"/>
    <w:rsid w:val="001A18C2"/>
    <w:rsid w:val="001A1946"/>
    <w:rsid w:val="001A1A59"/>
    <w:rsid w:val="001A1D5C"/>
    <w:rsid w:val="001A1D7D"/>
    <w:rsid w:val="001A23CB"/>
    <w:rsid w:val="001A2571"/>
    <w:rsid w:val="001A25EE"/>
    <w:rsid w:val="001A266A"/>
    <w:rsid w:val="001A26E0"/>
    <w:rsid w:val="001A2721"/>
    <w:rsid w:val="001A2AE6"/>
    <w:rsid w:val="001A2B75"/>
    <w:rsid w:val="001A2DA6"/>
    <w:rsid w:val="001A2F35"/>
    <w:rsid w:val="001A2FBB"/>
    <w:rsid w:val="001A30D1"/>
    <w:rsid w:val="001A34C7"/>
    <w:rsid w:val="001A38BC"/>
    <w:rsid w:val="001A3B53"/>
    <w:rsid w:val="001A3C64"/>
    <w:rsid w:val="001A3D55"/>
    <w:rsid w:val="001A3DB1"/>
    <w:rsid w:val="001A3F73"/>
    <w:rsid w:val="001A45E0"/>
    <w:rsid w:val="001A46E2"/>
    <w:rsid w:val="001A4B24"/>
    <w:rsid w:val="001A4BBE"/>
    <w:rsid w:val="001A4C47"/>
    <w:rsid w:val="001A4CE7"/>
    <w:rsid w:val="001A4E75"/>
    <w:rsid w:val="001A566A"/>
    <w:rsid w:val="001A6026"/>
    <w:rsid w:val="001A6079"/>
    <w:rsid w:val="001A6084"/>
    <w:rsid w:val="001A64D0"/>
    <w:rsid w:val="001A65C7"/>
    <w:rsid w:val="001A6813"/>
    <w:rsid w:val="001A6ABB"/>
    <w:rsid w:val="001A6EFF"/>
    <w:rsid w:val="001A6F64"/>
    <w:rsid w:val="001A6FF4"/>
    <w:rsid w:val="001A711D"/>
    <w:rsid w:val="001A75F0"/>
    <w:rsid w:val="001A7751"/>
    <w:rsid w:val="001A799C"/>
    <w:rsid w:val="001A7C67"/>
    <w:rsid w:val="001A7FB0"/>
    <w:rsid w:val="001A7FE3"/>
    <w:rsid w:val="001B005A"/>
    <w:rsid w:val="001B02D9"/>
    <w:rsid w:val="001B09FE"/>
    <w:rsid w:val="001B0A6C"/>
    <w:rsid w:val="001B0AE4"/>
    <w:rsid w:val="001B1173"/>
    <w:rsid w:val="001B1188"/>
    <w:rsid w:val="001B1330"/>
    <w:rsid w:val="001B169C"/>
    <w:rsid w:val="001B1916"/>
    <w:rsid w:val="001B1995"/>
    <w:rsid w:val="001B19B9"/>
    <w:rsid w:val="001B1C4E"/>
    <w:rsid w:val="001B1E06"/>
    <w:rsid w:val="001B1E74"/>
    <w:rsid w:val="001B1E9B"/>
    <w:rsid w:val="001B1FC8"/>
    <w:rsid w:val="001B1FF3"/>
    <w:rsid w:val="001B253C"/>
    <w:rsid w:val="001B2658"/>
    <w:rsid w:val="001B2A68"/>
    <w:rsid w:val="001B2B90"/>
    <w:rsid w:val="001B30A6"/>
    <w:rsid w:val="001B3184"/>
    <w:rsid w:val="001B31ED"/>
    <w:rsid w:val="001B359F"/>
    <w:rsid w:val="001B3C4A"/>
    <w:rsid w:val="001B3EA5"/>
    <w:rsid w:val="001B3FC8"/>
    <w:rsid w:val="001B4266"/>
    <w:rsid w:val="001B44A3"/>
    <w:rsid w:val="001B44CD"/>
    <w:rsid w:val="001B4619"/>
    <w:rsid w:val="001B482D"/>
    <w:rsid w:val="001B4A5A"/>
    <w:rsid w:val="001B4B52"/>
    <w:rsid w:val="001B4DB1"/>
    <w:rsid w:val="001B4F98"/>
    <w:rsid w:val="001B56D5"/>
    <w:rsid w:val="001B58F5"/>
    <w:rsid w:val="001B5A94"/>
    <w:rsid w:val="001B5BD3"/>
    <w:rsid w:val="001B5C2D"/>
    <w:rsid w:val="001B5C98"/>
    <w:rsid w:val="001B5CC1"/>
    <w:rsid w:val="001B5D0C"/>
    <w:rsid w:val="001B5D70"/>
    <w:rsid w:val="001B5D75"/>
    <w:rsid w:val="001B5D81"/>
    <w:rsid w:val="001B60D3"/>
    <w:rsid w:val="001B62F1"/>
    <w:rsid w:val="001B63DB"/>
    <w:rsid w:val="001B6466"/>
    <w:rsid w:val="001B6656"/>
    <w:rsid w:val="001B66B7"/>
    <w:rsid w:val="001B6736"/>
    <w:rsid w:val="001B684B"/>
    <w:rsid w:val="001B6FD3"/>
    <w:rsid w:val="001B70FB"/>
    <w:rsid w:val="001B7121"/>
    <w:rsid w:val="001B7589"/>
    <w:rsid w:val="001B79C2"/>
    <w:rsid w:val="001B7AAE"/>
    <w:rsid w:val="001B7C3B"/>
    <w:rsid w:val="001B7C78"/>
    <w:rsid w:val="001B7E80"/>
    <w:rsid w:val="001C0209"/>
    <w:rsid w:val="001C04A5"/>
    <w:rsid w:val="001C09C4"/>
    <w:rsid w:val="001C0A8A"/>
    <w:rsid w:val="001C0A9A"/>
    <w:rsid w:val="001C0DA5"/>
    <w:rsid w:val="001C0F0A"/>
    <w:rsid w:val="001C0FDF"/>
    <w:rsid w:val="001C138E"/>
    <w:rsid w:val="001C1A1D"/>
    <w:rsid w:val="001C1AA5"/>
    <w:rsid w:val="001C1B6E"/>
    <w:rsid w:val="001C1D1F"/>
    <w:rsid w:val="001C211F"/>
    <w:rsid w:val="001C2163"/>
    <w:rsid w:val="001C2187"/>
    <w:rsid w:val="001C2231"/>
    <w:rsid w:val="001C228A"/>
    <w:rsid w:val="001C247A"/>
    <w:rsid w:val="001C24F2"/>
    <w:rsid w:val="001C256A"/>
    <w:rsid w:val="001C2611"/>
    <w:rsid w:val="001C27F6"/>
    <w:rsid w:val="001C2C52"/>
    <w:rsid w:val="001C305D"/>
    <w:rsid w:val="001C36A1"/>
    <w:rsid w:val="001C36BE"/>
    <w:rsid w:val="001C38F6"/>
    <w:rsid w:val="001C3967"/>
    <w:rsid w:val="001C3B2C"/>
    <w:rsid w:val="001C3F7B"/>
    <w:rsid w:val="001C3FB7"/>
    <w:rsid w:val="001C43D7"/>
    <w:rsid w:val="001C452D"/>
    <w:rsid w:val="001C4604"/>
    <w:rsid w:val="001C4634"/>
    <w:rsid w:val="001C4F34"/>
    <w:rsid w:val="001C5106"/>
    <w:rsid w:val="001C566F"/>
    <w:rsid w:val="001C581B"/>
    <w:rsid w:val="001C58B5"/>
    <w:rsid w:val="001C59FE"/>
    <w:rsid w:val="001C5B8B"/>
    <w:rsid w:val="001C5C1D"/>
    <w:rsid w:val="001C5C26"/>
    <w:rsid w:val="001C5C9F"/>
    <w:rsid w:val="001C6094"/>
    <w:rsid w:val="001C668E"/>
    <w:rsid w:val="001C66AA"/>
    <w:rsid w:val="001C6DB6"/>
    <w:rsid w:val="001C6F87"/>
    <w:rsid w:val="001C705B"/>
    <w:rsid w:val="001C7071"/>
    <w:rsid w:val="001C7164"/>
    <w:rsid w:val="001C74D7"/>
    <w:rsid w:val="001C772B"/>
    <w:rsid w:val="001C7A1A"/>
    <w:rsid w:val="001C7B6A"/>
    <w:rsid w:val="001C7DA1"/>
    <w:rsid w:val="001C7FB9"/>
    <w:rsid w:val="001D0243"/>
    <w:rsid w:val="001D05CC"/>
    <w:rsid w:val="001D06ED"/>
    <w:rsid w:val="001D0730"/>
    <w:rsid w:val="001D0814"/>
    <w:rsid w:val="001D0833"/>
    <w:rsid w:val="001D086A"/>
    <w:rsid w:val="001D14CB"/>
    <w:rsid w:val="001D1514"/>
    <w:rsid w:val="001D15F1"/>
    <w:rsid w:val="001D176D"/>
    <w:rsid w:val="001D1A58"/>
    <w:rsid w:val="001D1C11"/>
    <w:rsid w:val="001D1EB0"/>
    <w:rsid w:val="001D1EE7"/>
    <w:rsid w:val="001D1FAE"/>
    <w:rsid w:val="001D1FB9"/>
    <w:rsid w:val="001D2605"/>
    <w:rsid w:val="001D2E96"/>
    <w:rsid w:val="001D2EB2"/>
    <w:rsid w:val="001D2EBB"/>
    <w:rsid w:val="001D2F3D"/>
    <w:rsid w:val="001D30FE"/>
    <w:rsid w:val="001D39DF"/>
    <w:rsid w:val="001D3D33"/>
    <w:rsid w:val="001D3F4A"/>
    <w:rsid w:val="001D43ED"/>
    <w:rsid w:val="001D4552"/>
    <w:rsid w:val="001D4ABF"/>
    <w:rsid w:val="001D4B88"/>
    <w:rsid w:val="001D4D7A"/>
    <w:rsid w:val="001D518E"/>
    <w:rsid w:val="001D53B3"/>
    <w:rsid w:val="001D5496"/>
    <w:rsid w:val="001D54A6"/>
    <w:rsid w:val="001D54D0"/>
    <w:rsid w:val="001D56CE"/>
    <w:rsid w:val="001D5702"/>
    <w:rsid w:val="001D5C8F"/>
    <w:rsid w:val="001D5DB0"/>
    <w:rsid w:val="001D61B6"/>
    <w:rsid w:val="001D6E30"/>
    <w:rsid w:val="001D6F28"/>
    <w:rsid w:val="001D7136"/>
    <w:rsid w:val="001D7442"/>
    <w:rsid w:val="001D75C5"/>
    <w:rsid w:val="001D7F42"/>
    <w:rsid w:val="001E0030"/>
    <w:rsid w:val="001E00B3"/>
    <w:rsid w:val="001E0303"/>
    <w:rsid w:val="001E0575"/>
    <w:rsid w:val="001E07C6"/>
    <w:rsid w:val="001E088D"/>
    <w:rsid w:val="001E0E93"/>
    <w:rsid w:val="001E0F06"/>
    <w:rsid w:val="001E1260"/>
    <w:rsid w:val="001E1702"/>
    <w:rsid w:val="001E1732"/>
    <w:rsid w:val="001E17C2"/>
    <w:rsid w:val="001E1956"/>
    <w:rsid w:val="001E1A34"/>
    <w:rsid w:val="001E1B2E"/>
    <w:rsid w:val="001E1CFC"/>
    <w:rsid w:val="001E1D6B"/>
    <w:rsid w:val="001E1FBB"/>
    <w:rsid w:val="001E2059"/>
    <w:rsid w:val="001E2756"/>
    <w:rsid w:val="001E28FE"/>
    <w:rsid w:val="001E2BA6"/>
    <w:rsid w:val="001E337F"/>
    <w:rsid w:val="001E35D6"/>
    <w:rsid w:val="001E37C3"/>
    <w:rsid w:val="001E3A0C"/>
    <w:rsid w:val="001E3B24"/>
    <w:rsid w:val="001E3F56"/>
    <w:rsid w:val="001E4A89"/>
    <w:rsid w:val="001E4C06"/>
    <w:rsid w:val="001E4C21"/>
    <w:rsid w:val="001E4C3F"/>
    <w:rsid w:val="001E4C9A"/>
    <w:rsid w:val="001E4D56"/>
    <w:rsid w:val="001E5284"/>
    <w:rsid w:val="001E5389"/>
    <w:rsid w:val="001E56E2"/>
    <w:rsid w:val="001E587E"/>
    <w:rsid w:val="001E5CB0"/>
    <w:rsid w:val="001E600D"/>
    <w:rsid w:val="001E6F4C"/>
    <w:rsid w:val="001E6F9A"/>
    <w:rsid w:val="001E7583"/>
    <w:rsid w:val="001E77AD"/>
    <w:rsid w:val="001E794E"/>
    <w:rsid w:val="001E7AA6"/>
    <w:rsid w:val="001E7C51"/>
    <w:rsid w:val="001E7C7F"/>
    <w:rsid w:val="001E7DD4"/>
    <w:rsid w:val="001F013B"/>
    <w:rsid w:val="001F024D"/>
    <w:rsid w:val="001F06BC"/>
    <w:rsid w:val="001F06F5"/>
    <w:rsid w:val="001F0717"/>
    <w:rsid w:val="001F0869"/>
    <w:rsid w:val="001F08F5"/>
    <w:rsid w:val="001F09FD"/>
    <w:rsid w:val="001F0B96"/>
    <w:rsid w:val="001F0F67"/>
    <w:rsid w:val="001F11BC"/>
    <w:rsid w:val="001F1796"/>
    <w:rsid w:val="001F1805"/>
    <w:rsid w:val="001F18A1"/>
    <w:rsid w:val="001F19A1"/>
    <w:rsid w:val="001F1AB4"/>
    <w:rsid w:val="001F1B70"/>
    <w:rsid w:val="001F1CB7"/>
    <w:rsid w:val="001F220E"/>
    <w:rsid w:val="001F236A"/>
    <w:rsid w:val="001F29C7"/>
    <w:rsid w:val="001F2B1E"/>
    <w:rsid w:val="001F2EB1"/>
    <w:rsid w:val="001F2F27"/>
    <w:rsid w:val="001F2F7A"/>
    <w:rsid w:val="001F32B3"/>
    <w:rsid w:val="001F38A1"/>
    <w:rsid w:val="001F3CA7"/>
    <w:rsid w:val="001F3E36"/>
    <w:rsid w:val="001F452B"/>
    <w:rsid w:val="001F4BBC"/>
    <w:rsid w:val="001F4DDE"/>
    <w:rsid w:val="001F4E8D"/>
    <w:rsid w:val="001F5007"/>
    <w:rsid w:val="001F5210"/>
    <w:rsid w:val="001F57A6"/>
    <w:rsid w:val="001F594E"/>
    <w:rsid w:val="001F5A5B"/>
    <w:rsid w:val="001F5E31"/>
    <w:rsid w:val="001F6950"/>
    <w:rsid w:val="001F6A68"/>
    <w:rsid w:val="001F6AC5"/>
    <w:rsid w:val="001F6C4B"/>
    <w:rsid w:val="001F6D21"/>
    <w:rsid w:val="001F6FB6"/>
    <w:rsid w:val="001F7231"/>
    <w:rsid w:val="001F7796"/>
    <w:rsid w:val="001F7E82"/>
    <w:rsid w:val="00200273"/>
    <w:rsid w:val="002003E2"/>
    <w:rsid w:val="002008AF"/>
    <w:rsid w:val="00200CDF"/>
    <w:rsid w:val="00200E9A"/>
    <w:rsid w:val="00200F85"/>
    <w:rsid w:val="002011FF"/>
    <w:rsid w:val="002017D1"/>
    <w:rsid w:val="00201A3C"/>
    <w:rsid w:val="00201BE6"/>
    <w:rsid w:val="00201D63"/>
    <w:rsid w:val="00202392"/>
    <w:rsid w:val="002027B0"/>
    <w:rsid w:val="00202BBE"/>
    <w:rsid w:val="00202E0A"/>
    <w:rsid w:val="00203191"/>
    <w:rsid w:val="00203B42"/>
    <w:rsid w:val="00203E35"/>
    <w:rsid w:val="00203F3F"/>
    <w:rsid w:val="00204240"/>
    <w:rsid w:val="002043D4"/>
    <w:rsid w:val="002044C0"/>
    <w:rsid w:val="00204501"/>
    <w:rsid w:val="00204776"/>
    <w:rsid w:val="002047E7"/>
    <w:rsid w:val="00205375"/>
    <w:rsid w:val="00205526"/>
    <w:rsid w:val="00205566"/>
    <w:rsid w:val="00205B61"/>
    <w:rsid w:val="00205D58"/>
    <w:rsid w:val="0020602D"/>
    <w:rsid w:val="002061AD"/>
    <w:rsid w:val="00206687"/>
    <w:rsid w:val="002068DA"/>
    <w:rsid w:val="00206DB1"/>
    <w:rsid w:val="00206ED9"/>
    <w:rsid w:val="00206F7C"/>
    <w:rsid w:val="00207044"/>
    <w:rsid w:val="00207201"/>
    <w:rsid w:val="002074AB"/>
    <w:rsid w:val="00207759"/>
    <w:rsid w:val="0020789D"/>
    <w:rsid w:val="002079A4"/>
    <w:rsid w:val="00207BAB"/>
    <w:rsid w:val="00210071"/>
    <w:rsid w:val="002104D6"/>
    <w:rsid w:val="002108D5"/>
    <w:rsid w:val="00210AB8"/>
    <w:rsid w:val="00210D30"/>
    <w:rsid w:val="00211164"/>
    <w:rsid w:val="00211168"/>
    <w:rsid w:val="00211271"/>
    <w:rsid w:val="002113D1"/>
    <w:rsid w:val="0021151F"/>
    <w:rsid w:val="002117E6"/>
    <w:rsid w:val="00211A27"/>
    <w:rsid w:val="00211A39"/>
    <w:rsid w:val="00211BDE"/>
    <w:rsid w:val="00211D53"/>
    <w:rsid w:val="00212125"/>
    <w:rsid w:val="002121AA"/>
    <w:rsid w:val="00212257"/>
    <w:rsid w:val="00212590"/>
    <w:rsid w:val="00212C9B"/>
    <w:rsid w:val="00212D27"/>
    <w:rsid w:val="0021319D"/>
    <w:rsid w:val="0021359C"/>
    <w:rsid w:val="00213726"/>
    <w:rsid w:val="00213742"/>
    <w:rsid w:val="002139E1"/>
    <w:rsid w:val="00213C9B"/>
    <w:rsid w:val="00213E79"/>
    <w:rsid w:val="00213FDF"/>
    <w:rsid w:val="00214285"/>
    <w:rsid w:val="0021461B"/>
    <w:rsid w:val="002146D5"/>
    <w:rsid w:val="00214B03"/>
    <w:rsid w:val="002152F7"/>
    <w:rsid w:val="00215479"/>
    <w:rsid w:val="002157BD"/>
    <w:rsid w:val="00215912"/>
    <w:rsid w:val="00215ECC"/>
    <w:rsid w:val="00215FF0"/>
    <w:rsid w:val="002161A1"/>
    <w:rsid w:val="002161F7"/>
    <w:rsid w:val="002162F0"/>
    <w:rsid w:val="002163E6"/>
    <w:rsid w:val="00216CAD"/>
    <w:rsid w:val="00216F42"/>
    <w:rsid w:val="0021712E"/>
    <w:rsid w:val="0021720D"/>
    <w:rsid w:val="0021725D"/>
    <w:rsid w:val="00217313"/>
    <w:rsid w:val="0021734B"/>
    <w:rsid w:val="0021742F"/>
    <w:rsid w:val="0021788F"/>
    <w:rsid w:val="00217CB7"/>
    <w:rsid w:val="00217E80"/>
    <w:rsid w:val="00217EE8"/>
    <w:rsid w:val="00220256"/>
    <w:rsid w:val="00220668"/>
    <w:rsid w:val="00220784"/>
    <w:rsid w:val="0022097D"/>
    <w:rsid w:val="00220FB1"/>
    <w:rsid w:val="002212CD"/>
    <w:rsid w:val="002217B4"/>
    <w:rsid w:val="00221A8B"/>
    <w:rsid w:val="002221F9"/>
    <w:rsid w:val="00222307"/>
    <w:rsid w:val="002223C1"/>
    <w:rsid w:val="0022241F"/>
    <w:rsid w:val="002225C8"/>
    <w:rsid w:val="002225FB"/>
    <w:rsid w:val="00222685"/>
    <w:rsid w:val="00222713"/>
    <w:rsid w:val="002229D3"/>
    <w:rsid w:val="00222C9E"/>
    <w:rsid w:val="00222CB7"/>
    <w:rsid w:val="0022310B"/>
    <w:rsid w:val="00223138"/>
    <w:rsid w:val="0022326F"/>
    <w:rsid w:val="002236CA"/>
    <w:rsid w:val="002236CF"/>
    <w:rsid w:val="0022376D"/>
    <w:rsid w:val="002239AE"/>
    <w:rsid w:val="00223E32"/>
    <w:rsid w:val="00224645"/>
    <w:rsid w:val="00224668"/>
    <w:rsid w:val="00224B92"/>
    <w:rsid w:val="00224C96"/>
    <w:rsid w:val="002250D3"/>
    <w:rsid w:val="00225534"/>
    <w:rsid w:val="00225542"/>
    <w:rsid w:val="002257EB"/>
    <w:rsid w:val="002259D1"/>
    <w:rsid w:val="00225A24"/>
    <w:rsid w:val="002261E6"/>
    <w:rsid w:val="00226527"/>
    <w:rsid w:val="00226725"/>
    <w:rsid w:val="002267E5"/>
    <w:rsid w:val="00226C32"/>
    <w:rsid w:val="00227064"/>
    <w:rsid w:val="00227284"/>
    <w:rsid w:val="0022762A"/>
    <w:rsid w:val="00227ABF"/>
    <w:rsid w:val="00227DDA"/>
    <w:rsid w:val="00227E0C"/>
    <w:rsid w:val="00227FC9"/>
    <w:rsid w:val="00230109"/>
    <w:rsid w:val="002303FB"/>
    <w:rsid w:val="002305A2"/>
    <w:rsid w:val="002306B5"/>
    <w:rsid w:val="002308AC"/>
    <w:rsid w:val="002308FD"/>
    <w:rsid w:val="00230A5A"/>
    <w:rsid w:val="00230E07"/>
    <w:rsid w:val="00230FAE"/>
    <w:rsid w:val="00231163"/>
    <w:rsid w:val="0023193E"/>
    <w:rsid w:val="00231B88"/>
    <w:rsid w:val="00231BDF"/>
    <w:rsid w:val="002321CB"/>
    <w:rsid w:val="002323C7"/>
    <w:rsid w:val="00232539"/>
    <w:rsid w:val="00232C79"/>
    <w:rsid w:val="00232DEB"/>
    <w:rsid w:val="00232F0A"/>
    <w:rsid w:val="00233152"/>
    <w:rsid w:val="002331A9"/>
    <w:rsid w:val="002332F8"/>
    <w:rsid w:val="00233496"/>
    <w:rsid w:val="00233BCB"/>
    <w:rsid w:val="00233D11"/>
    <w:rsid w:val="00233FA4"/>
    <w:rsid w:val="0023409C"/>
    <w:rsid w:val="00234637"/>
    <w:rsid w:val="00234846"/>
    <w:rsid w:val="002348AE"/>
    <w:rsid w:val="00234929"/>
    <w:rsid w:val="00234B7E"/>
    <w:rsid w:val="00234D5E"/>
    <w:rsid w:val="00234FD0"/>
    <w:rsid w:val="00235146"/>
    <w:rsid w:val="00235284"/>
    <w:rsid w:val="00235337"/>
    <w:rsid w:val="00235504"/>
    <w:rsid w:val="002357D2"/>
    <w:rsid w:val="00235E6A"/>
    <w:rsid w:val="002360D3"/>
    <w:rsid w:val="002365B9"/>
    <w:rsid w:val="002366B3"/>
    <w:rsid w:val="002368CF"/>
    <w:rsid w:val="00236E00"/>
    <w:rsid w:val="00237514"/>
    <w:rsid w:val="002377A9"/>
    <w:rsid w:val="00237A24"/>
    <w:rsid w:val="00237D43"/>
    <w:rsid w:val="00237F98"/>
    <w:rsid w:val="00240011"/>
    <w:rsid w:val="00240BA9"/>
    <w:rsid w:val="00241608"/>
    <w:rsid w:val="0024181A"/>
    <w:rsid w:val="00241EE2"/>
    <w:rsid w:val="002423B7"/>
    <w:rsid w:val="00242E5F"/>
    <w:rsid w:val="00242F61"/>
    <w:rsid w:val="00242F63"/>
    <w:rsid w:val="002430F1"/>
    <w:rsid w:val="0024311C"/>
    <w:rsid w:val="002431D1"/>
    <w:rsid w:val="002432A0"/>
    <w:rsid w:val="00243473"/>
    <w:rsid w:val="00243708"/>
    <w:rsid w:val="00243A2B"/>
    <w:rsid w:val="00243C2A"/>
    <w:rsid w:val="00243C9A"/>
    <w:rsid w:val="00243CCF"/>
    <w:rsid w:val="00243CFE"/>
    <w:rsid w:val="00243E94"/>
    <w:rsid w:val="00244178"/>
    <w:rsid w:val="002451BD"/>
    <w:rsid w:val="002456BE"/>
    <w:rsid w:val="002458AE"/>
    <w:rsid w:val="0024593F"/>
    <w:rsid w:val="00245A2A"/>
    <w:rsid w:val="00245E95"/>
    <w:rsid w:val="00246309"/>
    <w:rsid w:val="00246459"/>
    <w:rsid w:val="0024661B"/>
    <w:rsid w:val="0024676E"/>
    <w:rsid w:val="00246E86"/>
    <w:rsid w:val="00246E9B"/>
    <w:rsid w:val="00247162"/>
    <w:rsid w:val="00247329"/>
    <w:rsid w:val="00247386"/>
    <w:rsid w:val="002476CA"/>
    <w:rsid w:val="002476E2"/>
    <w:rsid w:val="00247937"/>
    <w:rsid w:val="00247A26"/>
    <w:rsid w:val="00247D32"/>
    <w:rsid w:val="0025029D"/>
    <w:rsid w:val="002505B6"/>
    <w:rsid w:val="002509D3"/>
    <w:rsid w:val="00250C0C"/>
    <w:rsid w:val="00250CC4"/>
    <w:rsid w:val="0025104C"/>
    <w:rsid w:val="002515D7"/>
    <w:rsid w:val="0025172F"/>
    <w:rsid w:val="002518BF"/>
    <w:rsid w:val="0025192B"/>
    <w:rsid w:val="00251C17"/>
    <w:rsid w:val="00251F8C"/>
    <w:rsid w:val="00252182"/>
    <w:rsid w:val="0025222B"/>
    <w:rsid w:val="00252287"/>
    <w:rsid w:val="002525A0"/>
    <w:rsid w:val="00252AF0"/>
    <w:rsid w:val="00252B25"/>
    <w:rsid w:val="00252FA3"/>
    <w:rsid w:val="00253355"/>
    <w:rsid w:val="00253B39"/>
    <w:rsid w:val="00253E90"/>
    <w:rsid w:val="00254518"/>
    <w:rsid w:val="0025465D"/>
    <w:rsid w:val="00254BDF"/>
    <w:rsid w:val="00254E8E"/>
    <w:rsid w:val="00254ED4"/>
    <w:rsid w:val="0025500F"/>
    <w:rsid w:val="0025528F"/>
    <w:rsid w:val="00255393"/>
    <w:rsid w:val="00255540"/>
    <w:rsid w:val="0025572F"/>
    <w:rsid w:val="00255C2A"/>
    <w:rsid w:val="00255CBA"/>
    <w:rsid w:val="00255DC0"/>
    <w:rsid w:val="00255DF4"/>
    <w:rsid w:val="00255E93"/>
    <w:rsid w:val="00256001"/>
    <w:rsid w:val="00256066"/>
    <w:rsid w:val="00256105"/>
    <w:rsid w:val="00256436"/>
    <w:rsid w:val="00256A45"/>
    <w:rsid w:val="00256E46"/>
    <w:rsid w:val="00256F5B"/>
    <w:rsid w:val="00257331"/>
    <w:rsid w:val="002577D6"/>
    <w:rsid w:val="00257A61"/>
    <w:rsid w:val="00257B00"/>
    <w:rsid w:val="00257B16"/>
    <w:rsid w:val="00257D28"/>
    <w:rsid w:val="00257FD5"/>
    <w:rsid w:val="002600E6"/>
    <w:rsid w:val="00260568"/>
    <w:rsid w:val="00260623"/>
    <w:rsid w:val="0026069D"/>
    <w:rsid w:val="002606BF"/>
    <w:rsid w:val="002609F8"/>
    <w:rsid w:val="00260EE6"/>
    <w:rsid w:val="00261649"/>
    <w:rsid w:val="002616A0"/>
    <w:rsid w:val="00261EFC"/>
    <w:rsid w:val="002622F7"/>
    <w:rsid w:val="002624D2"/>
    <w:rsid w:val="002624DA"/>
    <w:rsid w:val="002628DB"/>
    <w:rsid w:val="00262D53"/>
    <w:rsid w:val="00262EBD"/>
    <w:rsid w:val="002630AC"/>
    <w:rsid w:val="00263392"/>
    <w:rsid w:val="00263440"/>
    <w:rsid w:val="002635A2"/>
    <w:rsid w:val="00263991"/>
    <w:rsid w:val="00263BC4"/>
    <w:rsid w:val="00263C70"/>
    <w:rsid w:val="002640E9"/>
    <w:rsid w:val="00264255"/>
    <w:rsid w:val="00264485"/>
    <w:rsid w:val="0026473C"/>
    <w:rsid w:val="002649DD"/>
    <w:rsid w:val="00264DD6"/>
    <w:rsid w:val="00265685"/>
    <w:rsid w:val="00265B7D"/>
    <w:rsid w:val="00265C1D"/>
    <w:rsid w:val="00265C2A"/>
    <w:rsid w:val="00265E19"/>
    <w:rsid w:val="00266486"/>
    <w:rsid w:val="00266489"/>
    <w:rsid w:val="00266539"/>
    <w:rsid w:val="002666FA"/>
    <w:rsid w:val="00266834"/>
    <w:rsid w:val="002669C3"/>
    <w:rsid w:val="00266C20"/>
    <w:rsid w:val="00267010"/>
    <w:rsid w:val="002670A7"/>
    <w:rsid w:val="00267134"/>
    <w:rsid w:val="0026762D"/>
    <w:rsid w:val="002677B2"/>
    <w:rsid w:val="0026794E"/>
    <w:rsid w:val="0027054B"/>
    <w:rsid w:val="00270806"/>
    <w:rsid w:val="00270CCE"/>
    <w:rsid w:val="00270EE3"/>
    <w:rsid w:val="002712FE"/>
    <w:rsid w:val="00271455"/>
    <w:rsid w:val="0027148F"/>
    <w:rsid w:val="00271776"/>
    <w:rsid w:val="00271836"/>
    <w:rsid w:val="00271B27"/>
    <w:rsid w:val="00271C61"/>
    <w:rsid w:val="00271C92"/>
    <w:rsid w:val="00271CF6"/>
    <w:rsid w:val="00272098"/>
    <w:rsid w:val="00272168"/>
    <w:rsid w:val="00272307"/>
    <w:rsid w:val="00272349"/>
    <w:rsid w:val="00272495"/>
    <w:rsid w:val="00272B5C"/>
    <w:rsid w:val="00272B78"/>
    <w:rsid w:val="00273361"/>
    <w:rsid w:val="002735BE"/>
    <w:rsid w:val="0027380F"/>
    <w:rsid w:val="002738A8"/>
    <w:rsid w:val="00273916"/>
    <w:rsid w:val="00273943"/>
    <w:rsid w:val="002739BF"/>
    <w:rsid w:val="00273B39"/>
    <w:rsid w:val="00273C45"/>
    <w:rsid w:val="00273CDB"/>
    <w:rsid w:val="00273D26"/>
    <w:rsid w:val="00273FA3"/>
    <w:rsid w:val="002740C4"/>
    <w:rsid w:val="00274248"/>
    <w:rsid w:val="00274333"/>
    <w:rsid w:val="00274908"/>
    <w:rsid w:val="00274BF8"/>
    <w:rsid w:val="00274F71"/>
    <w:rsid w:val="0027518E"/>
    <w:rsid w:val="00275210"/>
    <w:rsid w:val="00275273"/>
    <w:rsid w:val="00275318"/>
    <w:rsid w:val="002753F2"/>
    <w:rsid w:val="00275471"/>
    <w:rsid w:val="00275F2F"/>
    <w:rsid w:val="002760FB"/>
    <w:rsid w:val="00276120"/>
    <w:rsid w:val="0027617A"/>
    <w:rsid w:val="0027675E"/>
    <w:rsid w:val="0027684B"/>
    <w:rsid w:val="0027692B"/>
    <w:rsid w:val="0027694B"/>
    <w:rsid w:val="00276A27"/>
    <w:rsid w:val="00277633"/>
    <w:rsid w:val="0027770F"/>
    <w:rsid w:val="002777CC"/>
    <w:rsid w:val="00277B07"/>
    <w:rsid w:val="002802AB"/>
    <w:rsid w:val="00280651"/>
    <w:rsid w:val="0028076F"/>
    <w:rsid w:val="0028086D"/>
    <w:rsid w:val="00280AE7"/>
    <w:rsid w:val="00280B1F"/>
    <w:rsid w:val="00280D78"/>
    <w:rsid w:val="0028146A"/>
    <w:rsid w:val="0028155C"/>
    <w:rsid w:val="00281624"/>
    <w:rsid w:val="00281868"/>
    <w:rsid w:val="002818F9"/>
    <w:rsid w:val="00281A44"/>
    <w:rsid w:val="00281E1C"/>
    <w:rsid w:val="002820C3"/>
    <w:rsid w:val="00282243"/>
    <w:rsid w:val="00282416"/>
    <w:rsid w:val="002826F4"/>
    <w:rsid w:val="002827A0"/>
    <w:rsid w:val="00282943"/>
    <w:rsid w:val="00282955"/>
    <w:rsid w:val="00282991"/>
    <w:rsid w:val="00282AB9"/>
    <w:rsid w:val="00282BA8"/>
    <w:rsid w:val="00282DB3"/>
    <w:rsid w:val="00283044"/>
    <w:rsid w:val="0028312C"/>
    <w:rsid w:val="002834ED"/>
    <w:rsid w:val="0028450E"/>
    <w:rsid w:val="0028452C"/>
    <w:rsid w:val="00284531"/>
    <w:rsid w:val="0028489A"/>
    <w:rsid w:val="00284912"/>
    <w:rsid w:val="002850D4"/>
    <w:rsid w:val="0028510B"/>
    <w:rsid w:val="0028522B"/>
    <w:rsid w:val="002857BA"/>
    <w:rsid w:val="00285DAB"/>
    <w:rsid w:val="00285E7A"/>
    <w:rsid w:val="0028622A"/>
    <w:rsid w:val="00286579"/>
    <w:rsid w:val="0028674E"/>
    <w:rsid w:val="0028687C"/>
    <w:rsid w:val="00286D36"/>
    <w:rsid w:val="00287080"/>
    <w:rsid w:val="00287497"/>
    <w:rsid w:val="002878EC"/>
    <w:rsid w:val="002879F4"/>
    <w:rsid w:val="00287AF8"/>
    <w:rsid w:val="00287C7C"/>
    <w:rsid w:val="00287C92"/>
    <w:rsid w:val="002903A3"/>
    <w:rsid w:val="00290B22"/>
    <w:rsid w:val="00290CC0"/>
    <w:rsid w:val="00290EA0"/>
    <w:rsid w:val="0029103C"/>
    <w:rsid w:val="00291251"/>
    <w:rsid w:val="002916F0"/>
    <w:rsid w:val="00291854"/>
    <w:rsid w:val="0029190A"/>
    <w:rsid w:val="002919D5"/>
    <w:rsid w:val="00291D06"/>
    <w:rsid w:val="00291DEE"/>
    <w:rsid w:val="002921F1"/>
    <w:rsid w:val="0029228A"/>
    <w:rsid w:val="00292365"/>
    <w:rsid w:val="00292594"/>
    <w:rsid w:val="002927AB"/>
    <w:rsid w:val="002927C8"/>
    <w:rsid w:val="00292A68"/>
    <w:rsid w:val="00292DD5"/>
    <w:rsid w:val="00292E2A"/>
    <w:rsid w:val="00292E52"/>
    <w:rsid w:val="0029315B"/>
    <w:rsid w:val="002934F8"/>
    <w:rsid w:val="00293505"/>
    <w:rsid w:val="0029352E"/>
    <w:rsid w:val="002937E3"/>
    <w:rsid w:val="00293CAF"/>
    <w:rsid w:val="0029401F"/>
    <w:rsid w:val="0029410F"/>
    <w:rsid w:val="0029442C"/>
    <w:rsid w:val="00294475"/>
    <w:rsid w:val="002947D1"/>
    <w:rsid w:val="00294969"/>
    <w:rsid w:val="002952C9"/>
    <w:rsid w:val="00295410"/>
    <w:rsid w:val="002954D4"/>
    <w:rsid w:val="00295678"/>
    <w:rsid w:val="00295862"/>
    <w:rsid w:val="002959EC"/>
    <w:rsid w:val="00295D4B"/>
    <w:rsid w:val="002965BE"/>
    <w:rsid w:val="00296ACD"/>
    <w:rsid w:val="00296EA7"/>
    <w:rsid w:val="00297103"/>
    <w:rsid w:val="002972DE"/>
    <w:rsid w:val="0029747D"/>
    <w:rsid w:val="0029759E"/>
    <w:rsid w:val="00297ADF"/>
    <w:rsid w:val="00297B12"/>
    <w:rsid w:val="00297CE4"/>
    <w:rsid w:val="002A01A5"/>
    <w:rsid w:val="002A0608"/>
    <w:rsid w:val="002A086E"/>
    <w:rsid w:val="002A0D65"/>
    <w:rsid w:val="002A0DD9"/>
    <w:rsid w:val="002A0E05"/>
    <w:rsid w:val="002A1256"/>
    <w:rsid w:val="002A1885"/>
    <w:rsid w:val="002A1D1F"/>
    <w:rsid w:val="002A1E2D"/>
    <w:rsid w:val="002A1F04"/>
    <w:rsid w:val="002A1FF4"/>
    <w:rsid w:val="002A20CC"/>
    <w:rsid w:val="002A2155"/>
    <w:rsid w:val="002A2641"/>
    <w:rsid w:val="002A294E"/>
    <w:rsid w:val="002A2FE2"/>
    <w:rsid w:val="002A30C9"/>
    <w:rsid w:val="002A318E"/>
    <w:rsid w:val="002A3359"/>
    <w:rsid w:val="002A35DF"/>
    <w:rsid w:val="002A366F"/>
    <w:rsid w:val="002A3B02"/>
    <w:rsid w:val="002A3B8C"/>
    <w:rsid w:val="002A3D39"/>
    <w:rsid w:val="002A4144"/>
    <w:rsid w:val="002A41A0"/>
    <w:rsid w:val="002A42F3"/>
    <w:rsid w:val="002A44A1"/>
    <w:rsid w:val="002A4690"/>
    <w:rsid w:val="002A49D1"/>
    <w:rsid w:val="002A4B3F"/>
    <w:rsid w:val="002A5019"/>
    <w:rsid w:val="002A51D3"/>
    <w:rsid w:val="002A5329"/>
    <w:rsid w:val="002A5963"/>
    <w:rsid w:val="002A5979"/>
    <w:rsid w:val="002A5CA5"/>
    <w:rsid w:val="002A5D84"/>
    <w:rsid w:val="002A60BB"/>
    <w:rsid w:val="002A6623"/>
    <w:rsid w:val="002A680F"/>
    <w:rsid w:val="002A6872"/>
    <w:rsid w:val="002A6A8B"/>
    <w:rsid w:val="002A74B7"/>
    <w:rsid w:val="002A7826"/>
    <w:rsid w:val="002A7A36"/>
    <w:rsid w:val="002A7D80"/>
    <w:rsid w:val="002A7F1A"/>
    <w:rsid w:val="002A7F9E"/>
    <w:rsid w:val="002B00EE"/>
    <w:rsid w:val="002B04B5"/>
    <w:rsid w:val="002B060C"/>
    <w:rsid w:val="002B066C"/>
    <w:rsid w:val="002B0AD4"/>
    <w:rsid w:val="002B0FE7"/>
    <w:rsid w:val="002B10EC"/>
    <w:rsid w:val="002B168B"/>
    <w:rsid w:val="002B16C2"/>
    <w:rsid w:val="002B17EA"/>
    <w:rsid w:val="002B182D"/>
    <w:rsid w:val="002B1887"/>
    <w:rsid w:val="002B1916"/>
    <w:rsid w:val="002B1C4A"/>
    <w:rsid w:val="002B1DE9"/>
    <w:rsid w:val="002B1FCE"/>
    <w:rsid w:val="002B1FF5"/>
    <w:rsid w:val="002B23CC"/>
    <w:rsid w:val="002B25B2"/>
    <w:rsid w:val="002B2710"/>
    <w:rsid w:val="002B27CB"/>
    <w:rsid w:val="002B290B"/>
    <w:rsid w:val="002B2A78"/>
    <w:rsid w:val="002B2B0C"/>
    <w:rsid w:val="002B2E4D"/>
    <w:rsid w:val="002B3096"/>
    <w:rsid w:val="002B32A2"/>
    <w:rsid w:val="002B3537"/>
    <w:rsid w:val="002B3539"/>
    <w:rsid w:val="002B35A8"/>
    <w:rsid w:val="002B3CEC"/>
    <w:rsid w:val="002B4033"/>
    <w:rsid w:val="002B4500"/>
    <w:rsid w:val="002B49F5"/>
    <w:rsid w:val="002B4C75"/>
    <w:rsid w:val="002B4D02"/>
    <w:rsid w:val="002B4F0C"/>
    <w:rsid w:val="002B4F88"/>
    <w:rsid w:val="002B512F"/>
    <w:rsid w:val="002B5E17"/>
    <w:rsid w:val="002B63CB"/>
    <w:rsid w:val="002B64A9"/>
    <w:rsid w:val="002B64D6"/>
    <w:rsid w:val="002B6730"/>
    <w:rsid w:val="002B6758"/>
    <w:rsid w:val="002B6940"/>
    <w:rsid w:val="002B6C3D"/>
    <w:rsid w:val="002B6E93"/>
    <w:rsid w:val="002B7087"/>
    <w:rsid w:val="002B713A"/>
    <w:rsid w:val="002B71EA"/>
    <w:rsid w:val="002B74B3"/>
    <w:rsid w:val="002B7892"/>
    <w:rsid w:val="002B78C1"/>
    <w:rsid w:val="002B7AE4"/>
    <w:rsid w:val="002B7B5E"/>
    <w:rsid w:val="002B7B69"/>
    <w:rsid w:val="002B7CB1"/>
    <w:rsid w:val="002B7F0A"/>
    <w:rsid w:val="002B7FF0"/>
    <w:rsid w:val="002C0043"/>
    <w:rsid w:val="002C01E2"/>
    <w:rsid w:val="002C02E6"/>
    <w:rsid w:val="002C053E"/>
    <w:rsid w:val="002C074B"/>
    <w:rsid w:val="002C0AF2"/>
    <w:rsid w:val="002C160E"/>
    <w:rsid w:val="002C1BB7"/>
    <w:rsid w:val="002C1ECD"/>
    <w:rsid w:val="002C2054"/>
    <w:rsid w:val="002C252E"/>
    <w:rsid w:val="002C2987"/>
    <w:rsid w:val="002C2C4F"/>
    <w:rsid w:val="002C2D5B"/>
    <w:rsid w:val="002C2E21"/>
    <w:rsid w:val="002C2FC4"/>
    <w:rsid w:val="002C309E"/>
    <w:rsid w:val="002C314D"/>
    <w:rsid w:val="002C3249"/>
    <w:rsid w:val="002C33BF"/>
    <w:rsid w:val="002C384F"/>
    <w:rsid w:val="002C3891"/>
    <w:rsid w:val="002C3B3A"/>
    <w:rsid w:val="002C3D96"/>
    <w:rsid w:val="002C48B1"/>
    <w:rsid w:val="002C4F9E"/>
    <w:rsid w:val="002C5115"/>
    <w:rsid w:val="002C5214"/>
    <w:rsid w:val="002C548F"/>
    <w:rsid w:val="002C56E9"/>
    <w:rsid w:val="002C579F"/>
    <w:rsid w:val="002C5AAD"/>
    <w:rsid w:val="002C5D07"/>
    <w:rsid w:val="002C60FC"/>
    <w:rsid w:val="002C6189"/>
    <w:rsid w:val="002C63DC"/>
    <w:rsid w:val="002C67A5"/>
    <w:rsid w:val="002C6C13"/>
    <w:rsid w:val="002C6D39"/>
    <w:rsid w:val="002C6DD6"/>
    <w:rsid w:val="002C6E11"/>
    <w:rsid w:val="002C708F"/>
    <w:rsid w:val="002C71AF"/>
    <w:rsid w:val="002C78D6"/>
    <w:rsid w:val="002C7B57"/>
    <w:rsid w:val="002C7BF3"/>
    <w:rsid w:val="002C7C48"/>
    <w:rsid w:val="002C7FAA"/>
    <w:rsid w:val="002D048B"/>
    <w:rsid w:val="002D0714"/>
    <w:rsid w:val="002D085D"/>
    <w:rsid w:val="002D0E21"/>
    <w:rsid w:val="002D1001"/>
    <w:rsid w:val="002D122A"/>
    <w:rsid w:val="002D134F"/>
    <w:rsid w:val="002D136E"/>
    <w:rsid w:val="002D14B6"/>
    <w:rsid w:val="002D154E"/>
    <w:rsid w:val="002D1887"/>
    <w:rsid w:val="002D1A21"/>
    <w:rsid w:val="002D2275"/>
    <w:rsid w:val="002D2A04"/>
    <w:rsid w:val="002D2C04"/>
    <w:rsid w:val="002D2CE9"/>
    <w:rsid w:val="002D2E62"/>
    <w:rsid w:val="002D34DE"/>
    <w:rsid w:val="002D380E"/>
    <w:rsid w:val="002D39E0"/>
    <w:rsid w:val="002D3A00"/>
    <w:rsid w:val="002D3A3A"/>
    <w:rsid w:val="002D3AD0"/>
    <w:rsid w:val="002D3C35"/>
    <w:rsid w:val="002D3E15"/>
    <w:rsid w:val="002D3FCA"/>
    <w:rsid w:val="002D40A5"/>
    <w:rsid w:val="002D44B5"/>
    <w:rsid w:val="002D4878"/>
    <w:rsid w:val="002D4ABB"/>
    <w:rsid w:val="002D4B8D"/>
    <w:rsid w:val="002D4BE8"/>
    <w:rsid w:val="002D4F74"/>
    <w:rsid w:val="002D4FDF"/>
    <w:rsid w:val="002D5412"/>
    <w:rsid w:val="002D547C"/>
    <w:rsid w:val="002D5607"/>
    <w:rsid w:val="002D5643"/>
    <w:rsid w:val="002D5781"/>
    <w:rsid w:val="002D5B96"/>
    <w:rsid w:val="002D5E78"/>
    <w:rsid w:val="002D5F0C"/>
    <w:rsid w:val="002D6956"/>
    <w:rsid w:val="002D6BAD"/>
    <w:rsid w:val="002D6CB0"/>
    <w:rsid w:val="002D6D07"/>
    <w:rsid w:val="002D6F4E"/>
    <w:rsid w:val="002D74F9"/>
    <w:rsid w:val="002D7531"/>
    <w:rsid w:val="002D7804"/>
    <w:rsid w:val="002D7909"/>
    <w:rsid w:val="002D7C4C"/>
    <w:rsid w:val="002D7C67"/>
    <w:rsid w:val="002D7E73"/>
    <w:rsid w:val="002D7F92"/>
    <w:rsid w:val="002E0024"/>
    <w:rsid w:val="002E016B"/>
    <w:rsid w:val="002E04D1"/>
    <w:rsid w:val="002E0636"/>
    <w:rsid w:val="002E0795"/>
    <w:rsid w:val="002E0A2C"/>
    <w:rsid w:val="002E0AF3"/>
    <w:rsid w:val="002E0CA0"/>
    <w:rsid w:val="002E0DFB"/>
    <w:rsid w:val="002E0EC5"/>
    <w:rsid w:val="002E0EF5"/>
    <w:rsid w:val="002E0FF4"/>
    <w:rsid w:val="002E107F"/>
    <w:rsid w:val="002E177D"/>
    <w:rsid w:val="002E17A4"/>
    <w:rsid w:val="002E1805"/>
    <w:rsid w:val="002E1B59"/>
    <w:rsid w:val="002E1B8B"/>
    <w:rsid w:val="002E1D41"/>
    <w:rsid w:val="002E2182"/>
    <w:rsid w:val="002E21EA"/>
    <w:rsid w:val="002E2402"/>
    <w:rsid w:val="002E2474"/>
    <w:rsid w:val="002E252D"/>
    <w:rsid w:val="002E25B2"/>
    <w:rsid w:val="002E2AD3"/>
    <w:rsid w:val="002E2AD9"/>
    <w:rsid w:val="002E2BC5"/>
    <w:rsid w:val="002E2C5F"/>
    <w:rsid w:val="002E2C9D"/>
    <w:rsid w:val="002E3481"/>
    <w:rsid w:val="002E356A"/>
    <w:rsid w:val="002E37B7"/>
    <w:rsid w:val="002E3A69"/>
    <w:rsid w:val="002E3C5E"/>
    <w:rsid w:val="002E435B"/>
    <w:rsid w:val="002E44C6"/>
    <w:rsid w:val="002E4721"/>
    <w:rsid w:val="002E4725"/>
    <w:rsid w:val="002E485C"/>
    <w:rsid w:val="002E4CA4"/>
    <w:rsid w:val="002E4EC2"/>
    <w:rsid w:val="002E518B"/>
    <w:rsid w:val="002E52B2"/>
    <w:rsid w:val="002E566C"/>
    <w:rsid w:val="002E57A1"/>
    <w:rsid w:val="002E59FA"/>
    <w:rsid w:val="002E5D3F"/>
    <w:rsid w:val="002E636B"/>
    <w:rsid w:val="002E6E7B"/>
    <w:rsid w:val="002E6F22"/>
    <w:rsid w:val="002E714F"/>
    <w:rsid w:val="002E7CB5"/>
    <w:rsid w:val="002E7FB2"/>
    <w:rsid w:val="002F0004"/>
    <w:rsid w:val="002F0782"/>
    <w:rsid w:val="002F096A"/>
    <w:rsid w:val="002F0A5E"/>
    <w:rsid w:val="002F12E5"/>
    <w:rsid w:val="002F141F"/>
    <w:rsid w:val="002F1AA3"/>
    <w:rsid w:val="002F1E0D"/>
    <w:rsid w:val="002F20D2"/>
    <w:rsid w:val="002F2612"/>
    <w:rsid w:val="002F2A2E"/>
    <w:rsid w:val="002F35D3"/>
    <w:rsid w:val="002F3877"/>
    <w:rsid w:val="002F3949"/>
    <w:rsid w:val="002F3D18"/>
    <w:rsid w:val="002F3F57"/>
    <w:rsid w:val="002F4017"/>
    <w:rsid w:val="002F4237"/>
    <w:rsid w:val="002F448B"/>
    <w:rsid w:val="002F44CA"/>
    <w:rsid w:val="002F4868"/>
    <w:rsid w:val="002F4879"/>
    <w:rsid w:val="002F49E2"/>
    <w:rsid w:val="002F4E85"/>
    <w:rsid w:val="002F557A"/>
    <w:rsid w:val="002F5613"/>
    <w:rsid w:val="002F58E3"/>
    <w:rsid w:val="002F594F"/>
    <w:rsid w:val="002F5E5E"/>
    <w:rsid w:val="002F624F"/>
    <w:rsid w:val="002F62B6"/>
    <w:rsid w:val="002F6626"/>
    <w:rsid w:val="002F68C3"/>
    <w:rsid w:val="002F694C"/>
    <w:rsid w:val="002F69E4"/>
    <w:rsid w:val="002F6AD3"/>
    <w:rsid w:val="002F6B66"/>
    <w:rsid w:val="002F6C1B"/>
    <w:rsid w:val="002F6DD6"/>
    <w:rsid w:val="002F7274"/>
    <w:rsid w:val="002F7812"/>
    <w:rsid w:val="002F795E"/>
    <w:rsid w:val="002F7B13"/>
    <w:rsid w:val="002F7D25"/>
    <w:rsid w:val="002F7D91"/>
    <w:rsid w:val="0030057A"/>
    <w:rsid w:val="003005B2"/>
    <w:rsid w:val="003005C1"/>
    <w:rsid w:val="0030083A"/>
    <w:rsid w:val="00300BCE"/>
    <w:rsid w:val="00300DCD"/>
    <w:rsid w:val="003012CC"/>
    <w:rsid w:val="00301359"/>
    <w:rsid w:val="00301806"/>
    <w:rsid w:val="00301B87"/>
    <w:rsid w:val="00301D48"/>
    <w:rsid w:val="00301EF3"/>
    <w:rsid w:val="003020B6"/>
    <w:rsid w:val="00302C27"/>
    <w:rsid w:val="00302C38"/>
    <w:rsid w:val="00302E6D"/>
    <w:rsid w:val="00303093"/>
    <w:rsid w:val="0030354D"/>
    <w:rsid w:val="003036B6"/>
    <w:rsid w:val="00304116"/>
    <w:rsid w:val="00304740"/>
    <w:rsid w:val="003047B2"/>
    <w:rsid w:val="003047CF"/>
    <w:rsid w:val="003047DC"/>
    <w:rsid w:val="00304A49"/>
    <w:rsid w:val="00304AE0"/>
    <w:rsid w:val="00304CE8"/>
    <w:rsid w:val="00304F89"/>
    <w:rsid w:val="00305029"/>
    <w:rsid w:val="003051DB"/>
    <w:rsid w:val="00305447"/>
    <w:rsid w:val="00305620"/>
    <w:rsid w:val="00305B98"/>
    <w:rsid w:val="00305F91"/>
    <w:rsid w:val="00306309"/>
    <w:rsid w:val="0030670B"/>
    <w:rsid w:val="00306809"/>
    <w:rsid w:val="00306923"/>
    <w:rsid w:val="00306A1A"/>
    <w:rsid w:val="00307793"/>
    <w:rsid w:val="00307A8E"/>
    <w:rsid w:val="00307E87"/>
    <w:rsid w:val="00307F98"/>
    <w:rsid w:val="00310055"/>
    <w:rsid w:val="0031012E"/>
    <w:rsid w:val="0031022F"/>
    <w:rsid w:val="00310B24"/>
    <w:rsid w:val="00310B25"/>
    <w:rsid w:val="00310DE7"/>
    <w:rsid w:val="00310F13"/>
    <w:rsid w:val="00311021"/>
    <w:rsid w:val="0031103C"/>
    <w:rsid w:val="003114BC"/>
    <w:rsid w:val="003119BE"/>
    <w:rsid w:val="00311A8E"/>
    <w:rsid w:val="00311AD6"/>
    <w:rsid w:val="00311BE3"/>
    <w:rsid w:val="00311C5F"/>
    <w:rsid w:val="00311E78"/>
    <w:rsid w:val="003125D6"/>
    <w:rsid w:val="0031292A"/>
    <w:rsid w:val="00312BE0"/>
    <w:rsid w:val="00312DDC"/>
    <w:rsid w:val="00312DEC"/>
    <w:rsid w:val="003132EF"/>
    <w:rsid w:val="003135B7"/>
    <w:rsid w:val="00313EC4"/>
    <w:rsid w:val="00314011"/>
    <w:rsid w:val="0031435B"/>
    <w:rsid w:val="0031497B"/>
    <w:rsid w:val="00314F00"/>
    <w:rsid w:val="00314FA1"/>
    <w:rsid w:val="00314FC0"/>
    <w:rsid w:val="0031555E"/>
    <w:rsid w:val="003159DC"/>
    <w:rsid w:val="0031618E"/>
    <w:rsid w:val="003167C8"/>
    <w:rsid w:val="00316ACD"/>
    <w:rsid w:val="00316BFF"/>
    <w:rsid w:val="00316C3D"/>
    <w:rsid w:val="00316E21"/>
    <w:rsid w:val="00317067"/>
    <w:rsid w:val="0031741D"/>
    <w:rsid w:val="0031744E"/>
    <w:rsid w:val="0031751E"/>
    <w:rsid w:val="00317625"/>
    <w:rsid w:val="00317713"/>
    <w:rsid w:val="0031773C"/>
    <w:rsid w:val="00317DD9"/>
    <w:rsid w:val="00317DFF"/>
    <w:rsid w:val="00317E06"/>
    <w:rsid w:val="00317EDF"/>
    <w:rsid w:val="0032047D"/>
    <w:rsid w:val="00320764"/>
    <w:rsid w:val="0032134D"/>
    <w:rsid w:val="003214BA"/>
    <w:rsid w:val="003217BC"/>
    <w:rsid w:val="003218DD"/>
    <w:rsid w:val="00321AB0"/>
    <w:rsid w:val="00321BC5"/>
    <w:rsid w:val="00321C73"/>
    <w:rsid w:val="00321DD3"/>
    <w:rsid w:val="00322003"/>
    <w:rsid w:val="0032264E"/>
    <w:rsid w:val="0032270B"/>
    <w:rsid w:val="00322718"/>
    <w:rsid w:val="003229CE"/>
    <w:rsid w:val="00322C00"/>
    <w:rsid w:val="0032338E"/>
    <w:rsid w:val="003238E7"/>
    <w:rsid w:val="00323F99"/>
    <w:rsid w:val="00324201"/>
    <w:rsid w:val="003244AC"/>
    <w:rsid w:val="0032455B"/>
    <w:rsid w:val="00324867"/>
    <w:rsid w:val="00324924"/>
    <w:rsid w:val="00324EBE"/>
    <w:rsid w:val="00325314"/>
    <w:rsid w:val="0032534C"/>
    <w:rsid w:val="0032546E"/>
    <w:rsid w:val="00325801"/>
    <w:rsid w:val="0032595D"/>
    <w:rsid w:val="00325976"/>
    <w:rsid w:val="003263EE"/>
    <w:rsid w:val="0032676C"/>
    <w:rsid w:val="0032691D"/>
    <w:rsid w:val="00327143"/>
    <w:rsid w:val="00327144"/>
    <w:rsid w:val="003271F5"/>
    <w:rsid w:val="0032771B"/>
    <w:rsid w:val="003277BE"/>
    <w:rsid w:val="003278D0"/>
    <w:rsid w:val="0032793C"/>
    <w:rsid w:val="00327C13"/>
    <w:rsid w:val="00327F2D"/>
    <w:rsid w:val="00330001"/>
    <w:rsid w:val="0033005B"/>
    <w:rsid w:val="00330444"/>
    <w:rsid w:val="00330565"/>
    <w:rsid w:val="003305BB"/>
    <w:rsid w:val="00330886"/>
    <w:rsid w:val="00330D9F"/>
    <w:rsid w:val="00330F6F"/>
    <w:rsid w:val="003311B9"/>
    <w:rsid w:val="003311E2"/>
    <w:rsid w:val="003311F7"/>
    <w:rsid w:val="00331434"/>
    <w:rsid w:val="003314AF"/>
    <w:rsid w:val="003315BA"/>
    <w:rsid w:val="003318C6"/>
    <w:rsid w:val="00331C07"/>
    <w:rsid w:val="00331CB3"/>
    <w:rsid w:val="00331DBB"/>
    <w:rsid w:val="0033212C"/>
    <w:rsid w:val="003323EE"/>
    <w:rsid w:val="003326C7"/>
    <w:rsid w:val="0033291C"/>
    <w:rsid w:val="00332968"/>
    <w:rsid w:val="00332C93"/>
    <w:rsid w:val="003332C7"/>
    <w:rsid w:val="0033350D"/>
    <w:rsid w:val="0033366E"/>
    <w:rsid w:val="00333C99"/>
    <w:rsid w:val="00333CDF"/>
    <w:rsid w:val="00333F6E"/>
    <w:rsid w:val="003346E5"/>
    <w:rsid w:val="0033497D"/>
    <w:rsid w:val="00334CD5"/>
    <w:rsid w:val="00334D52"/>
    <w:rsid w:val="00334DD5"/>
    <w:rsid w:val="003355D6"/>
    <w:rsid w:val="003357DD"/>
    <w:rsid w:val="003358FE"/>
    <w:rsid w:val="003359FF"/>
    <w:rsid w:val="00335B66"/>
    <w:rsid w:val="00336091"/>
    <w:rsid w:val="0033619D"/>
    <w:rsid w:val="0033678A"/>
    <w:rsid w:val="00336A67"/>
    <w:rsid w:val="00336AF1"/>
    <w:rsid w:val="00336D65"/>
    <w:rsid w:val="00336DDE"/>
    <w:rsid w:val="00337A18"/>
    <w:rsid w:val="00337AAC"/>
    <w:rsid w:val="00337AC4"/>
    <w:rsid w:val="00337D39"/>
    <w:rsid w:val="00337E13"/>
    <w:rsid w:val="00337EA3"/>
    <w:rsid w:val="003400BB"/>
    <w:rsid w:val="003400C3"/>
    <w:rsid w:val="00340190"/>
    <w:rsid w:val="0034055D"/>
    <w:rsid w:val="00340B5B"/>
    <w:rsid w:val="00340CE6"/>
    <w:rsid w:val="00340D0E"/>
    <w:rsid w:val="00340EB8"/>
    <w:rsid w:val="0034105A"/>
    <w:rsid w:val="00341081"/>
    <w:rsid w:val="0034111B"/>
    <w:rsid w:val="00341154"/>
    <w:rsid w:val="00341601"/>
    <w:rsid w:val="0034170B"/>
    <w:rsid w:val="003417BA"/>
    <w:rsid w:val="0034186E"/>
    <w:rsid w:val="00341A59"/>
    <w:rsid w:val="00341B51"/>
    <w:rsid w:val="00341F76"/>
    <w:rsid w:val="00341FD3"/>
    <w:rsid w:val="00342099"/>
    <w:rsid w:val="003420AB"/>
    <w:rsid w:val="00342393"/>
    <w:rsid w:val="003423A2"/>
    <w:rsid w:val="0034254D"/>
    <w:rsid w:val="00342EE5"/>
    <w:rsid w:val="00343972"/>
    <w:rsid w:val="00343A65"/>
    <w:rsid w:val="00343D2F"/>
    <w:rsid w:val="00343DCD"/>
    <w:rsid w:val="00343E6C"/>
    <w:rsid w:val="003441AB"/>
    <w:rsid w:val="00344594"/>
    <w:rsid w:val="00344C52"/>
    <w:rsid w:val="00344C94"/>
    <w:rsid w:val="003452D9"/>
    <w:rsid w:val="0034559A"/>
    <w:rsid w:val="00345822"/>
    <w:rsid w:val="00345A96"/>
    <w:rsid w:val="00345D4A"/>
    <w:rsid w:val="00346000"/>
    <w:rsid w:val="0034651C"/>
    <w:rsid w:val="00346694"/>
    <w:rsid w:val="0034675D"/>
    <w:rsid w:val="003468FC"/>
    <w:rsid w:val="003470CC"/>
    <w:rsid w:val="003475BF"/>
    <w:rsid w:val="0034774F"/>
    <w:rsid w:val="00347C90"/>
    <w:rsid w:val="00347F32"/>
    <w:rsid w:val="00350443"/>
    <w:rsid w:val="00350660"/>
    <w:rsid w:val="00350705"/>
    <w:rsid w:val="0035082B"/>
    <w:rsid w:val="00350A8F"/>
    <w:rsid w:val="00350A90"/>
    <w:rsid w:val="00350C51"/>
    <w:rsid w:val="00350C70"/>
    <w:rsid w:val="003511C6"/>
    <w:rsid w:val="003514DC"/>
    <w:rsid w:val="003515FA"/>
    <w:rsid w:val="00351B91"/>
    <w:rsid w:val="00351C12"/>
    <w:rsid w:val="00351C50"/>
    <w:rsid w:val="00351CF1"/>
    <w:rsid w:val="00351CFC"/>
    <w:rsid w:val="0035220B"/>
    <w:rsid w:val="00352D6E"/>
    <w:rsid w:val="00353885"/>
    <w:rsid w:val="0035399C"/>
    <w:rsid w:val="00353AD2"/>
    <w:rsid w:val="00353BE7"/>
    <w:rsid w:val="00353FDA"/>
    <w:rsid w:val="00354128"/>
    <w:rsid w:val="00354158"/>
    <w:rsid w:val="0035415A"/>
    <w:rsid w:val="00354214"/>
    <w:rsid w:val="00354355"/>
    <w:rsid w:val="00354614"/>
    <w:rsid w:val="00354700"/>
    <w:rsid w:val="00354B8D"/>
    <w:rsid w:val="00354CC0"/>
    <w:rsid w:val="003550C7"/>
    <w:rsid w:val="0035514D"/>
    <w:rsid w:val="00355B58"/>
    <w:rsid w:val="00355DB1"/>
    <w:rsid w:val="003560F0"/>
    <w:rsid w:val="00356192"/>
    <w:rsid w:val="00356194"/>
    <w:rsid w:val="00356617"/>
    <w:rsid w:val="0035668C"/>
    <w:rsid w:val="003567D8"/>
    <w:rsid w:val="003567FE"/>
    <w:rsid w:val="00356ED7"/>
    <w:rsid w:val="00356FAD"/>
    <w:rsid w:val="0035707B"/>
    <w:rsid w:val="00357459"/>
    <w:rsid w:val="00357785"/>
    <w:rsid w:val="00357ABC"/>
    <w:rsid w:val="00357DFB"/>
    <w:rsid w:val="00360445"/>
    <w:rsid w:val="003609F8"/>
    <w:rsid w:val="00360B09"/>
    <w:rsid w:val="00360CEB"/>
    <w:rsid w:val="00360DF6"/>
    <w:rsid w:val="00361A3E"/>
    <w:rsid w:val="00361AC8"/>
    <w:rsid w:val="00361BCE"/>
    <w:rsid w:val="00361CBE"/>
    <w:rsid w:val="00361CC9"/>
    <w:rsid w:val="00361F2F"/>
    <w:rsid w:val="00362257"/>
    <w:rsid w:val="00362290"/>
    <w:rsid w:val="003624EB"/>
    <w:rsid w:val="00362666"/>
    <w:rsid w:val="003629AB"/>
    <w:rsid w:val="00362AA2"/>
    <w:rsid w:val="00362C54"/>
    <w:rsid w:val="00362C66"/>
    <w:rsid w:val="00362C83"/>
    <w:rsid w:val="00362D4A"/>
    <w:rsid w:val="00362E1F"/>
    <w:rsid w:val="00362FE1"/>
    <w:rsid w:val="00363158"/>
    <w:rsid w:val="003633C4"/>
    <w:rsid w:val="00363581"/>
    <w:rsid w:val="003635D5"/>
    <w:rsid w:val="0036378E"/>
    <w:rsid w:val="00363AF7"/>
    <w:rsid w:val="00363DF8"/>
    <w:rsid w:val="003645CE"/>
    <w:rsid w:val="00364915"/>
    <w:rsid w:val="003649E5"/>
    <w:rsid w:val="00364A3B"/>
    <w:rsid w:val="00364B04"/>
    <w:rsid w:val="0036533A"/>
    <w:rsid w:val="0036533F"/>
    <w:rsid w:val="003653A1"/>
    <w:rsid w:val="003654DF"/>
    <w:rsid w:val="003657AD"/>
    <w:rsid w:val="0036590F"/>
    <w:rsid w:val="0036642B"/>
    <w:rsid w:val="00366631"/>
    <w:rsid w:val="003666C2"/>
    <w:rsid w:val="00366867"/>
    <w:rsid w:val="00366C0C"/>
    <w:rsid w:val="00366C85"/>
    <w:rsid w:val="00366D1D"/>
    <w:rsid w:val="0036757E"/>
    <w:rsid w:val="0036758F"/>
    <w:rsid w:val="0036786D"/>
    <w:rsid w:val="00367915"/>
    <w:rsid w:val="00367C07"/>
    <w:rsid w:val="00367F36"/>
    <w:rsid w:val="00370058"/>
    <w:rsid w:val="00370165"/>
    <w:rsid w:val="00370256"/>
    <w:rsid w:val="00370D4D"/>
    <w:rsid w:val="00370E4D"/>
    <w:rsid w:val="00371205"/>
    <w:rsid w:val="003712FA"/>
    <w:rsid w:val="003715F7"/>
    <w:rsid w:val="003717DE"/>
    <w:rsid w:val="00371A96"/>
    <w:rsid w:val="00371AD6"/>
    <w:rsid w:val="00371B2F"/>
    <w:rsid w:val="00371E59"/>
    <w:rsid w:val="00371FF3"/>
    <w:rsid w:val="00372080"/>
    <w:rsid w:val="00372178"/>
    <w:rsid w:val="003722C7"/>
    <w:rsid w:val="003723E9"/>
    <w:rsid w:val="00372873"/>
    <w:rsid w:val="00372FBC"/>
    <w:rsid w:val="003730EE"/>
    <w:rsid w:val="00373106"/>
    <w:rsid w:val="00373121"/>
    <w:rsid w:val="003731C3"/>
    <w:rsid w:val="00373AD6"/>
    <w:rsid w:val="0037424C"/>
    <w:rsid w:val="0037462C"/>
    <w:rsid w:val="003746CF"/>
    <w:rsid w:val="00374908"/>
    <w:rsid w:val="00374D36"/>
    <w:rsid w:val="00374D9B"/>
    <w:rsid w:val="00374DD5"/>
    <w:rsid w:val="00374EC3"/>
    <w:rsid w:val="003751A2"/>
    <w:rsid w:val="0037583E"/>
    <w:rsid w:val="003758D9"/>
    <w:rsid w:val="00375D19"/>
    <w:rsid w:val="00376483"/>
    <w:rsid w:val="003766B5"/>
    <w:rsid w:val="0037677B"/>
    <w:rsid w:val="003769E6"/>
    <w:rsid w:val="00376A09"/>
    <w:rsid w:val="00376D68"/>
    <w:rsid w:val="00376F22"/>
    <w:rsid w:val="0037776B"/>
    <w:rsid w:val="003777D3"/>
    <w:rsid w:val="003778BD"/>
    <w:rsid w:val="00377EA6"/>
    <w:rsid w:val="00377F1B"/>
    <w:rsid w:val="003800F2"/>
    <w:rsid w:val="00380169"/>
    <w:rsid w:val="0038082D"/>
    <w:rsid w:val="00380FAC"/>
    <w:rsid w:val="0038100E"/>
    <w:rsid w:val="00381043"/>
    <w:rsid w:val="003810F9"/>
    <w:rsid w:val="003811D8"/>
    <w:rsid w:val="003814F5"/>
    <w:rsid w:val="003815A7"/>
    <w:rsid w:val="00381890"/>
    <w:rsid w:val="003818EE"/>
    <w:rsid w:val="00381B94"/>
    <w:rsid w:val="00381D4C"/>
    <w:rsid w:val="00381E70"/>
    <w:rsid w:val="00381EB4"/>
    <w:rsid w:val="00381FFE"/>
    <w:rsid w:val="0038214C"/>
    <w:rsid w:val="003822A0"/>
    <w:rsid w:val="00382618"/>
    <w:rsid w:val="0038263C"/>
    <w:rsid w:val="00382C6D"/>
    <w:rsid w:val="00382D7A"/>
    <w:rsid w:val="00382D9B"/>
    <w:rsid w:val="00382FA7"/>
    <w:rsid w:val="00383012"/>
    <w:rsid w:val="003831F6"/>
    <w:rsid w:val="00383292"/>
    <w:rsid w:val="003832A2"/>
    <w:rsid w:val="00383330"/>
    <w:rsid w:val="0038367F"/>
    <w:rsid w:val="00383881"/>
    <w:rsid w:val="00383A9D"/>
    <w:rsid w:val="00383C07"/>
    <w:rsid w:val="003840C4"/>
    <w:rsid w:val="00384BB3"/>
    <w:rsid w:val="00384DEF"/>
    <w:rsid w:val="00384F07"/>
    <w:rsid w:val="00384FC8"/>
    <w:rsid w:val="003851E5"/>
    <w:rsid w:val="003852C7"/>
    <w:rsid w:val="00385621"/>
    <w:rsid w:val="00385956"/>
    <w:rsid w:val="00385D5F"/>
    <w:rsid w:val="00385E98"/>
    <w:rsid w:val="00385FF0"/>
    <w:rsid w:val="00386464"/>
    <w:rsid w:val="00386487"/>
    <w:rsid w:val="003865B5"/>
    <w:rsid w:val="00386669"/>
    <w:rsid w:val="003866A7"/>
    <w:rsid w:val="003867C1"/>
    <w:rsid w:val="003871C5"/>
    <w:rsid w:val="003872E9"/>
    <w:rsid w:val="003872EE"/>
    <w:rsid w:val="003872F3"/>
    <w:rsid w:val="00387347"/>
    <w:rsid w:val="00387482"/>
    <w:rsid w:val="00387990"/>
    <w:rsid w:val="003879B1"/>
    <w:rsid w:val="00387A09"/>
    <w:rsid w:val="00387A48"/>
    <w:rsid w:val="00387ABF"/>
    <w:rsid w:val="00387E41"/>
    <w:rsid w:val="00387FBD"/>
    <w:rsid w:val="003901B9"/>
    <w:rsid w:val="003901E6"/>
    <w:rsid w:val="0039057D"/>
    <w:rsid w:val="003907E3"/>
    <w:rsid w:val="00390E8D"/>
    <w:rsid w:val="00391143"/>
    <w:rsid w:val="003912B9"/>
    <w:rsid w:val="00391646"/>
    <w:rsid w:val="00391730"/>
    <w:rsid w:val="003917B2"/>
    <w:rsid w:val="00391889"/>
    <w:rsid w:val="00391A70"/>
    <w:rsid w:val="00391DB1"/>
    <w:rsid w:val="00391E88"/>
    <w:rsid w:val="00392197"/>
    <w:rsid w:val="003927B3"/>
    <w:rsid w:val="003927FC"/>
    <w:rsid w:val="0039280B"/>
    <w:rsid w:val="00392817"/>
    <w:rsid w:val="0039283F"/>
    <w:rsid w:val="003928A6"/>
    <w:rsid w:val="0039297E"/>
    <w:rsid w:val="00392D75"/>
    <w:rsid w:val="00392F04"/>
    <w:rsid w:val="00392F1B"/>
    <w:rsid w:val="00392F3A"/>
    <w:rsid w:val="00392F81"/>
    <w:rsid w:val="00393025"/>
    <w:rsid w:val="00393142"/>
    <w:rsid w:val="00393159"/>
    <w:rsid w:val="003932A3"/>
    <w:rsid w:val="00393434"/>
    <w:rsid w:val="0039348D"/>
    <w:rsid w:val="00393712"/>
    <w:rsid w:val="0039389F"/>
    <w:rsid w:val="00393F32"/>
    <w:rsid w:val="00393F96"/>
    <w:rsid w:val="00394299"/>
    <w:rsid w:val="003943C0"/>
    <w:rsid w:val="003944D4"/>
    <w:rsid w:val="003948F4"/>
    <w:rsid w:val="00394CF3"/>
    <w:rsid w:val="00394EFE"/>
    <w:rsid w:val="00395246"/>
    <w:rsid w:val="0039530F"/>
    <w:rsid w:val="003957AB"/>
    <w:rsid w:val="00395A79"/>
    <w:rsid w:val="00395AEE"/>
    <w:rsid w:val="00395B63"/>
    <w:rsid w:val="00395C10"/>
    <w:rsid w:val="003963FE"/>
    <w:rsid w:val="00396596"/>
    <w:rsid w:val="00396601"/>
    <w:rsid w:val="003966A1"/>
    <w:rsid w:val="00396768"/>
    <w:rsid w:val="00396EAD"/>
    <w:rsid w:val="00397198"/>
    <w:rsid w:val="00397347"/>
    <w:rsid w:val="00397364"/>
    <w:rsid w:val="00397590"/>
    <w:rsid w:val="003977FD"/>
    <w:rsid w:val="0039781A"/>
    <w:rsid w:val="00397B78"/>
    <w:rsid w:val="00397DC0"/>
    <w:rsid w:val="00397E77"/>
    <w:rsid w:val="003A0323"/>
    <w:rsid w:val="003A040D"/>
    <w:rsid w:val="003A0820"/>
    <w:rsid w:val="003A0C72"/>
    <w:rsid w:val="003A0D16"/>
    <w:rsid w:val="003A164A"/>
    <w:rsid w:val="003A16BE"/>
    <w:rsid w:val="003A1725"/>
    <w:rsid w:val="003A17C2"/>
    <w:rsid w:val="003A1962"/>
    <w:rsid w:val="003A1D30"/>
    <w:rsid w:val="003A1DA9"/>
    <w:rsid w:val="003A25E2"/>
    <w:rsid w:val="003A2B91"/>
    <w:rsid w:val="003A2C4B"/>
    <w:rsid w:val="003A2DB6"/>
    <w:rsid w:val="003A2DC7"/>
    <w:rsid w:val="003A322C"/>
    <w:rsid w:val="003A3520"/>
    <w:rsid w:val="003A35AD"/>
    <w:rsid w:val="003A362B"/>
    <w:rsid w:val="003A3948"/>
    <w:rsid w:val="003A3B63"/>
    <w:rsid w:val="003A3C9B"/>
    <w:rsid w:val="003A3F08"/>
    <w:rsid w:val="003A49C6"/>
    <w:rsid w:val="003A49D6"/>
    <w:rsid w:val="003A4A83"/>
    <w:rsid w:val="003A4B72"/>
    <w:rsid w:val="003A4C78"/>
    <w:rsid w:val="003A5108"/>
    <w:rsid w:val="003A5109"/>
    <w:rsid w:val="003A51D8"/>
    <w:rsid w:val="003A5257"/>
    <w:rsid w:val="003A55E8"/>
    <w:rsid w:val="003A5A04"/>
    <w:rsid w:val="003A5AA9"/>
    <w:rsid w:val="003A5B0F"/>
    <w:rsid w:val="003A5B24"/>
    <w:rsid w:val="003A5C59"/>
    <w:rsid w:val="003A5FB0"/>
    <w:rsid w:val="003A6116"/>
    <w:rsid w:val="003A611E"/>
    <w:rsid w:val="003A66CA"/>
    <w:rsid w:val="003A6840"/>
    <w:rsid w:val="003A6891"/>
    <w:rsid w:val="003A696B"/>
    <w:rsid w:val="003A698F"/>
    <w:rsid w:val="003A7160"/>
    <w:rsid w:val="003A718B"/>
    <w:rsid w:val="003A7302"/>
    <w:rsid w:val="003A749E"/>
    <w:rsid w:val="003A757C"/>
    <w:rsid w:val="003A75FE"/>
    <w:rsid w:val="003A7877"/>
    <w:rsid w:val="003A7B71"/>
    <w:rsid w:val="003A7C2A"/>
    <w:rsid w:val="003A7DC0"/>
    <w:rsid w:val="003A7FD2"/>
    <w:rsid w:val="003B0244"/>
    <w:rsid w:val="003B0262"/>
    <w:rsid w:val="003B066E"/>
    <w:rsid w:val="003B091A"/>
    <w:rsid w:val="003B0A77"/>
    <w:rsid w:val="003B0A8B"/>
    <w:rsid w:val="003B0AF8"/>
    <w:rsid w:val="003B0FF0"/>
    <w:rsid w:val="003B10F6"/>
    <w:rsid w:val="003B11A7"/>
    <w:rsid w:val="003B156E"/>
    <w:rsid w:val="003B1680"/>
    <w:rsid w:val="003B1710"/>
    <w:rsid w:val="003B2010"/>
    <w:rsid w:val="003B2032"/>
    <w:rsid w:val="003B2069"/>
    <w:rsid w:val="003B2077"/>
    <w:rsid w:val="003B2269"/>
    <w:rsid w:val="003B2527"/>
    <w:rsid w:val="003B25BC"/>
    <w:rsid w:val="003B26D2"/>
    <w:rsid w:val="003B2BD6"/>
    <w:rsid w:val="003B3293"/>
    <w:rsid w:val="003B3C4E"/>
    <w:rsid w:val="003B3D72"/>
    <w:rsid w:val="003B401A"/>
    <w:rsid w:val="003B402B"/>
    <w:rsid w:val="003B40E1"/>
    <w:rsid w:val="003B41AF"/>
    <w:rsid w:val="003B4702"/>
    <w:rsid w:val="003B470B"/>
    <w:rsid w:val="003B4863"/>
    <w:rsid w:val="003B4A63"/>
    <w:rsid w:val="003B4AD7"/>
    <w:rsid w:val="003B4B72"/>
    <w:rsid w:val="003B4D1B"/>
    <w:rsid w:val="003B4F4B"/>
    <w:rsid w:val="003B5143"/>
    <w:rsid w:val="003B524A"/>
    <w:rsid w:val="003B5543"/>
    <w:rsid w:val="003B55D6"/>
    <w:rsid w:val="003B5ACD"/>
    <w:rsid w:val="003B5AFF"/>
    <w:rsid w:val="003B5BE1"/>
    <w:rsid w:val="003B5D92"/>
    <w:rsid w:val="003B5EAF"/>
    <w:rsid w:val="003B5F46"/>
    <w:rsid w:val="003B5FED"/>
    <w:rsid w:val="003B6085"/>
    <w:rsid w:val="003B63E2"/>
    <w:rsid w:val="003B6459"/>
    <w:rsid w:val="003B64BC"/>
    <w:rsid w:val="003B6514"/>
    <w:rsid w:val="003B682F"/>
    <w:rsid w:val="003B6A6B"/>
    <w:rsid w:val="003B6C01"/>
    <w:rsid w:val="003B6E9E"/>
    <w:rsid w:val="003B7299"/>
    <w:rsid w:val="003B73A0"/>
    <w:rsid w:val="003B73BF"/>
    <w:rsid w:val="003B751B"/>
    <w:rsid w:val="003B755F"/>
    <w:rsid w:val="003B7961"/>
    <w:rsid w:val="003C010B"/>
    <w:rsid w:val="003C02E5"/>
    <w:rsid w:val="003C0314"/>
    <w:rsid w:val="003C0348"/>
    <w:rsid w:val="003C08D7"/>
    <w:rsid w:val="003C0BCA"/>
    <w:rsid w:val="003C0C9E"/>
    <w:rsid w:val="003C0F3E"/>
    <w:rsid w:val="003C10BB"/>
    <w:rsid w:val="003C13C2"/>
    <w:rsid w:val="003C13D9"/>
    <w:rsid w:val="003C141F"/>
    <w:rsid w:val="003C1468"/>
    <w:rsid w:val="003C193E"/>
    <w:rsid w:val="003C19EB"/>
    <w:rsid w:val="003C1C0E"/>
    <w:rsid w:val="003C1D3F"/>
    <w:rsid w:val="003C1E2C"/>
    <w:rsid w:val="003C2364"/>
    <w:rsid w:val="003C254A"/>
    <w:rsid w:val="003C26EC"/>
    <w:rsid w:val="003C27DF"/>
    <w:rsid w:val="003C2A8A"/>
    <w:rsid w:val="003C2E7B"/>
    <w:rsid w:val="003C3066"/>
    <w:rsid w:val="003C34ED"/>
    <w:rsid w:val="003C3645"/>
    <w:rsid w:val="003C388D"/>
    <w:rsid w:val="003C3933"/>
    <w:rsid w:val="003C3B90"/>
    <w:rsid w:val="003C3D1E"/>
    <w:rsid w:val="003C3E87"/>
    <w:rsid w:val="003C4087"/>
    <w:rsid w:val="003C479E"/>
    <w:rsid w:val="003C48C9"/>
    <w:rsid w:val="003C4A0C"/>
    <w:rsid w:val="003C4AA0"/>
    <w:rsid w:val="003C4B24"/>
    <w:rsid w:val="003C4BC5"/>
    <w:rsid w:val="003C4BF6"/>
    <w:rsid w:val="003C4E77"/>
    <w:rsid w:val="003C4ED7"/>
    <w:rsid w:val="003C5069"/>
    <w:rsid w:val="003C5196"/>
    <w:rsid w:val="003C541B"/>
    <w:rsid w:val="003C557B"/>
    <w:rsid w:val="003C5CC1"/>
    <w:rsid w:val="003C6030"/>
    <w:rsid w:val="003C636A"/>
    <w:rsid w:val="003C6470"/>
    <w:rsid w:val="003C669C"/>
    <w:rsid w:val="003C6B3F"/>
    <w:rsid w:val="003C6B87"/>
    <w:rsid w:val="003C6BCF"/>
    <w:rsid w:val="003C6C6F"/>
    <w:rsid w:val="003C6D4B"/>
    <w:rsid w:val="003C74EF"/>
    <w:rsid w:val="003C7811"/>
    <w:rsid w:val="003C7AE6"/>
    <w:rsid w:val="003C7C76"/>
    <w:rsid w:val="003D0513"/>
    <w:rsid w:val="003D086B"/>
    <w:rsid w:val="003D0FC4"/>
    <w:rsid w:val="003D1139"/>
    <w:rsid w:val="003D130B"/>
    <w:rsid w:val="003D14BB"/>
    <w:rsid w:val="003D18B1"/>
    <w:rsid w:val="003D1B08"/>
    <w:rsid w:val="003D1D87"/>
    <w:rsid w:val="003D1E95"/>
    <w:rsid w:val="003D1EAE"/>
    <w:rsid w:val="003D1EE7"/>
    <w:rsid w:val="003D2576"/>
    <w:rsid w:val="003D2A20"/>
    <w:rsid w:val="003D2D82"/>
    <w:rsid w:val="003D303A"/>
    <w:rsid w:val="003D3160"/>
    <w:rsid w:val="003D31BC"/>
    <w:rsid w:val="003D3211"/>
    <w:rsid w:val="003D3762"/>
    <w:rsid w:val="003D37CA"/>
    <w:rsid w:val="003D3994"/>
    <w:rsid w:val="003D39D2"/>
    <w:rsid w:val="003D39F9"/>
    <w:rsid w:val="003D3E20"/>
    <w:rsid w:val="003D416F"/>
    <w:rsid w:val="003D4222"/>
    <w:rsid w:val="003D42C3"/>
    <w:rsid w:val="003D43CB"/>
    <w:rsid w:val="003D49B6"/>
    <w:rsid w:val="003D4A16"/>
    <w:rsid w:val="003D4ACF"/>
    <w:rsid w:val="003D4F0F"/>
    <w:rsid w:val="003D537A"/>
    <w:rsid w:val="003D5472"/>
    <w:rsid w:val="003D5D6C"/>
    <w:rsid w:val="003D5DC1"/>
    <w:rsid w:val="003D644B"/>
    <w:rsid w:val="003D660B"/>
    <w:rsid w:val="003D6730"/>
    <w:rsid w:val="003D683C"/>
    <w:rsid w:val="003D6A10"/>
    <w:rsid w:val="003D6E66"/>
    <w:rsid w:val="003D702F"/>
    <w:rsid w:val="003D735D"/>
    <w:rsid w:val="003D73C3"/>
    <w:rsid w:val="003D7432"/>
    <w:rsid w:val="003D746A"/>
    <w:rsid w:val="003D74A8"/>
    <w:rsid w:val="003D7843"/>
    <w:rsid w:val="003D78D6"/>
    <w:rsid w:val="003D7AC1"/>
    <w:rsid w:val="003D7EB3"/>
    <w:rsid w:val="003E01B9"/>
    <w:rsid w:val="003E0412"/>
    <w:rsid w:val="003E07AE"/>
    <w:rsid w:val="003E0993"/>
    <w:rsid w:val="003E0AE8"/>
    <w:rsid w:val="003E0AEC"/>
    <w:rsid w:val="003E0E53"/>
    <w:rsid w:val="003E0E64"/>
    <w:rsid w:val="003E173F"/>
    <w:rsid w:val="003E1EF5"/>
    <w:rsid w:val="003E303C"/>
    <w:rsid w:val="003E308D"/>
    <w:rsid w:val="003E3742"/>
    <w:rsid w:val="003E37A7"/>
    <w:rsid w:val="003E37FD"/>
    <w:rsid w:val="003E38DC"/>
    <w:rsid w:val="003E3A3A"/>
    <w:rsid w:val="003E3E3B"/>
    <w:rsid w:val="003E3E9B"/>
    <w:rsid w:val="003E4391"/>
    <w:rsid w:val="003E49AD"/>
    <w:rsid w:val="003E4A79"/>
    <w:rsid w:val="003E4E64"/>
    <w:rsid w:val="003E4F83"/>
    <w:rsid w:val="003E51B9"/>
    <w:rsid w:val="003E51FD"/>
    <w:rsid w:val="003E5289"/>
    <w:rsid w:val="003E5475"/>
    <w:rsid w:val="003E5762"/>
    <w:rsid w:val="003E5F40"/>
    <w:rsid w:val="003E65F9"/>
    <w:rsid w:val="003E6733"/>
    <w:rsid w:val="003E6BBA"/>
    <w:rsid w:val="003E6C59"/>
    <w:rsid w:val="003E6F8F"/>
    <w:rsid w:val="003E736D"/>
    <w:rsid w:val="003E76E6"/>
    <w:rsid w:val="003E76FF"/>
    <w:rsid w:val="003E7717"/>
    <w:rsid w:val="003E774D"/>
    <w:rsid w:val="003E7AFB"/>
    <w:rsid w:val="003F06AD"/>
    <w:rsid w:val="003F06D3"/>
    <w:rsid w:val="003F0834"/>
    <w:rsid w:val="003F0CF4"/>
    <w:rsid w:val="003F0D78"/>
    <w:rsid w:val="003F0DA8"/>
    <w:rsid w:val="003F0DFB"/>
    <w:rsid w:val="003F11E7"/>
    <w:rsid w:val="003F127E"/>
    <w:rsid w:val="003F1606"/>
    <w:rsid w:val="003F1619"/>
    <w:rsid w:val="003F1B5F"/>
    <w:rsid w:val="003F1DD5"/>
    <w:rsid w:val="003F205B"/>
    <w:rsid w:val="003F2119"/>
    <w:rsid w:val="003F217C"/>
    <w:rsid w:val="003F2435"/>
    <w:rsid w:val="003F251E"/>
    <w:rsid w:val="003F2818"/>
    <w:rsid w:val="003F28FD"/>
    <w:rsid w:val="003F2DEA"/>
    <w:rsid w:val="003F2FB1"/>
    <w:rsid w:val="003F3009"/>
    <w:rsid w:val="003F31D0"/>
    <w:rsid w:val="003F31DE"/>
    <w:rsid w:val="003F3717"/>
    <w:rsid w:val="003F3AFF"/>
    <w:rsid w:val="003F401D"/>
    <w:rsid w:val="003F41FF"/>
    <w:rsid w:val="003F4483"/>
    <w:rsid w:val="003F448A"/>
    <w:rsid w:val="003F4516"/>
    <w:rsid w:val="003F4730"/>
    <w:rsid w:val="003F474B"/>
    <w:rsid w:val="003F4CCB"/>
    <w:rsid w:val="003F50D4"/>
    <w:rsid w:val="003F50D7"/>
    <w:rsid w:val="003F5572"/>
    <w:rsid w:val="003F558A"/>
    <w:rsid w:val="003F57BF"/>
    <w:rsid w:val="003F5A14"/>
    <w:rsid w:val="003F5A78"/>
    <w:rsid w:val="003F5F6A"/>
    <w:rsid w:val="003F603F"/>
    <w:rsid w:val="003F6364"/>
    <w:rsid w:val="003F63EB"/>
    <w:rsid w:val="003F6515"/>
    <w:rsid w:val="003F6550"/>
    <w:rsid w:val="003F675B"/>
    <w:rsid w:val="003F6784"/>
    <w:rsid w:val="003F692F"/>
    <w:rsid w:val="003F6AAA"/>
    <w:rsid w:val="003F6CDE"/>
    <w:rsid w:val="003F6D98"/>
    <w:rsid w:val="003F7175"/>
    <w:rsid w:val="003F79E3"/>
    <w:rsid w:val="003F7AA3"/>
    <w:rsid w:val="003F7C0B"/>
    <w:rsid w:val="0040011D"/>
    <w:rsid w:val="0040014B"/>
    <w:rsid w:val="00400569"/>
    <w:rsid w:val="004009F2"/>
    <w:rsid w:val="00400A4A"/>
    <w:rsid w:val="00400AC2"/>
    <w:rsid w:val="00400AFB"/>
    <w:rsid w:val="00400C40"/>
    <w:rsid w:val="00400E03"/>
    <w:rsid w:val="00400E8B"/>
    <w:rsid w:val="00401548"/>
    <w:rsid w:val="004015C5"/>
    <w:rsid w:val="00401633"/>
    <w:rsid w:val="0040186D"/>
    <w:rsid w:val="00401EA4"/>
    <w:rsid w:val="00401EED"/>
    <w:rsid w:val="004021C0"/>
    <w:rsid w:val="00402264"/>
    <w:rsid w:val="0040263C"/>
    <w:rsid w:val="00402AE2"/>
    <w:rsid w:val="00402DA7"/>
    <w:rsid w:val="00402DEA"/>
    <w:rsid w:val="00403524"/>
    <w:rsid w:val="004035A8"/>
    <w:rsid w:val="00403ABC"/>
    <w:rsid w:val="00403B83"/>
    <w:rsid w:val="00403C4D"/>
    <w:rsid w:val="00403FC6"/>
    <w:rsid w:val="00404096"/>
    <w:rsid w:val="00404494"/>
    <w:rsid w:val="004044FE"/>
    <w:rsid w:val="00404750"/>
    <w:rsid w:val="004049C9"/>
    <w:rsid w:val="00404A2D"/>
    <w:rsid w:val="00404D09"/>
    <w:rsid w:val="00404E2F"/>
    <w:rsid w:val="004055C8"/>
    <w:rsid w:val="00406100"/>
    <w:rsid w:val="0040632E"/>
    <w:rsid w:val="00406B53"/>
    <w:rsid w:val="00406BE9"/>
    <w:rsid w:val="00406C8E"/>
    <w:rsid w:val="00406F15"/>
    <w:rsid w:val="00406F9D"/>
    <w:rsid w:val="00406FEB"/>
    <w:rsid w:val="00407072"/>
    <w:rsid w:val="0040715B"/>
    <w:rsid w:val="004071C9"/>
    <w:rsid w:val="0040743C"/>
    <w:rsid w:val="004076C9"/>
    <w:rsid w:val="004078F8"/>
    <w:rsid w:val="00407A3B"/>
    <w:rsid w:val="00407C8B"/>
    <w:rsid w:val="00407D20"/>
    <w:rsid w:val="004100EB"/>
    <w:rsid w:val="004101A5"/>
    <w:rsid w:val="004104F8"/>
    <w:rsid w:val="00410677"/>
    <w:rsid w:val="00410978"/>
    <w:rsid w:val="00410CE0"/>
    <w:rsid w:val="004111EB"/>
    <w:rsid w:val="004115BC"/>
    <w:rsid w:val="00411BAB"/>
    <w:rsid w:val="00411D39"/>
    <w:rsid w:val="00411EFC"/>
    <w:rsid w:val="004121E2"/>
    <w:rsid w:val="00412412"/>
    <w:rsid w:val="004127A7"/>
    <w:rsid w:val="00412814"/>
    <w:rsid w:val="00412E91"/>
    <w:rsid w:val="00412F67"/>
    <w:rsid w:val="00413499"/>
    <w:rsid w:val="004135B9"/>
    <w:rsid w:val="00413EAC"/>
    <w:rsid w:val="00413F5C"/>
    <w:rsid w:val="00414432"/>
    <w:rsid w:val="00414574"/>
    <w:rsid w:val="00414639"/>
    <w:rsid w:val="004146F3"/>
    <w:rsid w:val="004147D7"/>
    <w:rsid w:val="00414C72"/>
    <w:rsid w:val="00414D3F"/>
    <w:rsid w:val="00414FA2"/>
    <w:rsid w:val="004154D9"/>
    <w:rsid w:val="0041568F"/>
    <w:rsid w:val="00415912"/>
    <w:rsid w:val="00415C79"/>
    <w:rsid w:val="00415D1F"/>
    <w:rsid w:val="00415FFC"/>
    <w:rsid w:val="00416062"/>
    <w:rsid w:val="004166BC"/>
    <w:rsid w:val="00416844"/>
    <w:rsid w:val="00416AFE"/>
    <w:rsid w:val="00416F42"/>
    <w:rsid w:val="004172DD"/>
    <w:rsid w:val="004174A5"/>
    <w:rsid w:val="004174F2"/>
    <w:rsid w:val="00417635"/>
    <w:rsid w:val="004177C1"/>
    <w:rsid w:val="00417CDB"/>
    <w:rsid w:val="00417F17"/>
    <w:rsid w:val="00420496"/>
    <w:rsid w:val="0042050E"/>
    <w:rsid w:val="0042064F"/>
    <w:rsid w:val="0042072B"/>
    <w:rsid w:val="004207E3"/>
    <w:rsid w:val="004208EC"/>
    <w:rsid w:val="00420D6F"/>
    <w:rsid w:val="00420ED0"/>
    <w:rsid w:val="00420F49"/>
    <w:rsid w:val="00420F5F"/>
    <w:rsid w:val="00421094"/>
    <w:rsid w:val="004213C0"/>
    <w:rsid w:val="00421A70"/>
    <w:rsid w:val="00421AE5"/>
    <w:rsid w:val="00421B26"/>
    <w:rsid w:val="00421E7F"/>
    <w:rsid w:val="00422103"/>
    <w:rsid w:val="00422267"/>
    <w:rsid w:val="004223AE"/>
    <w:rsid w:val="004223C1"/>
    <w:rsid w:val="00422478"/>
    <w:rsid w:val="00422881"/>
    <w:rsid w:val="00422F1F"/>
    <w:rsid w:val="00423265"/>
    <w:rsid w:val="004237F9"/>
    <w:rsid w:val="00423884"/>
    <w:rsid w:val="00423A5F"/>
    <w:rsid w:val="0042437D"/>
    <w:rsid w:val="00424860"/>
    <w:rsid w:val="004248CD"/>
    <w:rsid w:val="00424A4B"/>
    <w:rsid w:val="00424B52"/>
    <w:rsid w:val="00424D85"/>
    <w:rsid w:val="0042552B"/>
    <w:rsid w:val="004256EE"/>
    <w:rsid w:val="004256F5"/>
    <w:rsid w:val="004261A5"/>
    <w:rsid w:val="00426555"/>
    <w:rsid w:val="004267DA"/>
    <w:rsid w:val="00426DC1"/>
    <w:rsid w:val="00426F41"/>
    <w:rsid w:val="004273A5"/>
    <w:rsid w:val="004273C0"/>
    <w:rsid w:val="004274B4"/>
    <w:rsid w:val="004276E0"/>
    <w:rsid w:val="00427A19"/>
    <w:rsid w:val="00427BF1"/>
    <w:rsid w:val="00427E61"/>
    <w:rsid w:val="004305F9"/>
    <w:rsid w:val="0043087C"/>
    <w:rsid w:val="00430A9C"/>
    <w:rsid w:val="00430BF0"/>
    <w:rsid w:val="00430C89"/>
    <w:rsid w:val="00430C8B"/>
    <w:rsid w:val="00430D86"/>
    <w:rsid w:val="00430DEE"/>
    <w:rsid w:val="0043132F"/>
    <w:rsid w:val="004314D0"/>
    <w:rsid w:val="00431BB5"/>
    <w:rsid w:val="00431BDC"/>
    <w:rsid w:val="00431FFE"/>
    <w:rsid w:val="00432241"/>
    <w:rsid w:val="0043229F"/>
    <w:rsid w:val="00432AA7"/>
    <w:rsid w:val="0043307F"/>
    <w:rsid w:val="004330D8"/>
    <w:rsid w:val="00433269"/>
    <w:rsid w:val="00433426"/>
    <w:rsid w:val="00433554"/>
    <w:rsid w:val="0043355E"/>
    <w:rsid w:val="004337C3"/>
    <w:rsid w:val="00434898"/>
    <w:rsid w:val="00434CDD"/>
    <w:rsid w:val="00434CED"/>
    <w:rsid w:val="00434FF8"/>
    <w:rsid w:val="00435091"/>
    <w:rsid w:val="004358E0"/>
    <w:rsid w:val="00435A12"/>
    <w:rsid w:val="00435D07"/>
    <w:rsid w:val="00435E32"/>
    <w:rsid w:val="00435E65"/>
    <w:rsid w:val="00435FA2"/>
    <w:rsid w:val="0043604F"/>
    <w:rsid w:val="00436590"/>
    <w:rsid w:val="00436609"/>
    <w:rsid w:val="00436643"/>
    <w:rsid w:val="00436690"/>
    <w:rsid w:val="004366B7"/>
    <w:rsid w:val="00436818"/>
    <w:rsid w:val="004368E4"/>
    <w:rsid w:val="00436A03"/>
    <w:rsid w:val="004370A3"/>
    <w:rsid w:val="004372E3"/>
    <w:rsid w:val="0043753A"/>
    <w:rsid w:val="004376A7"/>
    <w:rsid w:val="004377A2"/>
    <w:rsid w:val="00437835"/>
    <w:rsid w:val="00440134"/>
    <w:rsid w:val="0044039D"/>
    <w:rsid w:val="00440732"/>
    <w:rsid w:val="00440776"/>
    <w:rsid w:val="004407ED"/>
    <w:rsid w:val="004408D1"/>
    <w:rsid w:val="00440A26"/>
    <w:rsid w:val="00440AB2"/>
    <w:rsid w:val="00440C09"/>
    <w:rsid w:val="00440CC7"/>
    <w:rsid w:val="00440D0C"/>
    <w:rsid w:val="00440D4C"/>
    <w:rsid w:val="00440F5B"/>
    <w:rsid w:val="004411AD"/>
    <w:rsid w:val="004411EE"/>
    <w:rsid w:val="00441474"/>
    <w:rsid w:val="0044180F"/>
    <w:rsid w:val="00441880"/>
    <w:rsid w:val="00441A39"/>
    <w:rsid w:val="00442044"/>
    <w:rsid w:val="00442190"/>
    <w:rsid w:val="00442193"/>
    <w:rsid w:val="00442413"/>
    <w:rsid w:val="00442439"/>
    <w:rsid w:val="00442584"/>
    <w:rsid w:val="004425D9"/>
    <w:rsid w:val="00442C92"/>
    <w:rsid w:val="00443161"/>
    <w:rsid w:val="00443730"/>
    <w:rsid w:val="00443CA6"/>
    <w:rsid w:val="00443E21"/>
    <w:rsid w:val="0044406B"/>
    <w:rsid w:val="00444298"/>
    <w:rsid w:val="004442EE"/>
    <w:rsid w:val="004446D8"/>
    <w:rsid w:val="004449E4"/>
    <w:rsid w:val="00444C5B"/>
    <w:rsid w:val="00444DDF"/>
    <w:rsid w:val="00444F16"/>
    <w:rsid w:val="00445128"/>
    <w:rsid w:val="0044526D"/>
    <w:rsid w:val="00445360"/>
    <w:rsid w:val="00445569"/>
    <w:rsid w:val="004458CF"/>
    <w:rsid w:val="00445C28"/>
    <w:rsid w:val="00445D58"/>
    <w:rsid w:val="00445F71"/>
    <w:rsid w:val="00446141"/>
    <w:rsid w:val="00446215"/>
    <w:rsid w:val="00446441"/>
    <w:rsid w:val="0044648B"/>
    <w:rsid w:val="004465CF"/>
    <w:rsid w:val="00446783"/>
    <w:rsid w:val="0044679C"/>
    <w:rsid w:val="00446CD2"/>
    <w:rsid w:val="00446ED8"/>
    <w:rsid w:val="00447154"/>
    <w:rsid w:val="0044720B"/>
    <w:rsid w:val="00447CD3"/>
    <w:rsid w:val="00447D6C"/>
    <w:rsid w:val="00450242"/>
    <w:rsid w:val="004504A4"/>
    <w:rsid w:val="0045060C"/>
    <w:rsid w:val="00450B1F"/>
    <w:rsid w:val="00450D95"/>
    <w:rsid w:val="00450F2C"/>
    <w:rsid w:val="00450F5D"/>
    <w:rsid w:val="004515FD"/>
    <w:rsid w:val="004516A8"/>
    <w:rsid w:val="004516C7"/>
    <w:rsid w:val="0045174B"/>
    <w:rsid w:val="00451FB7"/>
    <w:rsid w:val="004521B2"/>
    <w:rsid w:val="00452213"/>
    <w:rsid w:val="00452240"/>
    <w:rsid w:val="00452560"/>
    <w:rsid w:val="0045299A"/>
    <w:rsid w:val="00452BD5"/>
    <w:rsid w:val="00453248"/>
    <w:rsid w:val="00453C67"/>
    <w:rsid w:val="00453EB7"/>
    <w:rsid w:val="0045400F"/>
    <w:rsid w:val="004544C6"/>
    <w:rsid w:val="00454724"/>
    <w:rsid w:val="00454781"/>
    <w:rsid w:val="004548AD"/>
    <w:rsid w:val="00455019"/>
    <w:rsid w:val="004550BC"/>
    <w:rsid w:val="0045545F"/>
    <w:rsid w:val="004556B1"/>
    <w:rsid w:val="0045575E"/>
    <w:rsid w:val="0045584D"/>
    <w:rsid w:val="0045585F"/>
    <w:rsid w:val="004559C6"/>
    <w:rsid w:val="00455A4A"/>
    <w:rsid w:val="00455EA8"/>
    <w:rsid w:val="00455EE8"/>
    <w:rsid w:val="00455F59"/>
    <w:rsid w:val="004560A8"/>
    <w:rsid w:val="004560C7"/>
    <w:rsid w:val="004561FB"/>
    <w:rsid w:val="00456425"/>
    <w:rsid w:val="0045660D"/>
    <w:rsid w:val="004568F4"/>
    <w:rsid w:val="004569EF"/>
    <w:rsid w:val="004570EC"/>
    <w:rsid w:val="00457330"/>
    <w:rsid w:val="004573AB"/>
    <w:rsid w:val="00457433"/>
    <w:rsid w:val="00457593"/>
    <w:rsid w:val="00457872"/>
    <w:rsid w:val="00457C15"/>
    <w:rsid w:val="00457D8F"/>
    <w:rsid w:val="00460531"/>
    <w:rsid w:val="00460626"/>
    <w:rsid w:val="0046094C"/>
    <w:rsid w:val="00460A13"/>
    <w:rsid w:val="00460FE8"/>
    <w:rsid w:val="00461100"/>
    <w:rsid w:val="0046158D"/>
    <w:rsid w:val="00461CF3"/>
    <w:rsid w:val="004628BC"/>
    <w:rsid w:val="00462B42"/>
    <w:rsid w:val="00462D1D"/>
    <w:rsid w:val="00462E90"/>
    <w:rsid w:val="00462EF7"/>
    <w:rsid w:val="00462FDA"/>
    <w:rsid w:val="00463007"/>
    <w:rsid w:val="004630BE"/>
    <w:rsid w:val="0046390C"/>
    <w:rsid w:val="00463D49"/>
    <w:rsid w:val="00464789"/>
    <w:rsid w:val="00464889"/>
    <w:rsid w:val="00464913"/>
    <w:rsid w:val="00464A5D"/>
    <w:rsid w:val="00464BC9"/>
    <w:rsid w:val="00464C0C"/>
    <w:rsid w:val="00465088"/>
    <w:rsid w:val="004650D9"/>
    <w:rsid w:val="0046518B"/>
    <w:rsid w:val="004652E6"/>
    <w:rsid w:val="0046531E"/>
    <w:rsid w:val="00465362"/>
    <w:rsid w:val="00465410"/>
    <w:rsid w:val="00465F90"/>
    <w:rsid w:val="00466400"/>
    <w:rsid w:val="00466405"/>
    <w:rsid w:val="00466842"/>
    <w:rsid w:val="00466BCC"/>
    <w:rsid w:val="004673B4"/>
    <w:rsid w:val="0046745C"/>
    <w:rsid w:val="00467ABA"/>
    <w:rsid w:val="00467EC6"/>
    <w:rsid w:val="00470136"/>
    <w:rsid w:val="004701A4"/>
    <w:rsid w:val="004701E0"/>
    <w:rsid w:val="00470731"/>
    <w:rsid w:val="00470C74"/>
    <w:rsid w:val="00470D9F"/>
    <w:rsid w:val="00470FB8"/>
    <w:rsid w:val="00471469"/>
    <w:rsid w:val="0047164A"/>
    <w:rsid w:val="00471F0A"/>
    <w:rsid w:val="00471F45"/>
    <w:rsid w:val="00471F77"/>
    <w:rsid w:val="00472385"/>
    <w:rsid w:val="004724FC"/>
    <w:rsid w:val="0047269C"/>
    <w:rsid w:val="004728B2"/>
    <w:rsid w:val="00472B3B"/>
    <w:rsid w:val="00472B72"/>
    <w:rsid w:val="00472F25"/>
    <w:rsid w:val="00473277"/>
    <w:rsid w:val="004734F4"/>
    <w:rsid w:val="00473870"/>
    <w:rsid w:val="00473957"/>
    <w:rsid w:val="00473C4D"/>
    <w:rsid w:val="004742E5"/>
    <w:rsid w:val="0047467E"/>
    <w:rsid w:val="00474797"/>
    <w:rsid w:val="00474C70"/>
    <w:rsid w:val="00474DC7"/>
    <w:rsid w:val="00475162"/>
    <w:rsid w:val="0047520F"/>
    <w:rsid w:val="0047539B"/>
    <w:rsid w:val="004754D7"/>
    <w:rsid w:val="004754E6"/>
    <w:rsid w:val="00475562"/>
    <w:rsid w:val="00475574"/>
    <w:rsid w:val="00475668"/>
    <w:rsid w:val="004756E5"/>
    <w:rsid w:val="00475757"/>
    <w:rsid w:val="004757DE"/>
    <w:rsid w:val="00475BD6"/>
    <w:rsid w:val="00475BE7"/>
    <w:rsid w:val="00475CE9"/>
    <w:rsid w:val="00475FC9"/>
    <w:rsid w:val="00476123"/>
    <w:rsid w:val="00476321"/>
    <w:rsid w:val="004764F2"/>
    <w:rsid w:val="00476B48"/>
    <w:rsid w:val="00476C52"/>
    <w:rsid w:val="00476EFB"/>
    <w:rsid w:val="0047712E"/>
    <w:rsid w:val="00477BF9"/>
    <w:rsid w:val="0048069F"/>
    <w:rsid w:val="004807CD"/>
    <w:rsid w:val="0048089D"/>
    <w:rsid w:val="0048097C"/>
    <w:rsid w:val="00480AE9"/>
    <w:rsid w:val="00480B2C"/>
    <w:rsid w:val="00480CFF"/>
    <w:rsid w:val="0048134E"/>
    <w:rsid w:val="004813AC"/>
    <w:rsid w:val="004819F1"/>
    <w:rsid w:val="00481B7D"/>
    <w:rsid w:val="00481F19"/>
    <w:rsid w:val="00482426"/>
    <w:rsid w:val="00482B26"/>
    <w:rsid w:val="0048374C"/>
    <w:rsid w:val="004837D4"/>
    <w:rsid w:val="004838AB"/>
    <w:rsid w:val="00483BD2"/>
    <w:rsid w:val="00483C11"/>
    <w:rsid w:val="0048438A"/>
    <w:rsid w:val="00484635"/>
    <w:rsid w:val="00484817"/>
    <w:rsid w:val="00484858"/>
    <w:rsid w:val="00484E5D"/>
    <w:rsid w:val="00484FC4"/>
    <w:rsid w:val="00484FDB"/>
    <w:rsid w:val="0048517B"/>
    <w:rsid w:val="00485495"/>
    <w:rsid w:val="004858C6"/>
    <w:rsid w:val="00485ABD"/>
    <w:rsid w:val="004864E9"/>
    <w:rsid w:val="00486527"/>
    <w:rsid w:val="00486900"/>
    <w:rsid w:val="00486912"/>
    <w:rsid w:val="00486ECB"/>
    <w:rsid w:val="004870AB"/>
    <w:rsid w:val="004871BA"/>
    <w:rsid w:val="0048720A"/>
    <w:rsid w:val="004872AB"/>
    <w:rsid w:val="00487817"/>
    <w:rsid w:val="004879F7"/>
    <w:rsid w:val="00487D01"/>
    <w:rsid w:val="00490031"/>
    <w:rsid w:val="004903C7"/>
    <w:rsid w:val="004905E9"/>
    <w:rsid w:val="004906AB"/>
    <w:rsid w:val="0049083A"/>
    <w:rsid w:val="00490949"/>
    <w:rsid w:val="00490A70"/>
    <w:rsid w:val="00490C59"/>
    <w:rsid w:val="00490C92"/>
    <w:rsid w:val="0049100D"/>
    <w:rsid w:val="004912F0"/>
    <w:rsid w:val="00491C41"/>
    <w:rsid w:val="00491C86"/>
    <w:rsid w:val="00491E25"/>
    <w:rsid w:val="0049219D"/>
    <w:rsid w:val="004921CC"/>
    <w:rsid w:val="00492551"/>
    <w:rsid w:val="00492598"/>
    <w:rsid w:val="004926A8"/>
    <w:rsid w:val="00492B10"/>
    <w:rsid w:val="00492CF2"/>
    <w:rsid w:val="00492F15"/>
    <w:rsid w:val="00492F20"/>
    <w:rsid w:val="00492F55"/>
    <w:rsid w:val="0049312D"/>
    <w:rsid w:val="004933F8"/>
    <w:rsid w:val="004936C2"/>
    <w:rsid w:val="00493B7B"/>
    <w:rsid w:val="00493DBF"/>
    <w:rsid w:val="004940F7"/>
    <w:rsid w:val="004941D3"/>
    <w:rsid w:val="004941EB"/>
    <w:rsid w:val="004946C3"/>
    <w:rsid w:val="004949DE"/>
    <w:rsid w:val="00494DCF"/>
    <w:rsid w:val="00494E61"/>
    <w:rsid w:val="00495228"/>
    <w:rsid w:val="004955F7"/>
    <w:rsid w:val="00495709"/>
    <w:rsid w:val="00495EC1"/>
    <w:rsid w:val="00496721"/>
    <w:rsid w:val="00496810"/>
    <w:rsid w:val="0049687E"/>
    <w:rsid w:val="00496883"/>
    <w:rsid w:val="004969BF"/>
    <w:rsid w:val="00496A13"/>
    <w:rsid w:val="00496F13"/>
    <w:rsid w:val="00497206"/>
    <w:rsid w:val="0049755F"/>
    <w:rsid w:val="0049765D"/>
    <w:rsid w:val="004978D2"/>
    <w:rsid w:val="00497907"/>
    <w:rsid w:val="0049790A"/>
    <w:rsid w:val="00497CE8"/>
    <w:rsid w:val="00497DAA"/>
    <w:rsid w:val="00497DD6"/>
    <w:rsid w:val="00497EA5"/>
    <w:rsid w:val="00497F50"/>
    <w:rsid w:val="004A01B9"/>
    <w:rsid w:val="004A0222"/>
    <w:rsid w:val="004A0344"/>
    <w:rsid w:val="004A0662"/>
    <w:rsid w:val="004A07F6"/>
    <w:rsid w:val="004A0DFF"/>
    <w:rsid w:val="004A133A"/>
    <w:rsid w:val="004A1855"/>
    <w:rsid w:val="004A18C5"/>
    <w:rsid w:val="004A19B4"/>
    <w:rsid w:val="004A1A47"/>
    <w:rsid w:val="004A1EAA"/>
    <w:rsid w:val="004A2013"/>
    <w:rsid w:val="004A20AD"/>
    <w:rsid w:val="004A251B"/>
    <w:rsid w:val="004A27F1"/>
    <w:rsid w:val="004A29DF"/>
    <w:rsid w:val="004A2A4C"/>
    <w:rsid w:val="004A2BB9"/>
    <w:rsid w:val="004A2D2C"/>
    <w:rsid w:val="004A30AC"/>
    <w:rsid w:val="004A33BA"/>
    <w:rsid w:val="004A358C"/>
    <w:rsid w:val="004A35C5"/>
    <w:rsid w:val="004A3B03"/>
    <w:rsid w:val="004A4160"/>
    <w:rsid w:val="004A4265"/>
    <w:rsid w:val="004A4353"/>
    <w:rsid w:val="004A44D6"/>
    <w:rsid w:val="004A4873"/>
    <w:rsid w:val="004A49FF"/>
    <w:rsid w:val="004A4D5C"/>
    <w:rsid w:val="004A4F1F"/>
    <w:rsid w:val="004A59D6"/>
    <w:rsid w:val="004A5A77"/>
    <w:rsid w:val="004A6862"/>
    <w:rsid w:val="004A6CFD"/>
    <w:rsid w:val="004A6DB1"/>
    <w:rsid w:val="004A6EF2"/>
    <w:rsid w:val="004A7149"/>
    <w:rsid w:val="004A7E8E"/>
    <w:rsid w:val="004B0019"/>
    <w:rsid w:val="004B019F"/>
    <w:rsid w:val="004B02D7"/>
    <w:rsid w:val="004B04DE"/>
    <w:rsid w:val="004B07B7"/>
    <w:rsid w:val="004B0AA9"/>
    <w:rsid w:val="004B0E7C"/>
    <w:rsid w:val="004B12FE"/>
    <w:rsid w:val="004B1307"/>
    <w:rsid w:val="004B1408"/>
    <w:rsid w:val="004B15EA"/>
    <w:rsid w:val="004B1EAD"/>
    <w:rsid w:val="004B1EC6"/>
    <w:rsid w:val="004B25E3"/>
    <w:rsid w:val="004B2A6F"/>
    <w:rsid w:val="004B2F86"/>
    <w:rsid w:val="004B315A"/>
    <w:rsid w:val="004B36B5"/>
    <w:rsid w:val="004B3BB1"/>
    <w:rsid w:val="004B4173"/>
    <w:rsid w:val="004B4598"/>
    <w:rsid w:val="004B46F7"/>
    <w:rsid w:val="004B4E85"/>
    <w:rsid w:val="004B52FF"/>
    <w:rsid w:val="004B5407"/>
    <w:rsid w:val="004B59DC"/>
    <w:rsid w:val="004B59E5"/>
    <w:rsid w:val="004B5C41"/>
    <w:rsid w:val="004B62E8"/>
    <w:rsid w:val="004B6420"/>
    <w:rsid w:val="004B64BC"/>
    <w:rsid w:val="004B6518"/>
    <w:rsid w:val="004B664C"/>
    <w:rsid w:val="004B66C0"/>
    <w:rsid w:val="004B670B"/>
    <w:rsid w:val="004B67B1"/>
    <w:rsid w:val="004B6F7E"/>
    <w:rsid w:val="004B7626"/>
    <w:rsid w:val="004B778B"/>
    <w:rsid w:val="004B7803"/>
    <w:rsid w:val="004C002C"/>
    <w:rsid w:val="004C015D"/>
    <w:rsid w:val="004C0229"/>
    <w:rsid w:val="004C0255"/>
    <w:rsid w:val="004C0417"/>
    <w:rsid w:val="004C043D"/>
    <w:rsid w:val="004C0505"/>
    <w:rsid w:val="004C0513"/>
    <w:rsid w:val="004C05A3"/>
    <w:rsid w:val="004C0636"/>
    <w:rsid w:val="004C07BC"/>
    <w:rsid w:val="004C08C5"/>
    <w:rsid w:val="004C1002"/>
    <w:rsid w:val="004C1201"/>
    <w:rsid w:val="004C13EE"/>
    <w:rsid w:val="004C1ACB"/>
    <w:rsid w:val="004C1BF4"/>
    <w:rsid w:val="004C1C32"/>
    <w:rsid w:val="004C217A"/>
    <w:rsid w:val="004C2AA7"/>
    <w:rsid w:val="004C2EDB"/>
    <w:rsid w:val="004C312B"/>
    <w:rsid w:val="004C36D1"/>
    <w:rsid w:val="004C36FC"/>
    <w:rsid w:val="004C4034"/>
    <w:rsid w:val="004C4470"/>
    <w:rsid w:val="004C4755"/>
    <w:rsid w:val="004C4A29"/>
    <w:rsid w:val="004C4FAE"/>
    <w:rsid w:val="004C508B"/>
    <w:rsid w:val="004C519E"/>
    <w:rsid w:val="004C5264"/>
    <w:rsid w:val="004C526F"/>
    <w:rsid w:val="004C529B"/>
    <w:rsid w:val="004C53DD"/>
    <w:rsid w:val="004C54A8"/>
    <w:rsid w:val="004C57DA"/>
    <w:rsid w:val="004C5B36"/>
    <w:rsid w:val="004C5BEB"/>
    <w:rsid w:val="004C5E48"/>
    <w:rsid w:val="004C611F"/>
    <w:rsid w:val="004C6199"/>
    <w:rsid w:val="004C6243"/>
    <w:rsid w:val="004C63A7"/>
    <w:rsid w:val="004C6A94"/>
    <w:rsid w:val="004C6AF6"/>
    <w:rsid w:val="004C6B03"/>
    <w:rsid w:val="004C6E0D"/>
    <w:rsid w:val="004C6E6D"/>
    <w:rsid w:val="004C6F8C"/>
    <w:rsid w:val="004C6FB6"/>
    <w:rsid w:val="004C7028"/>
    <w:rsid w:val="004C76B0"/>
    <w:rsid w:val="004C77BB"/>
    <w:rsid w:val="004C787F"/>
    <w:rsid w:val="004C78F8"/>
    <w:rsid w:val="004C7B5F"/>
    <w:rsid w:val="004C7CE0"/>
    <w:rsid w:val="004C7E68"/>
    <w:rsid w:val="004D0332"/>
    <w:rsid w:val="004D0494"/>
    <w:rsid w:val="004D0EFB"/>
    <w:rsid w:val="004D0FF4"/>
    <w:rsid w:val="004D1189"/>
    <w:rsid w:val="004D1236"/>
    <w:rsid w:val="004D15A8"/>
    <w:rsid w:val="004D160E"/>
    <w:rsid w:val="004D17B8"/>
    <w:rsid w:val="004D19BD"/>
    <w:rsid w:val="004D1B9B"/>
    <w:rsid w:val="004D1DBD"/>
    <w:rsid w:val="004D1DFF"/>
    <w:rsid w:val="004D218F"/>
    <w:rsid w:val="004D2274"/>
    <w:rsid w:val="004D2382"/>
    <w:rsid w:val="004D314A"/>
    <w:rsid w:val="004D3739"/>
    <w:rsid w:val="004D37BF"/>
    <w:rsid w:val="004D3A1A"/>
    <w:rsid w:val="004D3C07"/>
    <w:rsid w:val="004D3C4F"/>
    <w:rsid w:val="004D3E49"/>
    <w:rsid w:val="004D3F92"/>
    <w:rsid w:val="004D4134"/>
    <w:rsid w:val="004D42BA"/>
    <w:rsid w:val="004D4580"/>
    <w:rsid w:val="004D45B9"/>
    <w:rsid w:val="004D4680"/>
    <w:rsid w:val="004D4701"/>
    <w:rsid w:val="004D4813"/>
    <w:rsid w:val="004D4824"/>
    <w:rsid w:val="004D4B93"/>
    <w:rsid w:val="004D4E36"/>
    <w:rsid w:val="004D501E"/>
    <w:rsid w:val="004D5360"/>
    <w:rsid w:val="004D53AC"/>
    <w:rsid w:val="004D57CA"/>
    <w:rsid w:val="004D5B46"/>
    <w:rsid w:val="004D5C0E"/>
    <w:rsid w:val="004D6163"/>
    <w:rsid w:val="004D662E"/>
    <w:rsid w:val="004D6B9D"/>
    <w:rsid w:val="004D6D96"/>
    <w:rsid w:val="004D75AD"/>
    <w:rsid w:val="004D7780"/>
    <w:rsid w:val="004D7CA7"/>
    <w:rsid w:val="004D7D3E"/>
    <w:rsid w:val="004E018A"/>
    <w:rsid w:val="004E02DA"/>
    <w:rsid w:val="004E07EB"/>
    <w:rsid w:val="004E09B1"/>
    <w:rsid w:val="004E0EA9"/>
    <w:rsid w:val="004E1053"/>
    <w:rsid w:val="004E10D5"/>
    <w:rsid w:val="004E1708"/>
    <w:rsid w:val="004E1B4C"/>
    <w:rsid w:val="004E1BF0"/>
    <w:rsid w:val="004E1DD9"/>
    <w:rsid w:val="004E24D5"/>
    <w:rsid w:val="004E25A0"/>
    <w:rsid w:val="004E26F3"/>
    <w:rsid w:val="004E276C"/>
    <w:rsid w:val="004E27A1"/>
    <w:rsid w:val="004E2852"/>
    <w:rsid w:val="004E2B5A"/>
    <w:rsid w:val="004E322F"/>
    <w:rsid w:val="004E3528"/>
    <w:rsid w:val="004E37C6"/>
    <w:rsid w:val="004E3860"/>
    <w:rsid w:val="004E38EB"/>
    <w:rsid w:val="004E3E0B"/>
    <w:rsid w:val="004E3FD2"/>
    <w:rsid w:val="004E42E1"/>
    <w:rsid w:val="004E45D4"/>
    <w:rsid w:val="004E4670"/>
    <w:rsid w:val="004E4741"/>
    <w:rsid w:val="004E4830"/>
    <w:rsid w:val="004E4977"/>
    <w:rsid w:val="004E4A60"/>
    <w:rsid w:val="004E4DCF"/>
    <w:rsid w:val="004E4F89"/>
    <w:rsid w:val="004E52F2"/>
    <w:rsid w:val="004E5901"/>
    <w:rsid w:val="004E5AA8"/>
    <w:rsid w:val="004E5AE1"/>
    <w:rsid w:val="004E60EA"/>
    <w:rsid w:val="004E60EE"/>
    <w:rsid w:val="004E6464"/>
    <w:rsid w:val="004E64F4"/>
    <w:rsid w:val="004E64FC"/>
    <w:rsid w:val="004E65B5"/>
    <w:rsid w:val="004E669E"/>
    <w:rsid w:val="004E6748"/>
    <w:rsid w:val="004E67C8"/>
    <w:rsid w:val="004E6AEE"/>
    <w:rsid w:val="004E6C9D"/>
    <w:rsid w:val="004E72D3"/>
    <w:rsid w:val="004E7433"/>
    <w:rsid w:val="004E7670"/>
    <w:rsid w:val="004E7675"/>
    <w:rsid w:val="004E7699"/>
    <w:rsid w:val="004E784D"/>
    <w:rsid w:val="004E7B25"/>
    <w:rsid w:val="004E7B42"/>
    <w:rsid w:val="004E7B53"/>
    <w:rsid w:val="004E7C0A"/>
    <w:rsid w:val="004F05FA"/>
    <w:rsid w:val="004F0627"/>
    <w:rsid w:val="004F07A0"/>
    <w:rsid w:val="004F0836"/>
    <w:rsid w:val="004F0BD7"/>
    <w:rsid w:val="004F0F08"/>
    <w:rsid w:val="004F1236"/>
    <w:rsid w:val="004F165A"/>
    <w:rsid w:val="004F177A"/>
    <w:rsid w:val="004F18AD"/>
    <w:rsid w:val="004F19C4"/>
    <w:rsid w:val="004F1B00"/>
    <w:rsid w:val="004F1B1C"/>
    <w:rsid w:val="004F1F18"/>
    <w:rsid w:val="004F24EE"/>
    <w:rsid w:val="004F2525"/>
    <w:rsid w:val="004F2563"/>
    <w:rsid w:val="004F2721"/>
    <w:rsid w:val="004F2B85"/>
    <w:rsid w:val="004F2BE9"/>
    <w:rsid w:val="004F2DF5"/>
    <w:rsid w:val="004F3005"/>
    <w:rsid w:val="004F352B"/>
    <w:rsid w:val="004F3653"/>
    <w:rsid w:val="004F3721"/>
    <w:rsid w:val="004F37C7"/>
    <w:rsid w:val="004F37F4"/>
    <w:rsid w:val="004F3A74"/>
    <w:rsid w:val="004F3AD6"/>
    <w:rsid w:val="004F3EF0"/>
    <w:rsid w:val="004F408F"/>
    <w:rsid w:val="004F41BB"/>
    <w:rsid w:val="004F41D2"/>
    <w:rsid w:val="004F4497"/>
    <w:rsid w:val="004F48C6"/>
    <w:rsid w:val="004F4B6D"/>
    <w:rsid w:val="004F51A2"/>
    <w:rsid w:val="004F557B"/>
    <w:rsid w:val="004F5CBE"/>
    <w:rsid w:val="004F60D0"/>
    <w:rsid w:val="004F65AE"/>
    <w:rsid w:val="004F65F8"/>
    <w:rsid w:val="004F6614"/>
    <w:rsid w:val="004F6A2F"/>
    <w:rsid w:val="004F6BEE"/>
    <w:rsid w:val="004F6CEB"/>
    <w:rsid w:val="004F6FAC"/>
    <w:rsid w:val="004F6FF5"/>
    <w:rsid w:val="004F700C"/>
    <w:rsid w:val="004F7098"/>
    <w:rsid w:val="004F77E8"/>
    <w:rsid w:val="004F7A4A"/>
    <w:rsid w:val="004F7AC3"/>
    <w:rsid w:val="004F7CDE"/>
    <w:rsid w:val="004F7EAA"/>
    <w:rsid w:val="00500232"/>
    <w:rsid w:val="00500298"/>
    <w:rsid w:val="0050036B"/>
    <w:rsid w:val="0050098B"/>
    <w:rsid w:val="00500B2E"/>
    <w:rsid w:val="00500BB0"/>
    <w:rsid w:val="00501189"/>
    <w:rsid w:val="005011AA"/>
    <w:rsid w:val="005013DB"/>
    <w:rsid w:val="00501410"/>
    <w:rsid w:val="005014D8"/>
    <w:rsid w:val="005016A3"/>
    <w:rsid w:val="0050175B"/>
    <w:rsid w:val="005017C4"/>
    <w:rsid w:val="0050183F"/>
    <w:rsid w:val="0050206C"/>
    <w:rsid w:val="005029CE"/>
    <w:rsid w:val="00502B19"/>
    <w:rsid w:val="00503036"/>
    <w:rsid w:val="005031AB"/>
    <w:rsid w:val="0050322C"/>
    <w:rsid w:val="005034F6"/>
    <w:rsid w:val="00503525"/>
    <w:rsid w:val="005035DB"/>
    <w:rsid w:val="00503610"/>
    <w:rsid w:val="00503689"/>
    <w:rsid w:val="0050370F"/>
    <w:rsid w:val="00503900"/>
    <w:rsid w:val="00503ABB"/>
    <w:rsid w:val="00503B2F"/>
    <w:rsid w:val="00503B99"/>
    <w:rsid w:val="00503F2D"/>
    <w:rsid w:val="005040AD"/>
    <w:rsid w:val="0050470A"/>
    <w:rsid w:val="00504735"/>
    <w:rsid w:val="00504AAE"/>
    <w:rsid w:val="00504B58"/>
    <w:rsid w:val="005051C4"/>
    <w:rsid w:val="00505448"/>
    <w:rsid w:val="00505963"/>
    <w:rsid w:val="00505CD5"/>
    <w:rsid w:val="00505CEF"/>
    <w:rsid w:val="00505F63"/>
    <w:rsid w:val="00505F75"/>
    <w:rsid w:val="00506061"/>
    <w:rsid w:val="0050624E"/>
    <w:rsid w:val="00506311"/>
    <w:rsid w:val="00506468"/>
    <w:rsid w:val="00506550"/>
    <w:rsid w:val="00506B18"/>
    <w:rsid w:val="00506E78"/>
    <w:rsid w:val="00506ED2"/>
    <w:rsid w:val="00507241"/>
    <w:rsid w:val="00507509"/>
    <w:rsid w:val="0050755C"/>
    <w:rsid w:val="00507A76"/>
    <w:rsid w:val="00507BE2"/>
    <w:rsid w:val="00507D9F"/>
    <w:rsid w:val="00510009"/>
    <w:rsid w:val="0051021D"/>
    <w:rsid w:val="00510388"/>
    <w:rsid w:val="00510827"/>
    <w:rsid w:val="005109B4"/>
    <w:rsid w:val="00510A8F"/>
    <w:rsid w:val="00511068"/>
    <w:rsid w:val="00511156"/>
    <w:rsid w:val="005115E1"/>
    <w:rsid w:val="00511729"/>
    <w:rsid w:val="00511847"/>
    <w:rsid w:val="00511A77"/>
    <w:rsid w:val="00511C2B"/>
    <w:rsid w:val="00512859"/>
    <w:rsid w:val="005128A5"/>
    <w:rsid w:val="00512A97"/>
    <w:rsid w:val="00512AA1"/>
    <w:rsid w:val="00512C46"/>
    <w:rsid w:val="00512D1B"/>
    <w:rsid w:val="0051349E"/>
    <w:rsid w:val="005138FF"/>
    <w:rsid w:val="00513A85"/>
    <w:rsid w:val="005148C2"/>
    <w:rsid w:val="005148FE"/>
    <w:rsid w:val="00514ABF"/>
    <w:rsid w:val="00514AEB"/>
    <w:rsid w:val="00514C02"/>
    <w:rsid w:val="00514D5C"/>
    <w:rsid w:val="0051526E"/>
    <w:rsid w:val="0051537C"/>
    <w:rsid w:val="00515904"/>
    <w:rsid w:val="005159B5"/>
    <w:rsid w:val="00515D33"/>
    <w:rsid w:val="00515E76"/>
    <w:rsid w:val="00516415"/>
    <w:rsid w:val="00516586"/>
    <w:rsid w:val="00516618"/>
    <w:rsid w:val="00516863"/>
    <w:rsid w:val="005168F1"/>
    <w:rsid w:val="00516E7E"/>
    <w:rsid w:val="0051784F"/>
    <w:rsid w:val="00517E3D"/>
    <w:rsid w:val="005200B1"/>
    <w:rsid w:val="005200E3"/>
    <w:rsid w:val="00520108"/>
    <w:rsid w:val="0052018D"/>
    <w:rsid w:val="0052022A"/>
    <w:rsid w:val="0052045F"/>
    <w:rsid w:val="00520471"/>
    <w:rsid w:val="005208E1"/>
    <w:rsid w:val="00520CC3"/>
    <w:rsid w:val="0052116B"/>
    <w:rsid w:val="00521450"/>
    <w:rsid w:val="0052150E"/>
    <w:rsid w:val="0052192F"/>
    <w:rsid w:val="005219B8"/>
    <w:rsid w:val="00521A38"/>
    <w:rsid w:val="00521A54"/>
    <w:rsid w:val="00521D62"/>
    <w:rsid w:val="00521DF9"/>
    <w:rsid w:val="00521E48"/>
    <w:rsid w:val="00521E8C"/>
    <w:rsid w:val="00521EF7"/>
    <w:rsid w:val="005220F1"/>
    <w:rsid w:val="005224F6"/>
    <w:rsid w:val="005228EA"/>
    <w:rsid w:val="00522936"/>
    <w:rsid w:val="00522B4A"/>
    <w:rsid w:val="00522BF8"/>
    <w:rsid w:val="005233D3"/>
    <w:rsid w:val="005235BA"/>
    <w:rsid w:val="00523684"/>
    <w:rsid w:val="005238D1"/>
    <w:rsid w:val="00523B80"/>
    <w:rsid w:val="00523CE6"/>
    <w:rsid w:val="00523F68"/>
    <w:rsid w:val="00524560"/>
    <w:rsid w:val="005247C8"/>
    <w:rsid w:val="00524BBE"/>
    <w:rsid w:val="00524BD1"/>
    <w:rsid w:val="00524DE7"/>
    <w:rsid w:val="0052521C"/>
    <w:rsid w:val="00525251"/>
    <w:rsid w:val="0052552A"/>
    <w:rsid w:val="00525668"/>
    <w:rsid w:val="005256AD"/>
    <w:rsid w:val="0052587B"/>
    <w:rsid w:val="00526302"/>
    <w:rsid w:val="005266A5"/>
    <w:rsid w:val="005266E6"/>
    <w:rsid w:val="00526BDA"/>
    <w:rsid w:val="005273CF"/>
    <w:rsid w:val="00527648"/>
    <w:rsid w:val="005276FB"/>
    <w:rsid w:val="00527C18"/>
    <w:rsid w:val="00527F50"/>
    <w:rsid w:val="00530321"/>
    <w:rsid w:val="0053076D"/>
    <w:rsid w:val="005307BE"/>
    <w:rsid w:val="005309B6"/>
    <w:rsid w:val="00530E92"/>
    <w:rsid w:val="00531248"/>
    <w:rsid w:val="005314CB"/>
    <w:rsid w:val="00531E81"/>
    <w:rsid w:val="005320F7"/>
    <w:rsid w:val="005321D3"/>
    <w:rsid w:val="0053228B"/>
    <w:rsid w:val="00532294"/>
    <w:rsid w:val="00532356"/>
    <w:rsid w:val="005325DA"/>
    <w:rsid w:val="005326A5"/>
    <w:rsid w:val="005327EE"/>
    <w:rsid w:val="0053297A"/>
    <w:rsid w:val="005336D1"/>
    <w:rsid w:val="0053373B"/>
    <w:rsid w:val="0053374B"/>
    <w:rsid w:val="00533821"/>
    <w:rsid w:val="0053386E"/>
    <w:rsid w:val="0053392E"/>
    <w:rsid w:val="00533B38"/>
    <w:rsid w:val="00533CC4"/>
    <w:rsid w:val="005340B5"/>
    <w:rsid w:val="005340CA"/>
    <w:rsid w:val="005340D0"/>
    <w:rsid w:val="00534510"/>
    <w:rsid w:val="0053451A"/>
    <w:rsid w:val="00534803"/>
    <w:rsid w:val="005348A5"/>
    <w:rsid w:val="00534D52"/>
    <w:rsid w:val="00535312"/>
    <w:rsid w:val="00535AA4"/>
    <w:rsid w:val="00535C81"/>
    <w:rsid w:val="00536185"/>
    <w:rsid w:val="00536191"/>
    <w:rsid w:val="0053675A"/>
    <w:rsid w:val="00536803"/>
    <w:rsid w:val="00536982"/>
    <w:rsid w:val="00536BDA"/>
    <w:rsid w:val="00536C11"/>
    <w:rsid w:val="00536CA7"/>
    <w:rsid w:val="00536E0A"/>
    <w:rsid w:val="00536E75"/>
    <w:rsid w:val="00536F24"/>
    <w:rsid w:val="00537558"/>
    <w:rsid w:val="005401AF"/>
    <w:rsid w:val="005404D0"/>
    <w:rsid w:val="00540577"/>
    <w:rsid w:val="005407BE"/>
    <w:rsid w:val="00540826"/>
    <w:rsid w:val="00540C27"/>
    <w:rsid w:val="00540C96"/>
    <w:rsid w:val="00540D2B"/>
    <w:rsid w:val="00540E25"/>
    <w:rsid w:val="00540EA6"/>
    <w:rsid w:val="00541371"/>
    <w:rsid w:val="005415D6"/>
    <w:rsid w:val="00541895"/>
    <w:rsid w:val="00541B23"/>
    <w:rsid w:val="00541CED"/>
    <w:rsid w:val="005422A2"/>
    <w:rsid w:val="00542725"/>
    <w:rsid w:val="00542754"/>
    <w:rsid w:val="005429D7"/>
    <w:rsid w:val="00542A0A"/>
    <w:rsid w:val="0054323B"/>
    <w:rsid w:val="0054346C"/>
    <w:rsid w:val="005438B0"/>
    <w:rsid w:val="00543911"/>
    <w:rsid w:val="00543C30"/>
    <w:rsid w:val="00543DA9"/>
    <w:rsid w:val="00543DF5"/>
    <w:rsid w:val="00543EC1"/>
    <w:rsid w:val="00544106"/>
    <w:rsid w:val="005442D8"/>
    <w:rsid w:val="00544CB4"/>
    <w:rsid w:val="00544D0E"/>
    <w:rsid w:val="00544F5A"/>
    <w:rsid w:val="0054566F"/>
    <w:rsid w:val="00545857"/>
    <w:rsid w:val="005460D4"/>
    <w:rsid w:val="00546105"/>
    <w:rsid w:val="00546368"/>
    <w:rsid w:val="0054636A"/>
    <w:rsid w:val="00546792"/>
    <w:rsid w:val="005467E9"/>
    <w:rsid w:val="00546911"/>
    <w:rsid w:val="00546C51"/>
    <w:rsid w:val="00546EA4"/>
    <w:rsid w:val="00547122"/>
    <w:rsid w:val="00547217"/>
    <w:rsid w:val="005474C2"/>
    <w:rsid w:val="00547559"/>
    <w:rsid w:val="005475DE"/>
    <w:rsid w:val="00547949"/>
    <w:rsid w:val="00547B5D"/>
    <w:rsid w:val="00550009"/>
    <w:rsid w:val="005501D4"/>
    <w:rsid w:val="00550454"/>
    <w:rsid w:val="0055069C"/>
    <w:rsid w:val="005506AD"/>
    <w:rsid w:val="0055075C"/>
    <w:rsid w:val="00550875"/>
    <w:rsid w:val="00550ACD"/>
    <w:rsid w:val="00550B4E"/>
    <w:rsid w:val="00550BA6"/>
    <w:rsid w:val="00550DA7"/>
    <w:rsid w:val="00550F63"/>
    <w:rsid w:val="00550F9B"/>
    <w:rsid w:val="00551027"/>
    <w:rsid w:val="005519B9"/>
    <w:rsid w:val="00551E01"/>
    <w:rsid w:val="0055208B"/>
    <w:rsid w:val="00552519"/>
    <w:rsid w:val="00552785"/>
    <w:rsid w:val="005527A5"/>
    <w:rsid w:val="00552DE6"/>
    <w:rsid w:val="00552FA5"/>
    <w:rsid w:val="0055316F"/>
    <w:rsid w:val="0055360B"/>
    <w:rsid w:val="00553B4F"/>
    <w:rsid w:val="00553E66"/>
    <w:rsid w:val="00554218"/>
    <w:rsid w:val="00554743"/>
    <w:rsid w:val="00554835"/>
    <w:rsid w:val="00554B26"/>
    <w:rsid w:val="00554B90"/>
    <w:rsid w:val="00554C97"/>
    <w:rsid w:val="00554CA4"/>
    <w:rsid w:val="00554EBF"/>
    <w:rsid w:val="005555B4"/>
    <w:rsid w:val="00555A1E"/>
    <w:rsid w:val="005569A5"/>
    <w:rsid w:val="00556B5B"/>
    <w:rsid w:val="005573FD"/>
    <w:rsid w:val="0055742A"/>
    <w:rsid w:val="00557470"/>
    <w:rsid w:val="0055779C"/>
    <w:rsid w:val="005579FC"/>
    <w:rsid w:val="00557A3B"/>
    <w:rsid w:val="00557A6F"/>
    <w:rsid w:val="00557BD3"/>
    <w:rsid w:val="00557C82"/>
    <w:rsid w:val="00557F1D"/>
    <w:rsid w:val="00557F29"/>
    <w:rsid w:val="00557FAE"/>
    <w:rsid w:val="0056014E"/>
    <w:rsid w:val="00560410"/>
    <w:rsid w:val="00560511"/>
    <w:rsid w:val="0056052E"/>
    <w:rsid w:val="005605CC"/>
    <w:rsid w:val="005606E7"/>
    <w:rsid w:val="00560C8D"/>
    <w:rsid w:val="0056132C"/>
    <w:rsid w:val="005617E0"/>
    <w:rsid w:val="005618AD"/>
    <w:rsid w:val="00561C1B"/>
    <w:rsid w:val="00561EAC"/>
    <w:rsid w:val="0056244E"/>
    <w:rsid w:val="00562463"/>
    <w:rsid w:val="00562500"/>
    <w:rsid w:val="005629A8"/>
    <w:rsid w:val="00562C8C"/>
    <w:rsid w:val="00562D92"/>
    <w:rsid w:val="00562F42"/>
    <w:rsid w:val="00563086"/>
    <w:rsid w:val="005631A4"/>
    <w:rsid w:val="005634E7"/>
    <w:rsid w:val="00563F61"/>
    <w:rsid w:val="005643DC"/>
    <w:rsid w:val="0056498F"/>
    <w:rsid w:val="00564B84"/>
    <w:rsid w:val="00564C8F"/>
    <w:rsid w:val="00564FF5"/>
    <w:rsid w:val="005650E8"/>
    <w:rsid w:val="00565262"/>
    <w:rsid w:val="005654F1"/>
    <w:rsid w:val="00565697"/>
    <w:rsid w:val="00566C96"/>
    <w:rsid w:val="00566EA0"/>
    <w:rsid w:val="00566F1C"/>
    <w:rsid w:val="00567488"/>
    <w:rsid w:val="0056784B"/>
    <w:rsid w:val="00567978"/>
    <w:rsid w:val="005679FD"/>
    <w:rsid w:val="00567D4B"/>
    <w:rsid w:val="00567DA9"/>
    <w:rsid w:val="00570014"/>
    <w:rsid w:val="005703D5"/>
    <w:rsid w:val="005705D3"/>
    <w:rsid w:val="00570B75"/>
    <w:rsid w:val="00570BAB"/>
    <w:rsid w:val="00570BD1"/>
    <w:rsid w:val="00570DCE"/>
    <w:rsid w:val="00571211"/>
    <w:rsid w:val="005718DD"/>
    <w:rsid w:val="00571F16"/>
    <w:rsid w:val="00572126"/>
    <w:rsid w:val="0057220B"/>
    <w:rsid w:val="00572287"/>
    <w:rsid w:val="005723FA"/>
    <w:rsid w:val="00572408"/>
    <w:rsid w:val="005724F8"/>
    <w:rsid w:val="0057282E"/>
    <w:rsid w:val="005729BB"/>
    <w:rsid w:val="00572E01"/>
    <w:rsid w:val="00572E46"/>
    <w:rsid w:val="00572ED9"/>
    <w:rsid w:val="00573148"/>
    <w:rsid w:val="005733EE"/>
    <w:rsid w:val="0057343D"/>
    <w:rsid w:val="005735A7"/>
    <w:rsid w:val="005739F0"/>
    <w:rsid w:val="00574032"/>
    <w:rsid w:val="005740A3"/>
    <w:rsid w:val="00574334"/>
    <w:rsid w:val="00574587"/>
    <w:rsid w:val="0057463C"/>
    <w:rsid w:val="0057470D"/>
    <w:rsid w:val="005749FA"/>
    <w:rsid w:val="00574CFF"/>
    <w:rsid w:val="00574EE5"/>
    <w:rsid w:val="00575340"/>
    <w:rsid w:val="0057562A"/>
    <w:rsid w:val="0057583D"/>
    <w:rsid w:val="005759CF"/>
    <w:rsid w:val="00575A86"/>
    <w:rsid w:val="00575E78"/>
    <w:rsid w:val="005763D2"/>
    <w:rsid w:val="00576692"/>
    <w:rsid w:val="0057676B"/>
    <w:rsid w:val="00576983"/>
    <w:rsid w:val="00576A8D"/>
    <w:rsid w:val="00576ABE"/>
    <w:rsid w:val="00576AF9"/>
    <w:rsid w:val="00576CF7"/>
    <w:rsid w:val="0057714E"/>
    <w:rsid w:val="00577818"/>
    <w:rsid w:val="00577873"/>
    <w:rsid w:val="005778A2"/>
    <w:rsid w:val="00580080"/>
    <w:rsid w:val="00580123"/>
    <w:rsid w:val="00580226"/>
    <w:rsid w:val="00580421"/>
    <w:rsid w:val="00580607"/>
    <w:rsid w:val="00580784"/>
    <w:rsid w:val="005807A2"/>
    <w:rsid w:val="00581387"/>
    <w:rsid w:val="005815E5"/>
    <w:rsid w:val="00581805"/>
    <w:rsid w:val="00581EF4"/>
    <w:rsid w:val="00582154"/>
    <w:rsid w:val="0058249C"/>
    <w:rsid w:val="00582953"/>
    <w:rsid w:val="00582B80"/>
    <w:rsid w:val="00582C06"/>
    <w:rsid w:val="00582F26"/>
    <w:rsid w:val="00582FDB"/>
    <w:rsid w:val="00582FED"/>
    <w:rsid w:val="0058314F"/>
    <w:rsid w:val="0058317F"/>
    <w:rsid w:val="00583264"/>
    <w:rsid w:val="005839C9"/>
    <w:rsid w:val="00583C38"/>
    <w:rsid w:val="00583CF4"/>
    <w:rsid w:val="00583DF4"/>
    <w:rsid w:val="00583F1E"/>
    <w:rsid w:val="00583F60"/>
    <w:rsid w:val="00583FF7"/>
    <w:rsid w:val="00584AE1"/>
    <w:rsid w:val="00584B46"/>
    <w:rsid w:val="00584BC0"/>
    <w:rsid w:val="00584CE7"/>
    <w:rsid w:val="00584E4C"/>
    <w:rsid w:val="00585230"/>
    <w:rsid w:val="00585611"/>
    <w:rsid w:val="00585782"/>
    <w:rsid w:val="00585860"/>
    <w:rsid w:val="00585C16"/>
    <w:rsid w:val="00585CA1"/>
    <w:rsid w:val="00585CA8"/>
    <w:rsid w:val="00585EB3"/>
    <w:rsid w:val="00586602"/>
    <w:rsid w:val="0058662B"/>
    <w:rsid w:val="005866B3"/>
    <w:rsid w:val="00586A96"/>
    <w:rsid w:val="00586AD4"/>
    <w:rsid w:val="00586CAD"/>
    <w:rsid w:val="00586D73"/>
    <w:rsid w:val="00586DDC"/>
    <w:rsid w:val="00586FC9"/>
    <w:rsid w:val="005875CC"/>
    <w:rsid w:val="00587613"/>
    <w:rsid w:val="0058767F"/>
    <w:rsid w:val="00587C64"/>
    <w:rsid w:val="00587DB0"/>
    <w:rsid w:val="00587FDB"/>
    <w:rsid w:val="00590389"/>
    <w:rsid w:val="00590756"/>
    <w:rsid w:val="00590917"/>
    <w:rsid w:val="00590D58"/>
    <w:rsid w:val="00590ED8"/>
    <w:rsid w:val="005912AC"/>
    <w:rsid w:val="00591720"/>
    <w:rsid w:val="0059184A"/>
    <w:rsid w:val="00591970"/>
    <w:rsid w:val="00591A0E"/>
    <w:rsid w:val="00591B04"/>
    <w:rsid w:val="00591DE2"/>
    <w:rsid w:val="00591E84"/>
    <w:rsid w:val="0059217E"/>
    <w:rsid w:val="005922C2"/>
    <w:rsid w:val="0059287E"/>
    <w:rsid w:val="00592B01"/>
    <w:rsid w:val="00592BC5"/>
    <w:rsid w:val="00592CA0"/>
    <w:rsid w:val="00592F1C"/>
    <w:rsid w:val="00592F35"/>
    <w:rsid w:val="00593363"/>
    <w:rsid w:val="0059349D"/>
    <w:rsid w:val="00593669"/>
    <w:rsid w:val="00593940"/>
    <w:rsid w:val="00593D44"/>
    <w:rsid w:val="00593F5F"/>
    <w:rsid w:val="00594025"/>
    <w:rsid w:val="0059411E"/>
    <w:rsid w:val="005941DA"/>
    <w:rsid w:val="00594BB9"/>
    <w:rsid w:val="00594C20"/>
    <w:rsid w:val="00594C29"/>
    <w:rsid w:val="00594C7B"/>
    <w:rsid w:val="00595028"/>
    <w:rsid w:val="005950CC"/>
    <w:rsid w:val="0059535E"/>
    <w:rsid w:val="00595AD7"/>
    <w:rsid w:val="005966C7"/>
    <w:rsid w:val="005966F9"/>
    <w:rsid w:val="00596842"/>
    <w:rsid w:val="00596884"/>
    <w:rsid w:val="005968DA"/>
    <w:rsid w:val="005969C7"/>
    <w:rsid w:val="00596A70"/>
    <w:rsid w:val="00596B3F"/>
    <w:rsid w:val="00596BD9"/>
    <w:rsid w:val="00596BE9"/>
    <w:rsid w:val="00596E37"/>
    <w:rsid w:val="00596FFB"/>
    <w:rsid w:val="00597033"/>
    <w:rsid w:val="005971CE"/>
    <w:rsid w:val="00597243"/>
    <w:rsid w:val="0059734F"/>
    <w:rsid w:val="00597984"/>
    <w:rsid w:val="00597987"/>
    <w:rsid w:val="00597B7C"/>
    <w:rsid w:val="00597F8F"/>
    <w:rsid w:val="005A0184"/>
    <w:rsid w:val="005A06DE"/>
    <w:rsid w:val="005A0843"/>
    <w:rsid w:val="005A0C39"/>
    <w:rsid w:val="005A0D8B"/>
    <w:rsid w:val="005A12A4"/>
    <w:rsid w:val="005A13F9"/>
    <w:rsid w:val="005A1450"/>
    <w:rsid w:val="005A1791"/>
    <w:rsid w:val="005A1921"/>
    <w:rsid w:val="005A2517"/>
    <w:rsid w:val="005A30E7"/>
    <w:rsid w:val="005A34A6"/>
    <w:rsid w:val="005A3BFC"/>
    <w:rsid w:val="005A3D53"/>
    <w:rsid w:val="005A3D6F"/>
    <w:rsid w:val="005A3FF7"/>
    <w:rsid w:val="005A4152"/>
    <w:rsid w:val="005A426C"/>
    <w:rsid w:val="005A4488"/>
    <w:rsid w:val="005A495D"/>
    <w:rsid w:val="005A4AE3"/>
    <w:rsid w:val="005A4B93"/>
    <w:rsid w:val="005A4DC2"/>
    <w:rsid w:val="005A4EE7"/>
    <w:rsid w:val="005A5142"/>
    <w:rsid w:val="005A552A"/>
    <w:rsid w:val="005A5841"/>
    <w:rsid w:val="005A6151"/>
    <w:rsid w:val="005A63D1"/>
    <w:rsid w:val="005A64A7"/>
    <w:rsid w:val="005A66EF"/>
    <w:rsid w:val="005A69F7"/>
    <w:rsid w:val="005A717A"/>
    <w:rsid w:val="005A76C0"/>
    <w:rsid w:val="005A7791"/>
    <w:rsid w:val="005A796A"/>
    <w:rsid w:val="005A7E52"/>
    <w:rsid w:val="005B0B61"/>
    <w:rsid w:val="005B0D4B"/>
    <w:rsid w:val="005B0DD5"/>
    <w:rsid w:val="005B0F04"/>
    <w:rsid w:val="005B1001"/>
    <w:rsid w:val="005B1579"/>
    <w:rsid w:val="005B1782"/>
    <w:rsid w:val="005B1898"/>
    <w:rsid w:val="005B19ED"/>
    <w:rsid w:val="005B212F"/>
    <w:rsid w:val="005B21E1"/>
    <w:rsid w:val="005B247E"/>
    <w:rsid w:val="005B24CE"/>
    <w:rsid w:val="005B24E8"/>
    <w:rsid w:val="005B3211"/>
    <w:rsid w:val="005B33D3"/>
    <w:rsid w:val="005B3429"/>
    <w:rsid w:val="005B3588"/>
    <w:rsid w:val="005B35E9"/>
    <w:rsid w:val="005B360F"/>
    <w:rsid w:val="005B36F6"/>
    <w:rsid w:val="005B386D"/>
    <w:rsid w:val="005B3B77"/>
    <w:rsid w:val="005B4185"/>
    <w:rsid w:val="005B42E1"/>
    <w:rsid w:val="005B447B"/>
    <w:rsid w:val="005B448A"/>
    <w:rsid w:val="005B4A4E"/>
    <w:rsid w:val="005B4C2D"/>
    <w:rsid w:val="005B53D9"/>
    <w:rsid w:val="005B54C2"/>
    <w:rsid w:val="005B5646"/>
    <w:rsid w:val="005B5745"/>
    <w:rsid w:val="005B574E"/>
    <w:rsid w:val="005B57A4"/>
    <w:rsid w:val="005B5D0F"/>
    <w:rsid w:val="005B5D30"/>
    <w:rsid w:val="005B5D5E"/>
    <w:rsid w:val="005B6052"/>
    <w:rsid w:val="005B62B5"/>
    <w:rsid w:val="005B63D1"/>
    <w:rsid w:val="005B64D6"/>
    <w:rsid w:val="005B6F56"/>
    <w:rsid w:val="005B6FA3"/>
    <w:rsid w:val="005B70B4"/>
    <w:rsid w:val="005B74B0"/>
    <w:rsid w:val="005B7644"/>
    <w:rsid w:val="005B76EF"/>
    <w:rsid w:val="005B7892"/>
    <w:rsid w:val="005B7C34"/>
    <w:rsid w:val="005B7CC9"/>
    <w:rsid w:val="005B7DF8"/>
    <w:rsid w:val="005B7F86"/>
    <w:rsid w:val="005C029D"/>
    <w:rsid w:val="005C02A8"/>
    <w:rsid w:val="005C0314"/>
    <w:rsid w:val="005C059E"/>
    <w:rsid w:val="005C05C0"/>
    <w:rsid w:val="005C0D02"/>
    <w:rsid w:val="005C116C"/>
    <w:rsid w:val="005C1325"/>
    <w:rsid w:val="005C152C"/>
    <w:rsid w:val="005C16B6"/>
    <w:rsid w:val="005C1800"/>
    <w:rsid w:val="005C1C50"/>
    <w:rsid w:val="005C1D0A"/>
    <w:rsid w:val="005C1F5D"/>
    <w:rsid w:val="005C2069"/>
    <w:rsid w:val="005C2677"/>
    <w:rsid w:val="005C2A2A"/>
    <w:rsid w:val="005C2AB3"/>
    <w:rsid w:val="005C357F"/>
    <w:rsid w:val="005C3639"/>
    <w:rsid w:val="005C368D"/>
    <w:rsid w:val="005C3946"/>
    <w:rsid w:val="005C398A"/>
    <w:rsid w:val="005C39F4"/>
    <w:rsid w:val="005C3AAC"/>
    <w:rsid w:val="005C3F5E"/>
    <w:rsid w:val="005C42A9"/>
    <w:rsid w:val="005C4305"/>
    <w:rsid w:val="005C435E"/>
    <w:rsid w:val="005C43AA"/>
    <w:rsid w:val="005C453E"/>
    <w:rsid w:val="005C4558"/>
    <w:rsid w:val="005C46E5"/>
    <w:rsid w:val="005C473E"/>
    <w:rsid w:val="005C4A9B"/>
    <w:rsid w:val="005C4AA9"/>
    <w:rsid w:val="005C4AC2"/>
    <w:rsid w:val="005C4CBD"/>
    <w:rsid w:val="005C4D38"/>
    <w:rsid w:val="005C509A"/>
    <w:rsid w:val="005C50F8"/>
    <w:rsid w:val="005C520C"/>
    <w:rsid w:val="005C522F"/>
    <w:rsid w:val="005C640C"/>
    <w:rsid w:val="005C6431"/>
    <w:rsid w:val="005C6628"/>
    <w:rsid w:val="005C66E2"/>
    <w:rsid w:val="005C66FB"/>
    <w:rsid w:val="005C6721"/>
    <w:rsid w:val="005C6A06"/>
    <w:rsid w:val="005C6A54"/>
    <w:rsid w:val="005C6E7D"/>
    <w:rsid w:val="005C6F6B"/>
    <w:rsid w:val="005C70A9"/>
    <w:rsid w:val="005C7357"/>
    <w:rsid w:val="005C7367"/>
    <w:rsid w:val="005C76C8"/>
    <w:rsid w:val="005C77D7"/>
    <w:rsid w:val="005C7BBC"/>
    <w:rsid w:val="005C7BFC"/>
    <w:rsid w:val="005C7C75"/>
    <w:rsid w:val="005C7DED"/>
    <w:rsid w:val="005D093A"/>
    <w:rsid w:val="005D0D7D"/>
    <w:rsid w:val="005D0FFF"/>
    <w:rsid w:val="005D11EE"/>
    <w:rsid w:val="005D13EA"/>
    <w:rsid w:val="005D1D93"/>
    <w:rsid w:val="005D1DE0"/>
    <w:rsid w:val="005D1F99"/>
    <w:rsid w:val="005D20A1"/>
    <w:rsid w:val="005D2186"/>
    <w:rsid w:val="005D273F"/>
    <w:rsid w:val="005D275B"/>
    <w:rsid w:val="005D2B68"/>
    <w:rsid w:val="005D2C0A"/>
    <w:rsid w:val="005D2D60"/>
    <w:rsid w:val="005D2E4E"/>
    <w:rsid w:val="005D3016"/>
    <w:rsid w:val="005D360E"/>
    <w:rsid w:val="005D3789"/>
    <w:rsid w:val="005D3846"/>
    <w:rsid w:val="005D392F"/>
    <w:rsid w:val="005D3C41"/>
    <w:rsid w:val="005D3C71"/>
    <w:rsid w:val="005D3E39"/>
    <w:rsid w:val="005D4035"/>
    <w:rsid w:val="005D4445"/>
    <w:rsid w:val="005D472F"/>
    <w:rsid w:val="005D4D8F"/>
    <w:rsid w:val="005D4FA6"/>
    <w:rsid w:val="005D508A"/>
    <w:rsid w:val="005D529E"/>
    <w:rsid w:val="005D53CC"/>
    <w:rsid w:val="005D54EF"/>
    <w:rsid w:val="005D580D"/>
    <w:rsid w:val="005D5A43"/>
    <w:rsid w:val="005D5F63"/>
    <w:rsid w:val="005D61FB"/>
    <w:rsid w:val="005D626D"/>
    <w:rsid w:val="005D6593"/>
    <w:rsid w:val="005D689B"/>
    <w:rsid w:val="005D6C71"/>
    <w:rsid w:val="005D6D0F"/>
    <w:rsid w:val="005D6F99"/>
    <w:rsid w:val="005D6FDD"/>
    <w:rsid w:val="005D7167"/>
    <w:rsid w:val="005D75A9"/>
    <w:rsid w:val="005D75D6"/>
    <w:rsid w:val="005D76E6"/>
    <w:rsid w:val="005D7710"/>
    <w:rsid w:val="005D7968"/>
    <w:rsid w:val="005D7E59"/>
    <w:rsid w:val="005E06B6"/>
    <w:rsid w:val="005E0A6C"/>
    <w:rsid w:val="005E11A9"/>
    <w:rsid w:val="005E1479"/>
    <w:rsid w:val="005E1A88"/>
    <w:rsid w:val="005E2E29"/>
    <w:rsid w:val="005E3191"/>
    <w:rsid w:val="005E31E3"/>
    <w:rsid w:val="005E335C"/>
    <w:rsid w:val="005E387B"/>
    <w:rsid w:val="005E3A47"/>
    <w:rsid w:val="005E3AE5"/>
    <w:rsid w:val="005E3B14"/>
    <w:rsid w:val="005E447B"/>
    <w:rsid w:val="005E47F0"/>
    <w:rsid w:val="005E494B"/>
    <w:rsid w:val="005E4E77"/>
    <w:rsid w:val="005E525B"/>
    <w:rsid w:val="005E52D5"/>
    <w:rsid w:val="005E53FB"/>
    <w:rsid w:val="005E546A"/>
    <w:rsid w:val="005E564D"/>
    <w:rsid w:val="005E574D"/>
    <w:rsid w:val="005E5BEA"/>
    <w:rsid w:val="005E5F70"/>
    <w:rsid w:val="005E625F"/>
    <w:rsid w:val="005E62DF"/>
    <w:rsid w:val="005E6365"/>
    <w:rsid w:val="005E69BF"/>
    <w:rsid w:val="005E6B23"/>
    <w:rsid w:val="005E6CCF"/>
    <w:rsid w:val="005E6D6C"/>
    <w:rsid w:val="005E732A"/>
    <w:rsid w:val="005E7572"/>
    <w:rsid w:val="005E7576"/>
    <w:rsid w:val="005E799C"/>
    <w:rsid w:val="005E7C51"/>
    <w:rsid w:val="005E7FC7"/>
    <w:rsid w:val="005F0226"/>
    <w:rsid w:val="005F07A1"/>
    <w:rsid w:val="005F0BA1"/>
    <w:rsid w:val="005F0D82"/>
    <w:rsid w:val="005F0E72"/>
    <w:rsid w:val="005F1929"/>
    <w:rsid w:val="005F1A57"/>
    <w:rsid w:val="005F1ACC"/>
    <w:rsid w:val="005F1BBA"/>
    <w:rsid w:val="005F1E70"/>
    <w:rsid w:val="005F221C"/>
    <w:rsid w:val="005F2403"/>
    <w:rsid w:val="005F2434"/>
    <w:rsid w:val="005F2606"/>
    <w:rsid w:val="005F26FE"/>
    <w:rsid w:val="005F278F"/>
    <w:rsid w:val="005F28CD"/>
    <w:rsid w:val="005F2B81"/>
    <w:rsid w:val="005F2D94"/>
    <w:rsid w:val="005F2F36"/>
    <w:rsid w:val="005F3069"/>
    <w:rsid w:val="005F31B0"/>
    <w:rsid w:val="005F3268"/>
    <w:rsid w:val="005F335C"/>
    <w:rsid w:val="005F3B1F"/>
    <w:rsid w:val="005F3B20"/>
    <w:rsid w:val="005F4024"/>
    <w:rsid w:val="005F4034"/>
    <w:rsid w:val="005F40A9"/>
    <w:rsid w:val="005F40B2"/>
    <w:rsid w:val="005F40BF"/>
    <w:rsid w:val="005F40C3"/>
    <w:rsid w:val="005F4271"/>
    <w:rsid w:val="005F42C6"/>
    <w:rsid w:val="005F45CF"/>
    <w:rsid w:val="005F47EE"/>
    <w:rsid w:val="005F4831"/>
    <w:rsid w:val="005F491D"/>
    <w:rsid w:val="005F4CC0"/>
    <w:rsid w:val="005F502E"/>
    <w:rsid w:val="005F50C7"/>
    <w:rsid w:val="005F517C"/>
    <w:rsid w:val="005F536E"/>
    <w:rsid w:val="005F5405"/>
    <w:rsid w:val="005F5B25"/>
    <w:rsid w:val="005F5DD0"/>
    <w:rsid w:val="005F5DE5"/>
    <w:rsid w:val="005F606E"/>
    <w:rsid w:val="005F6116"/>
    <w:rsid w:val="005F61B1"/>
    <w:rsid w:val="005F6313"/>
    <w:rsid w:val="005F6D67"/>
    <w:rsid w:val="005F6FD8"/>
    <w:rsid w:val="005F7095"/>
    <w:rsid w:val="005F716B"/>
    <w:rsid w:val="005F75B7"/>
    <w:rsid w:val="005F75CB"/>
    <w:rsid w:val="005F764D"/>
    <w:rsid w:val="005F799D"/>
    <w:rsid w:val="005F7C5B"/>
    <w:rsid w:val="005F7DA3"/>
    <w:rsid w:val="005F7F79"/>
    <w:rsid w:val="0060001A"/>
    <w:rsid w:val="006001B3"/>
    <w:rsid w:val="00600374"/>
    <w:rsid w:val="006003CE"/>
    <w:rsid w:val="0060077D"/>
    <w:rsid w:val="00600AF3"/>
    <w:rsid w:val="00600D5B"/>
    <w:rsid w:val="00601677"/>
    <w:rsid w:val="00601AD3"/>
    <w:rsid w:val="00601CDA"/>
    <w:rsid w:val="00601D55"/>
    <w:rsid w:val="00602316"/>
    <w:rsid w:val="006027AD"/>
    <w:rsid w:val="00602A1A"/>
    <w:rsid w:val="00602AEF"/>
    <w:rsid w:val="00602B39"/>
    <w:rsid w:val="00602B9A"/>
    <w:rsid w:val="00602CAA"/>
    <w:rsid w:val="00602CBB"/>
    <w:rsid w:val="00602E58"/>
    <w:rsid w:val="00602ED8"/>
    <w:rsid w:val="00602F62"/>
    <w:rsid w:val="00603271"/>
    <w:rsid w:val="00603882"/>
    <w:rsid w:val="00603894"/>
    <w:rsid w:val="006038CA"/>
    <w:rsid w:val="00603A32"/>
    <w:rsid w:val="00603CC5"/>
    <w:rsid w:val="00603D64"/>
    <w:rsid w:val="00604104"/>
    <w:rsid w:val="006049AD"/>
    <w:rsid w:val="006049BB"/>
    <w:rsid w:val="00604BA0"/>
    <w:rsid w:val="00604F11"/>
    <w:rsid w:val="00605063"/>
    <w:rsid w:val="006054AE"/>
    <w:rsid w:val="006055D1"/>
    <w:rsid w:val="006056ED"/>
    <w:rsid w:val="006058A3"/>
    <w:rsid w:val="0060593E"/>
    <w:rsid w:val="00605A85"/>
    <w:rsid w:val="00605F5E"/>
    <w:rsid w:val="00606012"/>
    <w:rsid w:val="006062B5"/>
    <w:rsid w:val="00606475"/>
    <w:rsid w:val="00606686"/>
    <w:rsid w:val="00606888"/>
    <w:rsid w:val="0060710C"/>
    <w:rsid w:val="00607313"/>
    <w:rsid w:val="00607489"/>
    <w:rsid w:val="00607675"/>
    <w:rsid w:val="00607B0E"/>
    <w:rsid w:val="00607C3C"/>
    <w:rsid w:val="00607E9F"/>
    <w:rsid w:val="00610879"/>
    <w:rsid w:val="00610D70"/>
    <w:rsid w:val="00610D8F"/>
    <w:rsid w:val="00610DB7"/>
    <w:rsid w:val="00611301"/>
    <w:rsid w:val="0061153E"/>
    <w:rsid w:val="00611796"/>
    <w:rsid w:val="00611A01"/>
    <w:rsid w:val="00611C15"/>
    <w:rsid w:val="00611E62"/>
    <w:rsid w:val="00611EFA"/>
    <w:rsid w:val="00612C5F"/>
    <w:rsid w:val="00612CB3"/>
    <w:rsid w:val="00612E0A"/>
    <w:rsid w:val="00613498"/>
    <w:rsid w:val="006136E8"/>
    <w:rsid w:val="00613A0D"/>
    <w:rsid w:val="00613C02"/>
    <w:rsid w:val="00613C8A"/>
    <w:rsid w:val="006140C4"/>
    <w:rsid w:val="006141C3"/>
    <w:rsid w:val="006142D1"/>
    <w:rsid w:val="0061433C"/>
    <w:rsid w:val="00614380"/>
    <w:rsid w:val="00614A38"/>
    <w:rsid w:val="00614C14"/>
    <w:rsid w:val="00614D40"/>
    <w:rsid w:val="00614FE7"/>
    <w:rsid w:val="00615286"/>
    <w:rsid w:val="00615CBE"/>
    <w:rsid w:val="00615DAE"/>
    <w:rsid w:val="00615E52"/>
    <w:rsid w:val="00616199"/>
    <w:rsid w:val="00616364"/>
    <w:rsid w:val="00616397"/>
    <w:rsid w:val="00616705"/>
    <w:rsid w:val="006168DA"/>
    <w:rsid w:val="00616CB5"/>
    <w:rsid w:val="00616D0E"/>
    <w:rsid w:val="00616DF2"/>
    <w:rsid w:val="00617082"/>
    <w:rsid w:val="00617364"/>
    <w:rsid w:val="006174B7"/>
    <w:rsid w:val="0061766D"/>
    <w:rsid w:val="0061771C"/>
    <w:rsid w:val="00617726"/>
    <w:rsid w:val="00617B38"/>
    <w:rsid w:val="00617D57"/>
    <w:rsid w:val="00617EF1"/>
    <w:rsid w:val="0062017A"/>
    <w:rsid w:val="006204A0"/>
    <w:rsid w:val="0062052E"/>
    <w:rsid w:val="00620687"/>
    <w:rsid w:val="0062088F"/>
    <w:rsid w:val="00620EC8"/>
    <w:rsid w:val="00620EF6"/>
    <w:rsid w:val="00620F6B"/>
    <w:rsid w:val="006211B1"/>
    <w:rsid w:val="006211DA"/>
    <w:rsid w:val="006211FA"/>
    <w:rsid w:val="00621295"/>
    <w:rsid w:val="006213F3"/>
    <w:rsid w:val="00621B80"/>
    <w:rsid w:val="0062237E"/>
    <w:rsid w:val="0062325E"/>
    <w:rsid w:val="006232B2"/>
    <w:rsid w:val="00623350"/>
    <w:rsid w:val="0062344A"/>
    <w:rsid w:val="00623527"/>
    <w:rsid w:val="00623976"/>
    <w:rsid w:val="00623D2E"/>
    <w:rsid w:val="00623FF7"/>
    <w:rsid w:val="006241B9"/>
    <w:rsid w:val="00624433"/>
    <w:rsid w:val="006245AA"/>
    <w:rsid w:val="0062480B"/>
    <w:rsid w:val="006249BB"/>
    <w:rsid w:val="00624BC2"/>
    <w:rsid w:val="00624DED"/>
    <w:rsid w:val="00625102"/>
    <w:rsid w:val="0062530D"/>
    <w:rsid w:val="00625759"/>
    <w:rsid w:val="00625D43"/>
    <w:rsid w:val="0062605C"/>
    <w:rsid w:val="00626073"/>
    <w:rsid w:val="006265B1"/>
    <w:rsid w:val="0062684A"/>
    <w:rsid w:val="00626FD0"/>
    <w:rsid w:val="0062707F"/>
    <w:rsid w:val="006272C2"/>
    <w:rsid w:val="0062731D"/>
    <w:rsid w:val="0062746C"/>
    <w:rsid w:val="0062772D"/>
    <w:rsid w:val="00627E3D"/>
    <w:rsid w:val="00627F35"/>
    <w:rsid w:val="00630221"/>
    <w:rsid w:val="0063026A"/>
    <w:rsid w:val="006305DB"/>
    <w:rsid w:val="0063063E"/>
    <w:rsid w:val="006308F3"/>
    <w:rsid w:val="00630C36"/>
    <w:rsid w:val="00630DFC"/>
    <w:rsid w:val="006310E0"/>
    <w:rsid w:val="006319EC"/>
    <w:rsid w:val="00631AD7"/>
    <w:rsid w:val="00631D0A"/>
    <w:rsid w:val="00631F42"/>
    <w:rsid w:val="006321A3"/>
    <w:rsid w:val="00632459"/>
    <w:rsid w:val="00632658"/>
    <w:rsid w:val="006326CE"/>
    <w:rsid w:val="00632A4F"/>
    <w:rsid w:val="00632AF2"/>
    <w:rsid w:val="00632D45"/>
    <w:rsid w:val="006330CD"/>
    <w:rsid w:val="00633637"/>
    <w:rsid w:val="00633F67"/>
    <w:rsid w:val="00634036"/>
    <w:rsid w:val="00634065"/>
    <w:rsid w:val="00634079"/>
    <w:rsid w:val="0063407C"/>
    <w:rsid w:val="00634171"/>
    <w:rsid w:val="0063441F"/>
    <w:rsid w:val="00634715"/>
    <w:rsid w:val="00634748"/>
    <w:rsid w:val="00634BF6"/>
    <w:rsid w:val="00634F3B"/>
    <w:rsid w:val="006350EA"/>
    <w:rsid w:val="0063520C"/>
    <w:rsid w:val="006352C0"/>
    <w:rsid w:val="0063573A"/>
    <w:rsid w:val="00635C3E"/>
    <w:rsid w:val="00635E47"/>
    <w:rsid w:val="00635EB1"/>
    <w:rsid w:val="00636292"/>
    <w:rsid w:val="006366CE"/>
    <w:rsid w:val="00636BB3"/>
    <w:rsid w:val="00637072"/>
    <w:rsid w:val="0063708B"/>
    <w:rsid w:val="0063733C"/>
    <w:rsid w:val="00637622"/>
    <w:rsid w:val="00637780"/>
    <w:rsid w:val="006377E7"/>
    <w:rsid w:val="0063784B"/>
    <w:rsid w:val="00637869"/>
    <w:rsid w:val="0063789F"/>
    <w:rsid w:val="006403B9"/>
    <w:rsid w:val="006406B1"/>
    <w:rsid w:val="006407CC"/>
    <w:rsid w:val="00640F1F"/>
    <w:rsid w:val="00640FCD"/>
    <w:rsid w:val="00640FCE"/>
    <w:rsid w:val="0064124F"/>
    <w:rsid w:val="006413F0"/>
    <w:rsid w:val="00641559"/>
    <w:rsid w:val="006415BE"/>
    <w:rsid w:val="00641636"/>
    <w:rsid w:val="00641730"/>
    <w:rsid w:val="0064189F"/>
    <w:rsid w:val="00641DD5"/>
    <w:rsid w:val="00641ED0"/>
    <w:rsid w:val="00641F07"/>
    <w:rsid w:val="0064213D"/>
    <w:rsid w:val="006421D0"/>
    <w:rsid w:val="00642227"/>
    <w:rsid w:val="00642AD6"/>
    <w:rsid w:val="00642ED1"/>
    <w:rsid w:val="00643078"/>
    <w:rsid w:val="006431B2"/>
    <w:rsid w:val="00643313"/>
    <w:rsid w:val="00643596"/>
    <w:rsid w:val="006437BD"/>
    <w:rsid w:val="00643D57"/>
    <w:rsid w:val="00644186"/>
    <w:rsid w:val="00644218"/>
    <w:rsid w:val="0064422A"/>
    <w:rsid w:val="0064439A"/>
    <w:rsid w:val="00644798"/>
    <w:rsid w:val="006447A0"/>
    <w:rsid w:val="00644DB3"/>
    <w:rsid w:val="00645121"/>
    <w:rsid w:val="006451BC"/>
    <w:rsid w:val="006453BA"/>
    <w:rsid w:val="006456E3"/>
    <w:rsid w:val="006456F5"/>
    <w:rsid w:val="0064572F"/>
    <w:rsid w:val="00645C69"/>
    <w:rsid w:val="00645D4F"/>
    <w:rsid w:val="00645E10"/>
    <w:rsid w:val="0064613B"/>
    <w:rsid w:val="006461A2"/>
    <w:rsid w:val="006462DA"/>
    <w:rsid w:val="00646D32"/>
    <w:rsid w:val="00646D3A"/>
    <w:rsid w:val="00646E40"/>
    <w:rsid w:val="00646F65"/>
    <w:rsid w:val="006471C9"/>
    <w:rsid w:val="00647658"/>
    <w:rsid w:val="00647D45"/>
    <w:rsid w:val="00647EFF"/>
    <w:rsid w:val="00647FC8"/>
    <w:rsid w:val="006501E1"/>
    <w:rsid w:val="006502C8"/>
    <w:rsid w:val="00650738"/>
    <w:rsid w:val="00650817"/>
    <w:rsid w:val="006508DC"/>
    <w:rsid w:val="00650CA3"/>
    <w:rsid w:val="00650EEF"/>
    <w:rsid w:val="0065100F"/>
    <w:rsid w:val="0065102B"/>
    <w:rsid w:val="00651A10"/>
    <w:rsid w:val="00651A5C"/>
    <w:rsid w:val="00651AC6"/>
    <w:rsid w:val="00651BB4"/>
    <w:rsid w:val="00651DB9"/>
    <w:rsid w:val="00651DEF"/>
    <w:rsid w:val="00651F22"/>
    <w:rsid w:val="0065241D"/>
    <w:rsid w:val="006525A6"/>
    <w:rsid w:val="00652627"/>
    <w:rsid w:val="006527F6"/>
    <w:rsid w:val="006529D5"/>
    <w:rsid w:val="006529D6"/>
    <w:rsid w:val="00652DEC"/>
    <w:rsid w:val="00652E2C"/>
    <w:rsid w:val="006530AD"/>
    <w:rsid w:val="006533B2"/>
    <w:rsid w:val="00653581"/>
    <w:rsid w:val="00653BB2"/>
    <w:rsid w:val="00653CCD"/>
    <w:rsid w:val="00653D6D"/>
    <w:rsid w:val="00653D76"/>
    <w:rsid w:val="00653F7D"/>
    <w:rsid w:val="006541C1"/>
    <w:rsid w:val="00654863"/>
    <w:rsid w:val="0065488C"/>
    <w:rsid w:val="00654C23"/>
    <w:rsid w:val="00654DCF"/>
    <w:rsid w:val="00654F0D"/>
    <w:rsid w:val="006554E9"/>
    <w:rsid w:val="006557A5"/>
    <w:rsid w:val="00655C63"/>
    <w:rsid w:val="00655C84"/>
    <w:rsid w:val="00655EEA"/>
    <w:rsid w:val="00655F91"/>
    <w:rsid w:val="006561C4"/>
    <w:rsid w:val="0065626B"/>
    <w:rsid w:val="00656780"/>
    <w:rsid w:val="00656B75"/>
    <w:rsid w:val="006570EE"/>
    <w:rsid w:val="0065718B"/>
    <w:rsid w:val="006572AF"/>
    <w:rsid w:val="006572EA"/>
    <w:rsid w:val="00657548"/>
    <w:rsid w:val="00657AF8"/>
    <w:rsid w:val="00657EAA"/>
    <w:rsid w:val="0066002A"/>
    <w:rsid w:val="0066065C"/>
    <w:rsid w:val="00660789"/>
    <w:rsid w:val="0066090C"/>
    <w:rsid w:val="00660978"/>
    <w:rsid w:val="00660F0D"/>
    <w:rsid w:val="00660FE4"/>
    <w:rsid w:val="006615A5"/>
    <w:rsid w:val="00661600"/>
    <w:rsid w:val="00661770"/>
    <w:rsid w:val="006617E8"/>
    <w:rsid w:val="00661BDD"/>
    <w:rsid w:val="0066244A"/>
    <w:rsid w:val="00662636"/>
    <w:rsid w:val="0066263D"/>
    <w:rsid w:val="00662667"/>
    <w:rsid w:val="006626BB"/>
    <w:rsid w:val="00662814"/>
    <w:rsid w:val="00662AE7"/>
    <w:rsid w:val="00662E34"/>
    <w:rsid w:val="006633DB"/>
    <w:rsid w:val="00663CC3"/>
    <w:rsid w:val="00663E6C"/>
    <w:rsid w:val="00663FFC"/>
    <w:rsid w:val="0066462C"/>
    <w:rsid w:val="006646F9"/>
    <w:rsid w:val="00664872"/>
    <w:rsid w:val="006648E7"/>
    <w:rsid w:val="00664ACE"/>
    <w:rsid w:val="00665275"/>
    <w:rsid w:val="00665340"/>
    <w:rsid w:val="00665643"/>
    <w:rsid w:val="00665869"/>
    <w:rsid w:val="0066596F"/>
    <w:rsid w:val="006659D2"/>
    <w:rsid w:val="00665A2A"/>
    <w:rsid w:val="00665B9D"/>
    <w:rsid w:val="0066616B"/>
    <w:rsid w:val="00666286"/>
    <w:rsid w:val="0066668C"/>
    <w:rsid w:val="006666A7"/>
    <w:rsid w:val="00666A0F"/>
    <w:rsid w:val="00666B61"/>
    <w:rsid w:val="00666D0C"/>
    <w:rsid w:val="00667126"/>
    <w:rsid w:val="00667464"/>
    <w:rsid w:val="006675EA"/>
    <w:rsid w:val="006676F5"/>
    <w:rsid w:val="006677A0"/>
    <w:rsid w:val="00667994"/>
    <w:rsid w:val="0066799E"/>
    <w:rsid w:val="00667E40"/>
    <w:rsid w:val="0067011F"/>
    <w:rsid w:val="0067017B"/>
    <w:rsid w:val="00670189"/>
    <w:rsid w:val="0067025B"/>
    <w:rsid w:val="0067029D"/>
    <w:rsid w:val="00670639"/>
    <w:rsid w:val="006708E5"/>
    <w:rsid w:val="00670A8C"/>
    <w:rsid w:val="0067140B"/>
    <w:rsid w:val="006716BB"/>
    <w:rsid w:val="006718B6"/>
    <w:rsid w:val="006718FB"/>
    <w:rsid w:val="006719E4"/>
    <w:rsid w:val="00671AA0"/>
    <w:rsid w:val="00671AB4"/>
    <w:rsid w:val="00671C01"/>
    <w:rsid w:val="00671CD0"/>
    <w:rsid w:val="00671E0A"/>
    <w:rsid w:val="00672324"/>
    <w:rsid w:val="00672556"/>
    <w:rsid w:val="00672587"/>
    <w:rsid w:val="00672665"/>
    <w:rsid w:val="00672A0E"/>
    <w:rsid w:val="00672BBC"/>
    <w:rsid w:val="00672C33"/>
    <w:rsid w:val="00672E9A"/>
    <w:rsid w:val="006733AF"/>
    <w:rsid w:val="006736A1"/>
    <w:rsid w:val="006739C2"/>
    <w:rsid w:val="00673C31"/>
    <w:rsid w:val="00673E39"/>
    <w:rsid w:val="00674207"/>
    <w:rsid w:val="006746FA"/>
    <w:rsid w:val="006747AD"/>
    <w:rsid w:val="00674949"/>
    <w:rsid w:val="00674AD9"/>
    <w:rsid w:val="00674E28"/>
    <w:rsid w:val="0067535C"/>
    <w:rsid w:val="00675576"/>
    <w:rsid w:val="00675744"/>
    <w:rsid w:val="006758D5"/>
    <w:rsid w:val="00675C8F"/>
    <w:rsid w:val="00675CCF"/>
    <w:rsid w:val="00676072"/>
    <w:rsid w:val="006761E7"/>
    <w:rsid w:val="006766F1"/>
    <w:rsid w:val="0067688F"/>
    <w:rsid w:val="00676D2A"/>
    <w:rsid w:val="00676ED5"/>
    <w:rsid w:val="006777E5"/>
    <w:rsid w:val="006779FA"/>
    <w:rsid w:val="00677CA8"/>
    <w:rsid w:val="006800D3"/>
    <w:rsid w:val="006805E2"/>
    <w:rsid w:val="0068085F"/>
    <w:rsid w:val="00680A92"/>
    <w:rsid w:val="00680B46"/>
    <w:rsid w:val="00681058"/>
    <w:rsid w:val="006810C4"/>
    <w:rsid w:val="00681272"/>
    <w:rsid w:val="0068144B"/>
    <w:rsid w:val="00681831"/>
    <w:rsid w:val="00681B6E"/>
    <w:rsid w:val="00681BAD"/>
    <w:rsid w:val="00681C5D"/>
    <w:rsid w:val="00681D1A"/>
    <w:rsid w:val="00681E14"/>
    <w:rsid w:val="00681F4A"/>
    <w:rsid w:val="006820DA"/>
    <w:rsid w:val="00682263"/>
    <w:rsid w:val="006825B1"/>
    <w:rsid w:val="00682DE6"/>
    <w:rsid w:val="006832EF"/>
    <w:rsid w:val="0068353E"/>
    <w:rsid w:val="00683692"/>
    <w:rsid w:val="00683756"/>
    <w:rsid w:val="00683D6E"/>
    <w:rsid w:val="00683FAE"/>
    <w:rsid w:val="006840B1"/>
    <w:rsid w:val="00684342"/>
    <w:rsid w:val="0068435F"/>
    <w:rsid w:val="00684502"/>
    <w:rsid w:val="006846A0"/>
    <w:rsid w:val="006846A3"/>
    <w:rsid w:val="00684828"/>
    <w:rsid w:val="00684ABB"/>
    <w:rsid w:val="00684C10"/>
    <w:rsid w:val="006850D8"/>
    <w:rsid w:val="006851DA"/>
    <w:rsid w:val="00685266"/>
    <w:rsid w:val="0068566D"/>
    <w:rsid w:val="00685FB1"/>
    <w:rsid w:val="00685FDF"/>
    <w:rsid w:val="00686458"/>
    <w:rsid w:val="0068660F"/>
    <w:rsid w:val="00686664"/>
    <w:rsid w:val="00686F83"/>
    <w:rsid w:val="00687889"/>
    <w:rsid w:val="00687B91"/>
    <w:rsid w:val="00687DB0"/>
    <w:rsid w:val="0069002C"/>
    <w:rsid w:val="00690297"/>
    <w:rsid w:val="006902D1"/>
    <w:rsid w:val="00690368"/>
    <w:rsid w:val="0069041B"/>
    <w:rsid w:val="006909FF"/>
    <w:rsid w:val="00690B39"/>
    <w:rsid w:val="00690C56"/>
    <w:rsid w:val="006910A5"/>
    <w:rsid w:val="006910F2"/>
    <w:rsid w:val="00691473"/>
    <w:rsid w:val="006914B0"/>
    <w:rsid w:val="0069163B"/>
    <w:rsid w:val="00691961"/>
    <w:rsid w:val="006919CB"/>
    <w:rsid w:val="00691DD6"/>
    <w:rsid w:val="006926A6"/>
    <w:rsid w:val="00692769"/>
    <w:rsid w:val="00692CEE"/>
    <w:rsid w:val="00692ECE"/>
    <w:rsid w:val="00693060"/>
    <w:rsid w:val="006933F2"/>
    <w:rsid w:val="00693655"/>
    <w:rsid w:val="006939CB"/>
    <w:rsid w:val="00693A57"/>
    <w:rsid w:val="00693D1B"/>
    <w:rsid w:val="00693FFF"/>
    <w:rsid w:val="0069413A"/>
    <w:rsid w:val="00694352"/>
    <w:rsid w:val="006944F1"/>
    <w:rsid w:val="0069458E"/>
    <w:rsid w:val="00694959"/>
    <w:rsid w:val="00694BEF"/>
    <w:rsid w:val="00694DBA"/>
    <w:rsid w:val="00694DE7"/>
    <w:rsid w:val="00694E5D"/>
    <w:rsid w:val="00694FBC"/>
    <w:rsid w:val="0069525F"/>
    <w:rsid w:val="00695788"/>
    <w:rsid w:val="00695818"/>
    <w:rsid w:val="00695915"/>
    <w:rsid w:val="00695952"/>
    <w:rsid w:val="00695D68"/>
    <w:rsid w:val="00695EEC"/>
    <w:rsid w:val="00695EFB"/>
    <w:rsid w:val="00695F6B"/>
    <w:rsid w:val="006965DD"/>
    <w:rsid w:val="00696894"/>
    <w:rsid w:val="0069695F"/>
    <w:rsid w:val="00696C88"/>
    <w:rsid w:val="00696D16"/>
    <w:rsid w:val="00696DBA"/>
    <w:rsid w:val="00696E61"/>
    <w:rsid w:val="006972E4"/>
    <w:rsid w:val="006973FB"/>
    <w:rsid w:val="0069756D"/>
    <w:rsid w:val="006978A0"/>
    <w:rsid w:val="00697E21"/>
    <w:rsid w:val="006A0204"/>
    <w:rsid w:val="006A03D1"/>
    <w:rsid w:val="006A047A"/>
    <w:rsid w:val="006A0941"/>
    <w:rsid w:val="006A0A38"/>
    <w:rsid w:val="006A0ADE"/>
    <w:rsid w:val="006A0BAD"/>
    <w:rsid w:val="006A0EAA"/>
    <w:rsid w:val="006A12D0"/>
    <w:rsid w:val="006A1807"/>
    <w:rsid w:val="006A1A38"/>
    <w:rsid w:val="006A1B72"/>
    <w:rsid w:val="006A21E2"/>
    <w:rsid w:val="006A22B1"/>
    <w:rsid w:val="006A22F8"/>
    <w:rsid w:val="006A233E"/>
    <w:rsid w:val="006A2473"/>
    <w:rsid w:val="006A2AF1"/>
    <w:rsid w:val="006A2C0D"/>
    <w:rsid w:val="006A2C36"/>
    <w:rsid w:val="006A2FCC"/>
    <w:rsid w:val="006A3176"/>
    <w:rsid w:val="006A3E64"/>
    <w:rsid w:val="006A4A01"/>
    <w:rsid w:val="006A4E3C"/>
    <w:rsid w:val="006A4F3A"/>
    <w:rsid w:val="006A4F60"/>
    <w:rsid w:val="006A5117"/>
    <w:rsid w:val="006A513D"/>
    <w:rsid w:val="006A5151"/>
    <w:rsid w:val="006A5310"/>
    <w:rsid w:val="006A544A"/>
    <w:rsid w:val="006A5499"/>
    <w:rsid w:val="006A5527"/>
    <w:rsid w:val="006A5607"/>
    <w:rsid w:val="006A57A8"/>
    <w:rsid w:val="006A5A52"/>
    <w:rsid w:val="006A5AED"/>
    <w:rsid w:val="006A5E29"/>
    <w:rsid w:val="006A5E83"/>
    <w:rsid w:val="006A6216"/>
    <w:rsid w:val="006A62FC"/>
    <w:rsid w:val="006A6512"/>
    <w:rsid w:val="006A6657"/>
    <w:rsid w:val="006A6878"/>
    <w:rsid w:val="006A6A82"/>
    <w:rsid w:val="006A6DC6"/>
    <w:rsid w:val="006A6FB3"/>
    <w:rsid w:val="006A73D7"/>
    <w:rsid w:val="006A7422"/>
    <w:rsid w:val="006A750D"/>
    <w:rsid w:val="006A7549"/>
    <w:rsid w:val="006A7713"/>
    <w:rsid w:val="006A777C"/>
    <w:rsid w:val="006A79C4"/>
    <w:rsid w:val="006A7C78"/>
    <w:rsid w:val="006A7E0D"/>
    <w:rsid w:val="006A7F70"/>
    <w:rsid w:val="006B0200"/>
    <w:rsid w:val="006B03EE"/>
    <w:rsid w:val="006B06BE"/>
    <w:rsid w:val="006B07AF"/>
    <w:rsid w:val="006B0A2F"/>
    <w:rsid w:val="006B0ACC"/>
    <w:rsid w:val="006B0F5C"/>
    <w:rsid w:val="006B10A3"/>
    <w:rsid w:val="006B114B"/>
    <w:rsid w:val="006B1298"/>
    <w:rsid w:val="006B15D8"/>
    <w:rsid w:val="006B19E4"/>
    <w:rsid w:val="006B2113"/>
    <w:rsid w:val="006B2681"/>
    <w:rsid w:val="006B280D"/>
    <w:rsid w:val="006B2884"/>
    <w:rsid w:val="006B29AB"/>
    <w:rsid w:val="006B2BDA"/>
    <w:rsid w:val="006B2C5B"/>
    <w:rsid w:val="006B2E34"/>
    <w:rsid w:val="006B2E4B"/>
    <w:rsid w:val="006B2FAD"/>
    <w:rsid w:val="006B312B"/>
    <w:rsid w:val="006B36C2"/>
    <w:rsid w:val="006B37B0"/>
    <w:rsid w:val="006B4162"/>
    <w:rsid w:val="006B4198"/>
    <w:rsid w:val="006B4682"/>
    <w:rsid w:val="006B46B5"/>
    <w:rsid w:val="006B4C4C"/>
    <w:rsid w:val="006B4E5D"/>
    <w:rsid w:val="006B5726"/>
    <w:rsid w:val="006B5988"/>
    <w:rsid w:val="006B5EA4"/>
    <w:rsid w:val="006B62F2"/>
    <w:rsid w:val="006B635D"/>
    <w:rsid w:val="006B67BB"/>
    <w:rsid w:val="006B6CBB"/>
    <w:rsid w:val="006B7205"/>
    <w:rsid w:val="006B728C"/>
    <w:rsid w:val="006B74D7"/>
    <w:rsid w:val="006B75CC"/>
    <w:rsid w:val="006B761E"/>
    <w:rsid w:val="006B79CC"/>
    <w:rsid w:val="006B7F4C"/>
    <w:rsid w:val="006C0487"/>
    <w:rsid w:val="006C06C1"/>
    <w:rsid w:val="006C06E0"/>
    <w:rsid w:val="006C07B2"/>
    <w:rsid w:val="006C0815"/>
    <w:rsid w:val="006C0FC9"/>
    <w:rsid w:val="006C0FDA"/>
    <w:rsid w:val="006C1143"/>
    <w:rsid w:val="006C1349"/>
    <w:rsid w:val="006C1C95"/>
    <w:rsid w:val="006C1E76"/>
    <w:rsid w:val="006C2270"/>
    <w:rsid w:val="006C261E"/>
    <w:rsid w:val="006C2643"/>
    <w:rsid w:val="006C2887"/>
    <w:rsid w:val="006C2923"/>
    <w:rsid w:val="006C293A"/>
    <w:rsid w:val="006C2ABF"/>
    <w:rsid w:val="006C2B61"/>
    <w:rsid w:val="006C2B7D"/>
    <w:rsid w:val="006C2D35"/>
    <w:rsid w:val="006C2ECF"/>
    <w:rsid w:val="006C324B"/>
    <w:rsid w:val="006C37C2"/>
    <w:rsid w:val="006C38C5"/>
    <w:rsid w:val="006C3B25"/>
    <w:rsid w:val="006C3BE1"/>
    <w:rsid w:val="006C3BED"/>
    <w:rsid w:val="006C3D94"/>
    <w:rsid w:val="006C3F8D"/>
    <w:rsid w:val="006C40AE"/>
    <w:rsid w:val="006C42B7"/>
    <w:rsid w:val="006C452F"/>
    <w:rsid w:val="006C48B8"/>
    <w:rsid w:val="006C4C98"/>
    <w:rsid w:val="006C4F37"/>
    <w:rsid w:val="006C4FF5"/>
    <w:rsid w:val="006C54C8"/>
    <w:rsid w:val="006C57E6"/>
    <w:rsid w:val="006C58D2"/>
    <w:rsid w:val="006C5DEF"/>
    <w:rsid w:val="006C5FE2"/>
    <w:rsid w:val="006C6018"/>
    <w:rsid w:val="006C66BF"/>
    <w:rsid w:val="006C67BC"/>
    <w:rsid w:val="006C6931"/>
    <w:rsid w:val="006C6946"/>
    <w:rsid w:val="006C6B9F"/>
    <w:rsid w:val="006C6C02"/>
    <w:rsid w:val="006C6C35"/>
    <w:rsid w:val="006C6C8E"/>
    <w:rsid w:val="006C72BA"/>
    <w:rsid w:val="006C73C8"/>
    <w:rsid w:val="006C7649"/>
    <w:rsid w:val="006C77FD"/>
    <w:rsid w:val="006C798E"/>
    <w:rsid w:val="006C7A00"/>
    <w:rsid w:val="006C7B34"/>
    <w:rsid w:val="006C7F77"/>
    <w:rsid w:val="006D0615"/>
    <w:rsid w:val="006D0A60"/>
    <w:rsid w:val="006D0D05"/>
    <w:rsid w:val="006D0D4D"/>
    <w:rsid w:val="006D0D60"/>
    <w:rsid w:val="006D0DDB"/>
    <w:rsid w:val="006D10E7"/>
    <w:rsid w:val="006D14F9"/>
    <w:rsid w:val="006D155E"/>
    <w:rsid w:val="006D18ED"/>
    <w:rsid w:val="006D19A1"/>
    <w:rsid w:val="006D1EC4"/>
    <w:rsid w:val="006D1F39"/>
    <w:rsid w:val="006D213E"/>
    <w:rsid w:val="006D22F1"/>
    <w:rsid w:val="006D233D"/>
    <w:rsid w:val="006D238B"/>
    <w:rsid w:val="006D2488"/>
    <w:rsid w:val="006D26F1"/>
    <w:rsid w:val="006D2C3A"/>
    <w:rsid w:val="006D2C76"/>
    <w:rsid w:val="006D2D37"/>
    <w:rsid w:val="006D2ED5"/>
    <w:rsid w:val="006D346D"/>
    <w:rsid w:val="006D366A"/>
    <w:rsid w:val="006D385C"/>
    <w:rsid w:val="006D3876"/>
    <w:rsid w:val="006D39F6"/>
    <w:rsid w:val="006D3A4A"/>
    <w:rsid w:val="006D3B30"/>
    <w:rsid w:val="006D3D25"/>
    <w:rsid w:val="006D3DC2"/>
    <w:rsid w:val="006D3E0E"/>
    <w:rsid w:val="006D4347"/>
    <w:rsid w:val="006D45C1"/>
    <w:rsid w:val="006D47C8"/>
    <w:rsid w:val="006D4802"/>
    <w:rsid w:val="006D4A43"/>
    <w:rsid w:val="006D4A56"/>
    <w:rsid w:val="006D4ABB"/>
    <w:rsid w:val="006D5369"/>
    <w:rsid w:val="006D549C"/>
    <w:rsid w:val="006D5648"/>
    <w:rsid w:val="006D569E"/>
    <w:rsid w:val="006D596B"/>
    <w:rsid w:val="006D5D34"/>
    <w:rsid w:val="006D601A"/>
    <w:rsid w:val="006D64F3"/>
    <w:rsid w:val="006D6646"/>
    <w:rsid w:val="006D6E99"/>
    <w:rsid w:val="006D70CA"/>
    <w:rsid w:val="006D724F"/>
    <w:rsid w:val="006D7339"/>
    <w:rsid w:val="006D756E"/>
    <w:rsid w:val="006D7629"/>
    <w:rsid w:val="006D78C0"/>
    <w:rsid w:val="006D79CF"/>
    <w:rsid w:val="006D7D81"/>
    <w:rsid w:val="006D7DCD"/>
    <w:rsid w:val="006E008C"/>
    <w:rsid w:val="006E0261"/>
    <w:rsid w:val="006E0395"/>
    <w:rsid w:val="006E0408"/>
    <w:rsid w:val="006E0446"/>
    <w:rsid w:val="006E0D86"/>
    <w:rsid w:val="006E0EEA"/>
    <w:rsid w:val="006E111B"/>
    <w:rsid w:val="006E1530"/>
    <w:rsid w:val="006E17A1"/>
    <w:rsid w:val="006E17F9"/>
    <w:rsid w:val="006E1A97"/>
    <w:rsid w:val="006E1C84"/>
    <w:rsid w:val="006E1DF5"/>
    <w:rsid w:val="006E207C"/>
    <w:rsid w:val="006E2186"/>
    <w:rsid w:val="006E2328"/>
    <w:rsid w:val="006E2329"/>
    <w:rsid w:val="006E250A"/>
    <w:rsid w:val="006E2670"/>
    <w:rsid w:val="006E26F6"/>
    <w:rsid w:val="006E2CDC"/>
    <w:rsid w:val="006E3429"/>
    <w:rsid w:val="006E366A"/>
    <w:rsid w:val="006E3768"/>
    <w:rsid w:val="006E37CD"/>
    <w:rsid w:val="006E39FE"/>
    <w:rsid w:val="006E3C40"/>
    <w:rsid w:val="006E4502"/>
    <w:rsid w:val="006E4771"/>
    <w:rsid w:val="006E4F70"/>
    <w:rsid w:val="006E53C6"/>
    <w:rsid w:val="006E5A75"/>
    <w:rsid w:val="006E5B19"/>
    <w:rsid w:val="006E5CAA"/>
    <w:rsid w:val="006E5E94"/>
    <w:rsid w:val="006E5EF0"/>
    <w:rsid w:val="006E6113"/>
    <w:rsid w:val="006E64B3"/>
    <w:rsid w:val="006E68B3"/>
    <w:rsid w:val="006E6957"/>
    <w:rsid w:val="006E6DF3"/>
    <w:rsid w:val="006E6F7D"/>
    <w:rsid w:val="006E6FF0"/>
    <w:rsid w:val="006E7154"/>
    <w:rsid w:val="006E71CB"/>
    <w:rsid w:val="006E72D6"/>
    <w:rsid w:val="006E72EB"/>
    <w:rsid w:val="006E7341"/>
    <w:rsid w:val="006E73D5"/>
    <w:rsid w:val="006E76C5"/>
    <w:rsid w:val="006E7A65"/>
    <w:rsid w:val="006F0196"/>
    <w:rsid w:val="006F0372"/>
    <w:rsid w:val="006F0374"/>
    <w:rsid w:val="006F0580"/>
    <w:rsid w:val="006F0E0C"/>
    <w:rsid w:val="006F0E19"/>
    <w:rsid w:val="006F1128"/>
    <w:rsid w:val="006F128A"/>
    <w:rsid w:val="006F133B"/>
    <w:rsid w:val="006F1395"/>
    <w:rsid w:val="006F15C6"/>
    <w:rsid w:val="006F1844"/>
    <w:rsid w:val="006F18B1"/>
    <w:rsid w:val="006F1B46"/>
    <w:rsid w:val="006F1BA5"/>
    <w:rsid w:val="006F1C3E"/>
    <w:rsid w:val="006F1E6E"/>
    <w:rsid w:val="006F1F7D"/>
    <w:rsid w:val="006F1FED"/>
    <w:rsid w:val="006F21E4"/>
    <w:rsid w:val="006F221B"/>
    <w:rsid w:val="006F228B"/>
    <w:rsid w:val="006F23A6"/>
    <w:rsid w:val="006F25DB"/>
    <w:rsid w:val="006F2686"/>
    <w:rsid w:val="006F2E0F"/>
    <w:rsid w:val="006F2E63"/>
    <w:rsid w:val="006F2F85"/>
    <w:rsid w:val="006F301C"/>
    <w:rsid w:val="006F3223"/>
    <w:rsid w:val="006F3519"/>
    <w:rsid w:val="006F3667"/>
    <w:rsid w:val="006F36BC"/>
    <w:rsid w:val="006F36CF"/>
    <w:rsid w:val="006F36E1"/>
    <w:rsid w:val="006F36EB"/>
    <w:rsid w:val="006F379C"/>
    <w:rsid w:val="006F3A42"/>
    <w:rsid w:val="006F3ADE"/>
    <w:rsid w:val="006F3D37"/>
    <w:rsid w:val="006F3FA2"/>
    <w:rsid w:val="006F3FD9"/>
    <w:rsid w:val="006F407C"/>
    <w:rsid w:val="006F41A2"/>
    <w:rsid w:val="006F425F"/>
    <w:rsid w:val="006F43AA"/>
    <w:rsid w:val="006F4413"/>
    <w:rsid w:val="006F45D2"/>
    <w:rsid w:val="006F4765"/>
    <w:rsid w:val="006F4779"/>
    <w:rsid w:val="006F4A2B"/>
    <w:rsid w:val="006F4A2E"/>
    <w:rsid w:val="006F4F5E"/>
    <w:rsid w:val="006F508A"/>
    <w:rsid w:val="006F5154"/>
    <w:rsid w:val="006F533F"/>
    <w:rsid w:val="006F562C"/>
    <w:rsid w:val="006F5712"/>
    <w:rsid w:val="006F57BE"/>
    <w:rsid w:val="006F5853"/>
    <w:rsid w:val="006F6163"/>
    <w:rsid w:val="006F645F"/>
    <w:rsid w:val="006F68E3"/>
    <w:rsid w:val="006F6D77"/>
    <w:rsid w:val="006F6DF2"/>
    <w:rsid w:val="006F6F8E"/>
    <w:rsid w:val="006F7031"/>
    <w:rsid w:val="006F712A"/>
    <w:rsid w:val="006F71F9"/>
    <w:rsid w:val="006F72BA"/>
    <w:rsid w:val="006F7422"/>
    <w:rsid w:val="006F7509"/>
    <w:rsid w:val="006F767E"/>
    <w:rsid w:val="006F7982"/>
    <w:rsid w:val="006F7A84"/>
    <w:rsid w:val="006F7C9C"/>
    <w:rsid w:val="006F7EF7"/>
    <w:rsid w:val="0070001A"/>
    <w:rsid w:val="00700045"/>
    <w:rsid w:val="0070020B"/>
    <w:rsid w:val="00700553"/>
    <w:rsid w:val="007007B2"/>
    <w:rsid w:val="00700839"/>
    <w:rsid w:val="007008FE"/>
    <w:rsid w:val="00700BBE"/>
    <w:rsid w:val="007010E4"/>
    <w:rsid w:val="0070119D"/>
    <w:rsid w:val="00701459"/>
    <w:rsid w:val="00701A4C"/>
    <w:rsid w:val="00701B50"/>
    <w:rsid w:val="00701BBD"/>
    <w:rsid w:val="00701F32"/>
    <w:rsid w:val="00702801"/>
    <w:rsid w:val="007028FD"/>
    <w:rsid w:val="00703283"/>
    <w:rsid w:val="0070379F"/>
    <w:rsid w:val="007037C1"/>
    <w:rsid w:val="007039C0"/>
    <w:rsid w:val="00703B68"/>
    <w:rsid w:val="00703CA9"/>
    <w:rsid w:val="00703CEE"/>
    <w:rsid w:val="00703D9B"/>
    <w:rsid w:val="00703E3B"/>
    <w:rsid w:val="0070478C"/>
    <w:rsid w:val="00704874"/>
    <w:rsid w:val="00704DEF"/>
    <w:rsid w:val="00704F09"/>
    <w:rsid w:val="00704F34"/>
    <w:rsid w:val="00704F54"/>
    <w:rsid w:val="00704F66"/>
    <w:rsid w:val="007052A2"/>
    <w:rsid w:val="0070535F"/>
    <w:rsid w:val="00705373"/>
    <w:rsid w:val="0070549C"/>
    <w:rsid w:val="007057A3"/>
    <w:rsid w:val="007059E2"/>
    <w:rsid w:val="00705A25"/>
    <w:rsid w:val="00705A46"/>
    <w:rsid w:val="00705C92"/>
    <w:rsid w:val="00706543"/>
    <w:rsid w:val="007065A9"/>
    <w:rsid w:val="007065FE"/>
    <w:rsid w:val="00706695"/>
    <w:rsid w:val="00706777"/>
    <w:rsid w:val="007068C3"/>
    <w:rsid w:val="00707248"/>
    <w:rsid w:val="00707692"/>
    <w:rsid w:val="00707A7D"/>
    <w:rsid w:val="00707DA7"/>
    <w:rsid w:val="00707E2B"/>
    <w:rsid w:val="00707FD7"/>
    <w:rsid w:val="007103A3"/>
    <w:rsid w:val="0071040C"/>
    <w:rsid w:val="00710B8C"/>
    <w:rsid w:val="00710EAD"/>
    <w:rsid w:val="00711143"/>
    <w:rsid w:val="007111B6"/>
    <w:rsid w:val="007111BC"/>
    <w:rsid w:val="007115B8"/>
    <w:rsid w:val="00711818"/>
    <w:rsid w:val="0071183E"/>
    <w:rsid w:val="00711986"/>
    <w:rsid w:val="007123E2"/>
    <w:rsid w:val="0071257E"/>
    <w:rsid w:val="007128FE"/>
    <w:rsid w:val="00712F04"/>
    <w:rsid w:val="00713428"/>
    <w:rsid w:val="00713442"/>
    <w:rsid w:val="00713908"/>
    <w:rsid w:val="00713AF6"/>
    <w:rsid w:val="00713B4B"/>
    <w:rsid w:val="00713F4B"/>
    <w:rsid w:val="00714062"/>
    <w:rsid w:val="00714340"/>
    <w:rsid w:val="0071497F"/>
    <w:rsid w:val="00714D80"/>
    <w:rsid w:val="00714DFE"/>
    <w:rsid w:val="0071523A"/>
    <w:rsid w:val="00715298"/>
    <w:rsid w:val="007153A6"/>
    <w:rsid w:val="00715C7A"/>
    <w:rsid w:val="00715E7F"/>
    <w:rsid w:val="0071630F"/>
    <w:rsid w:val="0071645F"/>
    <w:rsid w:val="0071646F"/>
    <w:rsid w:val="007164D1"/>
    <w:rsid w:val="00716505"/>
    <w:rsid w:val="00716954"/>
    <w:rsid w:val="00717159"/>
    <w:rsid w:val="0071719A"/>
    <w:rsid w:val="00717458"/>
    <w:rsid w:val="00717DED"/>
    <w:rsid w:val="00717E8C"/>
    <w:rsid w:val="00720120"/>
    <w:rsid w:val="007202D6"/>
    <w:rsid w:val="00721164"/>
    <w:rsid w:val="007211BA"/>
    <w:rsid w:val="007215C1"/>
    <w:rsid w:val="00721693"/>
    <w:rsid w:val="007216DC"/>
    <w:rsid w:val="007219F7"/>
    <w:rsid w:val="00721AF3"/>
    <w:rsid w:val="00721D24"/>
    <w:rsid w:val="00721E07"/>
    <w:rsid w:val="007223EE"/>
    <w:rsid w:val="007229CB"/>
    <w:rsid w:val="00722DAC"/>
    <w:rsid w:val="00723029"/>
    <w:rsid w:val="007235FC"/>
    <w:rsid w:val="00723669"/>
    <w:rsid w:val="007237F4"/>
    <w:rsid w:val="00723949"/>
    <w:rsid w:val="00723AA8"/>
    <w:rsid w:val="00723AC5"/>
    <w:rsid w:val="00723C25"/>
    <w:rsid w:val="00724097"/>
    <w:rsid w:val="007240BB"/>
    <w:rsid w:val="007245A0"/>
    <w:rsid w:val="007245EF"/>
    <w:rsid w:val="0072461B"/>
    <w:rsid w:val="00724D43"/>
    <w:rsid w:val="00725199"/>
    <w:rsid w:val="007252EC"/>
    <w:rsid w:val="0072564E"/>
    <w:rsid w:val="00725A36"/>
    <w:rsid w:val="00725C53"/>
    <w:rsid w:val="0072625C"/>
    <w:rsid w:val="00726448"/>
    <w:rsid w:val="0072665E"/>
    <w:rsid w:val="00726684"/>
    <w:rsid w:val="00726B16"/>
    <w:rsid w:val="00726EE7"/>
    <w:rsid w:val="0072712F"/>
    <w:rsid w:val="00727347"/>
    <w:rsid w:val="00727447"/>
    <w:rsid w:val="007278F1"/>
    <w:rsid w:val="00727CB3"/>
    <w:rsid w:val="00730063"/>
    <w:rsid w:val="0073038C"/>
    <w:rsid w:val="00730720"/>
    <w:rsid w:val="00730C06"/>
    <w:rsid w:val="00730CE1"/>
    <w:rsid w:val="00730E8B"/>
    <w:rsid w:val="0073112B"/>
    <w:rsid w:val="0073126E"/>
    <w:rsid w:val="0073130D"/>
    <w:rsid w:val="007315BB"/>
    <w:rsid w:val="00731977"/>
    <w:rsid w:val="00731E86"/>
    <w:rsid w:val="0073270F"/>
    <w:rsid w:val="00732822"/>
    <w:rsid w:val="0073284B"/>
    <w:rsid w:val="00732900"/>
    <w:rsid w:val="00732C68"/>
    <w:rsid w:val="00732E04"/>
    <w:rsid w:val="0073304A"/>
    <w:rsid w:val="007332A3"/>
    <w:rsid w:val="00733499"/>
    <w:rsid w:val="00733623"/>
    <w:rsid w:val="0073363C"/>
    <w:rsid w:val="00733807"/>
    <w:rsid w:val="00733D6B"/>
    <w:rsid w:val="0073497B"/>
    <w:rsid w:val="00734CAE"/>
    <w:rsid w:val="00734EA5"/>
    <w:rsid w:val="00734F68"/>
    <w:rsid w:val="00734FCD"/>
    <w:rsid w:val="0073506B"/>
    <w:rsid w:val="0073508E"/>
    <w:rsid w:val="00735394"/>
    <w:rsid w:val="0073545F"/>
    <w:rsid w:val="00735513"/>
    <w:rsid w:val="00735CF2"/>
    <w:rsid w:val="00736948"/>
    <w:rsid w:val="00736E68"/>
    <w:rsid w:val="007370F0"/>
    <w:rsid w:val="007371A7"/>
    <w:rsid w:val="007373A4"/>
    <w:rsid w:val="00737AA8"/>
    <w:rsid w:val="00737BBB"/>
    <w:rsid w:val="00737D7A"/>
    <w:rsid w:val="007400AB"/>
    <w:rsid w:val="0074016B"/>
    <w:rsid w:val="00740610"/>
    <w:rsid w:val="00740969"/>
    <w:rsid w:val="007409EE"/>
    <w:rsid w:val="00740C49"/>
    <w:rsid w:val="00740F44"/>
    <w:rsid w:val="00741041"/>
    <w:rsid w:val="00741916"/>
    <w:rsid w:val="00741C65"/>
    <w:rsid w:val="00741C83"/>
    <w:rsid w:val="00741DC6"/>
    <w:rsid w:val="007420F3"/>
    <w:rsid w:val="00742503"/>
    <w:rsid w:val="00742702"/>
    <w:rsid w:val="00742A56"/>
    <w:rsid w:val="00742A7A"/>
    <w:rsid w:val="00742B42"/>
    <w:rsid w:val="00742FA6"/>
    <w:rsid w:val="00742FF7"/>
    <w:rsid w:val="00743128"/>
    <w:rsid w:val="00743572"/>
    <w:rsid w:val="00743678"/>
    <w:rsid w:val="007437A6"/>
    <w:rsid w:val="007437D7"/>
    <w:rsid w:val="00743E9A"/>
    <w:rsid w:val="00743F16"/>
    <w:rsid w:val="0074425C"/>
    <w:rsid w:val="0074430E"/>
    <w:rsid w:val="00744655"/>
    <w:rsid w:val="007447C4"/>
    <w:rsid w:val="00744831"/>
    <w:rsid w:val="00744851"/>
    <w:rsid w:val="00744CFF"/>
    <w:rsid w:val="00744EEC"/>
    <w:rsid w:val="00745000"/>
    <w:rsid w:val="00745012"/>
    <w:rsid w:val="00745019"/>
    <w:rsid w:val="007450D9"/>
    <w:rsid w:val="00745590"/>
    <w:rsid w:val="00745DB7"/>
    <w:rsid w:val="007464E2"/>
    <w:rsid w:val="00746660"/>
    <w:rsid w:val="00746667"/>
    <w:rsid w:val="0074692B"/>
    <w:rsid w:val="00746E41"/>
    <w:rsid w:val="00746F61"/>
    <w:rsid w:val="00747368"/>
    <w:rsid w:val="00747A69"/>
    <w:rsid w:val="00747BA0"/>
    <w:rsid w:val="00747C79"/>
    <w:rsid w:val="00747F34"/>
    <w:rsid w:val="0075017E"/>
    <w:rsid w:val="00750205"/>
    <w:rsid w:val="0075059C"/>
    <w:rsid w:val="007506B8"/>
    <w:rsid w:val="007508D5"/>
    <w:rsid w:val="00750B24"/>
    <w:rsid w:val="0075116E"/>
    <w:rsid w:val="007518F1"/>
    <w:rsid w:val="00751B8E"/>
    <w:rsid w:val="00751C3A"/>
    <w:rsid w:val="00751C5F"/>
    <w:rsid w:val="00751DB5"/>
    <w:rsid w:val="00751EAE"/>
    <w:rsid w:val="00752334"/>
    <w:rsid w:val="00752599"/>
    <w:rsid w:val="00752873"/>
    <w:rsid w:val="007528AB"/>
    <w:rsid w:val="00752956"/>
    <w:rsid w:val="0075295D"/>
    <w:rsid w:val="00752F1B"/>
    <w:rsid w:val="00752FAA"/>
    <w:rsid w:val="00753187"/>
    <w:rsid w:val="0075335B"/>
    <w:rsid w:val="00753861"/>
    <w:rsid w:val="007538FE"/>
    <w:rsid w:val="0075392F"/>
    <w:rsid w:val="00753A08"/>
    <w:rsid w:val="00753C76"/>
    <w:rsid w:val="00753E95"/>
    <w:rsid w:val="00753FA2"/>
    <w:rsid w:val="007540DF"/>
    <w:rsid w:val="00754325"/>
    <w:rsid w:val="00754873"/>
    <w:rsid w:val="00754921"/>
    <w:rsid w:val="00754BC2"/>
    <w:rsid w:val="00754E79"/>
    <w:rsid w:val="00754EBB"/>
    <w:rsid w:val="00754F7E"/>
    <w:rsid w:val="0075504A"/>
    <w:rsid w:val="007554B8"/>
    <w:rsid w:val="0075559B"/>
    <w:rsid w:val="0075563A"/>
    <w:rsid w:val="00755685"/>
    <w:rsid w:val="0075577B"/>
    <w:rsid w:val="007557B2"/>
    <w:rsid w:val="00755F27"/>
    <w:rsid w:val="00755F7E"/>
    <w:rsid w:val="00756016"/>
    <w:rsid w:val="00756096"/>
    <w:rsid w:val="007561F0"/>
    <w:rsid w:val="00756A17"/>
    <w:rsid w:val="00756D1C"/>
    <w:rsid w:val="007579DE"/>
    <w:rsid w:val="00757A85"/>
    <w:rsid w:val="00757D4A"/>
    <w:rsid w:val="00757EF5"/>
    <w:rsid w:val="00757F98"/>
    <w:rsid w:val="007600BB"/>
    <w:rsid w:val="00760818"/>
    <w:rsid w:val="007609A3"/>
    <w:rsid w:val="007609CD"/>
    <w:rsid w:val="00760A02"/>
    <w:rsid w:val="00760A19"/>
    <w:rsid w:val="00760C5C"/>
    <w:rsid w:val="00760FD2"/>
    <w:rsid w:val="00760FEB"/>
    <w:rsid w:val="0076102E"/>
    <w:rsid w:val="007611A1"/>
    <w:rsid w:val="007613BC"/>
    <w:rsid w:val="007616F9"/>
    <w:rsid w:val="00761AC6"/>
    <w:rsid w:val="00761E27"/>
    <w:rsid w:val="007621A4"/>
    <w:rsid w:val="00762A41"/>
    <w:rsid w:val="00762B46"/>
    <w:rsid w:val="00762EC3"/>
    <w:rsid w:val="007630BE"/>
    <w:rsid w:val="0076320A"/>
    <w:rsid w:val="00763343"/>
    <w:rsid w:val="007635F5"/>
    <w:rsid w:val="0076362B"/>
    <w:rsid w:val="007637BA"/>
    <w:rsid w:val="00763B53"/>
    <w:rsid w:val="00763B65"/>
    <w:rsid w:val="00763E50"/>
    <w:rsid w:val="00764032"/>
    <w:rsid w:val="007640D5"/>
    <w:rsid w:val="007642A0"/>
    <w:rsid w:val="007642C8"/>
    <w:rsid w:val="00764341"/>
    <w:rsid w:val="007644B6"/>
    <w:rsid w:val="007645AF"/>
    <w:rsid w:val="00764877"/>
    <w:rsid w:val="00764D5F"/>
    <w:rsid w:val="00765961"/>
    <w:rsid w:val="007659C6"/>
    <w:rsid w:val="00765B1E"/>
    <w:rsid w:val="00765B51"/>
    <w:rsid w:val="00765D23"/>
    <w:rsid w:val="007660C9"/>
    <w:rsid w:val="00766157"/>
    <w:rsid w:val="0076620A"/>
    <w:rsid w:val="007666A3"/>
    <w:rsid w:val="007668FE"/>
    <w:rsid w:val="00766B2C"/>
    <w:rsid w:val="00766E22"/>
    <w:rsid w:val="00766FFC"/>
    <w:rsid w:val="00767098"/>
    <w:rsid w:val="007670DF"/>
    <w:rsid w:val="007671BA"/>
    <w:rsid w:val="0076736B"/>
    <w:rsid w:val="00767D7A"/>
    <w:rsid w:val="00770143"/>
    <w:rsid w:val="00770171"/>
    <w:rsid w:val="007702D7"/>
    <w:rsid w:val="007705B2"/>
    <w:rsid w:val="007707EB"/>
    <w:rsid w:val="00770A9B"/>
    <w:rsid w:val="00770B76"/>
    <w:rsid w:val="00770C6E"/>
    <w:rsid w:val="00770D4E"/>
    <w:rsid w:val="00770D68"/>
    <w:rsid w:val="00771460"/>
    <w:rsid w:val="0077150F"/>
    <w:rsid w:val="0077151C"/>
    <w:rsid w:val="00771BF1"/>
    <w:rsid w:val="00771D1F"/>
    <w:rsid w:val="00771E8D"/>
    <w:rsid w:val="00772161"/>
    <w:rsid w:val="00772416"/>
    <w:rsid w:val="0077244A"/>
    <w:rsid w:val="007724E2"/>
    <w:rsid w:val="00772B3D"/>
    <w:rsid w:val="00772EE1"/>
    <w:rsid w:val="00772EE8"/>
    <w:rsid w:val="00772FB3"/>
    <w:rsid w:val="00772FCD"/>
    <w:rsid w:val="007730CB"/>
    <w:rsid w:val="0077317C"/>
    <w:rsid w:val="007732B8"/>
    <w:rsid w:val="00773837"/>
    <w:rsid w:val="00773B3A"/>
    <w:rsid w:val="00773CF3"/>
    <w:rsid w:val="0077432F"/>
    <w:rsid w:val="00774647"/>
    <w:rsid w:val="00774BD1"/>
    <w:rsid w:val="00774F4F"/>
    <w:rsid w:val="00775225"/>
    <w:rsid w:val="00775226"/>
    <w:rsid w:val="00775650"/>
    <w:rsid w:val="007756D6"/>
    <w:rsid w:val="00775735"/>
    <w:rsid w:val="00775A32"/>
    <w:rsid w:val="00775C98"/>
    <w:rsid w:val="00775D65"/>
    <w:rsid w:val="00775E2F"/>
    <w:rsid w:val="007762FE"/>
    <w:rsid w:val="007768A2"/>
    <w:rsid w:val="007768A8"/>
    <w:rsid w:val="007769D8"/>
    <w:rsid w:val="00776D7D"/>
    <w:rsid w:val="00776E8E"/>
    <w:rsid w:val="00776EA1"/>
    <w:rsid w:val="007770E6"/>
    <w:rsid w:val="00777139"/>
    <w:rsid w:val="007773D8"/>
    <w:rsid w:val="0077751E"/>
    <w:rsid w:val="00777957"/>
    <w:rsid w:val="00777ACE"/>
    <w:rsid w:val="00777D8B"/>
    <w:rsid w:val="00777DDD"/>
    <w:rsid w:val="00777E98"/>
    <w:rsid w:val="00780078"/>
    <w:rsid w:val="00780087"/>
    <w:rsid w:val="007800D3"/>
    <w:rsid w:val="007803AF"/>
    <w:rsid w:val="0078078A"/>
    <w:rsid w:val="00780A9C"/>
    <w:rsid w:val="00780BEB"/>
    <w:rsid w:val="00780C05"/>
    <w:rsid w:val="00780D26"/>
    <w:rsid w:val="00780E09"/>
    <w:rsid w:val="007811E9"/>
    <w:rsid w:val="0078136A"/>
    <w:rsid w:val="007813B4"/>
    <w:rsid w:val="00781AA5"/>
    <w:rsid w:val="00781DAC"/>
    <w:rsid w:val="00781FAE"/>
    <w:rsid w:val="0078239F"/>
    <w:rsid w:val="0078240D"/>
    <w:rsid w:val="007824CD"/>
    <w:rsid w:val="007826AF"/>
    <w:rsid w:val="007827F3"/>
    <w:rsid w:val="00782832"/>
    <w:rsid w:val="00782BF7"/>
    <w:rsid w:val="00782EFC"/>
    <w:rsid w:val="00782FBE"/>
    <w:rsid w:val="00783338"/>
    <w:rsid w:val="007833EA"/>
    <w:rsid w:val="007839B3"/>
    <w:rsid w:val="00783A21"/>
    <w:rsid w:val="00783E55"/>
    <w:rsid w:val="00783FBD"/>
    <w:rsid w:val="00784006"/>
    <w:rsid w:val="007840ED"/>
    <w:rsid w:val="0078433B"/>
    <w:rsid w:val="007844F1"/>
    <w:rsid w:val="00784990"/>
    <w:rsid w:val="007851A8"/>
    <w:rsid w:val="0078524F"/>
    <w:rsid w:val="007854C0"/>
    <w:rsid w:val="00785AD1"/>
    <w:rsid w:val="007862F2"/>
    <w:rsid w:val="007863DC"/>
    <w:rsid w:val="00786416"/>
    <w:rsid w:val="007867AA"/>
    <w:rsid w:val="0078689B"/>
    <w:rsid w:val="00786AE4"/>
    <w:rsid w:val="00786B87"/>
    <w:rsid w:val="00786DD5"/>
    <w:rsid w:val="00786EE6"/>
    <w:rsid w:val="00786F7D"/>
    <w:rsid w:val="00787003"/>
    <w:rsid w:val="00787681"/>
    <w:rsid w:val="007876AB"/>
    <w:rsid w:val="007902B4"/>
    <w:rsid w:val="007904B0"/>
    <w:rsid w:val="007904DD"/>
    <w:rsid w:val="007906D0"/>
    <w:rsid w:val="007907E0"/>
    <w:rsid w:val="0079090F"/>
    <w:rsid w:val="00790CB6"/>
    <w:rsid w:val="00790D77"/>
    <w:rsid w:val="00790FDC"/>
    <w:rsid w:val="00791051"/>
    <w:rsid w:val="00791210"/>
    <w:rsid w:val="00791CAA"/>
    <w:rsid w:val="00791CCF"/>
    <w:rsid w:val="007923D3"/>
    <w:rsid w:val="00792598"/>
    <w:rsid w:val="007926C0"/>
    <w:rsid w:val="007928EF"/>
    <w:rsid w:val="00793062"/>
    <w:rsid w:val="00793392"/>
    <w:rsid w:val="00793395"/>
    <w:rsid w:val="007933FA"/>
    <w:rsid w:val="007936D5"/>
    <w:rsid w:val="0079395F"/>
    <w:rsid w:val="00793FC8"/>
    <w:rsid w:val="007940AF"/>
    <w:rsid w:val="00794866"/>
    <w:rsid w:val="00794996"/>
    <w:rsid w:val="00794B5B"/>
    <w:rsid w:val="00794D70"/>
    <w:rsid w:val="00794DDB"/>
    <w:rsid w:val="007950A3"/>
    <w:rsid w:val="00795206"/>
    <w:rsid w:val="007956D0"/>
    <w:rsid w:val="0079570C"/>
    <w:rsid w:val="00795997"/>
    <w:rsid w:val="00795FD2"/>
    <w:rsid w:val="00796063"/>
    <w:rsid w:val="00796099"/>
    <w:rsid w:val="0079617E"/>
    <w:rsid w:val="007964E7"/>
    <w:rsid w:val="00796D1D"/>
    <w:rsid w:val="0079727B"/>
    <w:rsid w:val="00797304"/>
    <w:rsid w:val="0079766F"/>
    <w:rsid w:val="007976B0"/>
    <w:rsid w:val="00797DCB"/>
    <w:rsid w:val="007A0062"/>
    <w:rsid w:val="007A017E"/>
    <w:rsid w:val="007A0394"/>
    <w:rsid w:val="007A0469"/>
    <w:rsid w:val="007A073F"/>
    <w:rsid w:val="007A0A9A"/>
    <w:rsid w:val="007A0B6C"/>
    <w:rsid w:val="007A0BF5"/>
    <w:rsid w:val="007A115F"/>
    <w:rsid w:val="007A11AB"/>
    <w:rsid w:val="007A11E0"/>
    <w:rsid w:val="007A12E0"/>
    <w:rsid w:val="007A14E5"/>
    <w:rsid w:val="007A1563"/>
    <w:rsid w:val="007A1834"/>
    <w:rsid w:val="007A1939"/>
    <w:rsid w:val="007A1B75"/>
    <w:rsid w:val="007A1C34"/>
    <w:rsid w:val="007A1CC2"/>
    <w:rsid w:val="007A2014"/>
    <w:rsid w:val="007A20F2"/>
    <w:rsid w:val="007A248D"/>
    <w:rsid w:val="007A2707"/>
    <w:rsid w:val="007A2E2F"/>
    <w:rsid w:val="007A3112"/>
    <w:rsid w:val="007A3868"/>
    <w:rsid w:val="007A3B5B"/>
    <w:rsid w:val="007A3DDA"/>
    <w:rsid w:val="007A3EB6"/>
    <w:rsid w:val="007A41A2"/>
    <w:rsid w:val="007A435F"/>
    <w:rsid w:val="007A4534"/>
    <w:rsid w:val="007A4894"/>
    <w:rsid w:val="007A49CF"/>
    <w:rsid w:val="007A50C9"/>
    <w:rsid w:val="007A50EF"/>
    <w:rsid w:val="007A51A2"/>
    <w:rsid w:val="007A5322"/>
    <w:rsid w:val="007A54B6"/>
    <w:rsid w:val="007A550B"/>
    <w:rsid w:val="007A5843"/>
    <w:rsid w:val="007A5B8D"/>
    <w:rsid w:val="007A5E50"/>
    <w:rsid w:val="007A600C"/>
    <w:rsid w:val="007A6774"/>
    <w:rsid w:val="007A6840"/>
    <w:rsid w:val="007A68F2"/>
    <w:rsid w:val="007A6918"/>
    <w:rsid w:val="007A6A47"/>
    <w:rsid w:val="007A6EA0"/>
    <w:rsid w:val="007A6EBD"/>
    <w:rsid w:val="007A704F"/>
    <w:rsid w:val="007A70F2"/>
    <w:rsid w:val="007A71C4"/>
    <w:rsid w:val="007A7278"/>
    <w:rsid w:val="007A757E"/>
    <w:rsid w:val="007A7B46"/>
    <w:rsid w:val="007A7EEF"/>
    <w:rsid w:val="007B06C7"/>
    <w:rsid w:val="007B0ADA"/>
    <w:rsid w:val="007B0CC3"/>
    <w:rsid w:val="007B1403"/>
    <w:rsid w:val="007B14B1"/>
    <w:rsid w:val="007B14D8"/>
    <w:rsid w:val="007B1589"/>
    <w:rsid w:val="007B179A"/>
    <w:rsid w:val="007B1ACE"/>
    <w:rsid w:val="007B1C1D"/>
    <w:rsid w:val="007B1CDF"/>
    <w:rsid w:val="007B1FF1"/>
    <w:rsid w:val="007B1FF8"/>
    <w:rsid w:val="007B208C"/>
    <w:rsid w:val="007B21A5"/>
    <w:rsid w:val="007B22ED"/>
    <w:rsid w:val="007B265E"/>
    <w:rsid w:val="007B276C"/>
    <w:rsid w:val="007B27E1"/>
    <w:rsid w:val="007B28E5"/>
    <w:rsid w:val="007B3577"/>
    <w:rsid w:val="007B3A46"/>
    <w:rsid w:val="007B3DCA"/>
    <w:rsid w:val="007B4048"/>
    <w:rsid w:val="007B430C"/>
    <w:rsid w:val="007B43DB"/>
    <w:rsid w:val="007B46EF"/>
    <w:rsid w:val="007B4CA7"/>
    <w:rsid w:val="007B5673"/>
    <w:rsid w:val="007B5742"/>
    <w:rsid w:val="007B58AD"/>
    <w:rsid w:val="007B5ABB"/>
    <w:rsid w:val="007B6566"/>
    <w:rsid w:val="007B6DC2"/>
    <w:rsid w:val="007B71B0"/>
    <w:rsid w:val="007B724F"/>
    <w:rsid w:val="007B7371"/>
    <w:rsid w:val="007B7601"/>
    <w:rsid w:val="007B77A7"/>
    <w:rsid w:val="007B77B4"/>
    <w:rsid w:val="007B7CD5"/>
    <w:rsid w:val="007B7D4A"/>
    <w:rsid w:val="007B7E06"/>
    <w:rsid w:val="007C00D6"/>
    <w:rsid w:val="007C071F"/>
    <w:rsid w:val="007C09E4"/>
    <w:rsid w:val="007C0A13"/>
    <w:rsid w:val="007C0B3C"/>
    <w:rsid w:val="007C0B61"/>
    <w:rsid w:val="007C0E5F"/>
    <w:rsid w:val="007C14FC"/>
    <w:rsid w:val="007C15C8"/>
    <w:rsid w:val="007C16E8"/>
    <w:rsid w:val="007C1925"/>
    <w:rsid w:val="007C1982"/>
    <w:rsid w:val="007C1AA4"/>
    <w:rsid w:val="007C1ADB"/>
    <w:rsid w:val="007C1B0D"/>
    <w:rsid w:val="007C1D09"/>
    <w:rsid w:val="007C1F2F"/>
    <w:rsid w:val="007C2061"/>
    <w:rsid w:val="007C209E"/>
    <w:rsid w:val="007C2173"/>
    <w:rsid w:val="007C29E7"/>
    <w:rsid w:val="007C2C86"/>
    <w:rsid w:val="007C324B"/>
    <w:rsid w:val="007C367A"/>
    <w:rsid w:val="007C3D65"/>
    <w:rsid w:val="007C3F1A"/>
    <w:rsid w:val="007C4352"/>
    <w:rsid w:val="007C4E12"/>
    <w:rsid w:val="007C4EAC"/>
    <w:rsid w:val="007C50A7"/>
    <w:rsid w:val="007C5116"/>
    <w:rsid w:val="007C54C2"/>
    <w:rsid w:val="007C54CD"/>
    <w:rsid w:val="007C58EC"/>
    <w:rsid w:val="007C596D"/>
    <w:rsid w:val="007C5AC9"/>
    <w:rsid w:val="007C5F5D"/>
    <w:rsid w:val="007C5FA3"/>
    <w:rsid w:val="007C622E"/>
    <w:rsid w:val="007C62B0"/>
    <w:rsid w:val="007C6725"/>
    <w:rsid w:val="007C6A4B"/>
    <w:rsid w:val="007C6B41"/>
    <w:rsid w:val="007C6CB8"/>
    <w:rsid w:val="007C702A"/>
    <w:rsid w:val="007C71F5"/>
    <w:rsid w:val="007C7400"/>
    <w:rsid w:val="007C77B3"/>
    <w:rsid w:val="007C79FF"/>
    <w:rsid w:val="007C7A8D"/>
    <w:rsid w:val="007D08DD"/>
    <w:rsid w:val="007D0A30"/>
    <w:rsid w:val="007D0C5F"/>
    <w:rsid w:val="007D0C60"/>
    <w:rsid w:val="007D0DBC"/>
    <w:rsid w:val="007D11FB"/>
    <w:rsid w:val="007D1486"/>
    <w:rsid w:val="007D1541"/>
    <w:rsid w:val="007D1809"/>
    <w:rsid w:val="007D1918"/>
    <w:rsid w:val="007D1BBC"/>
    <w:rsid w:val="007D1F79"/>
    <w:rsid w:val="007D2106"/>
    <w:rsid w:val="007D21F2"/>
    <w:rsid w:val="007D2230"/>
    <w:rsid w:val="007D24D5"/>
    <w:rsid w:val="007D25DC"/>
    <w:rsid w:val="007D2670"/>
    <w:rsid w:val="007D26B5"/>
    <w:rsid w:val="007D28E3"/>
    <w:rsid w:val="007D2961"/>
    <w:rsid w:val="007D3521"/>
    <w:rsid w:val="007D365C"/>
    <w:rsid w:val="007D383A"/>
    <w:rsid w:val="007D3876"/>
    <w:rsid w:val="007D3F2E"/>
    <w:rsid w:val="007D43C8"/>
    <w:rsid w:val="007D470C"/>
    <w:rsid w:val="007D4B4E"/>
    <w:rsid w:val="007D4C4B"/>
    <w:rsid w:val="007D4DDB"/>
    <w:rsid w:val="007D4E24"/>
    <w:rsid w:val="007D503F"/>
    <w:rsid w:val="007D54E4"/>
    <w:rsid w:val="007D563B"/>
    <w:rsid w:val="007D58C3"/>
    <w:rsid w:val="007D6F71"/>
    <w:rsid w:val="007D722A"/>
    <w:rsid w:val="007D736D"/>
    <w:rsid w:val="007D757F"/>
    <w:rsid w:val="007D75EE"/>
    <w:rsid w:val="007D7637"/>
    <w:rsid w:val="007D7717"/>
    <w:rsid w:val="007D79F5"/>
    <w:rsid w:val="007D7F1D"/>
    <w:rsid w:val="007E02DF"/>
    <w:rsid w:val="007E08AD"/>
    <w:rsid w:val="007E1028"/>
    <w:rsid w:val="007E13AD"/>
    <w:rsid w:val="007E1969"/>
    <w:rsid w:val="007E1DCA"/>
    <w:rsid w:val="007E1E68"/>
    <w:rsid w:val="007E1F7C"/>
    <w:rsid w:val="007E1FD4"/>
    <w:rsid w:val="007E22E0"/>
    <w:rsid w:val="007E2A55"/>
    <w:rsid w:val="007E2E79"/>
    <w:rsid w:val="007E33EB"/>
    <w:rsid w:val="007E3568"/>
    <w:rsid w:val="007E47DB"/>
    <w:rsid w:val="007E485E"/>
    <w:rsid w:val="007E4C8D"/>
    <w:rsid w:val="007E4CAD"/>
    <w:rsid w:val="007E54CD"/>
    <w:rsid w:val="007E5523"/>
    <w:rsid w:val="007E58F5"/>
    <w:rsid w:val="007E5B57"/>
    <w:rsid w:val="007E5C75"/>
    <w:rsid w:val="007E5CDF"/>
    <w:rsid w:val="007E5E78"/>
    <w:rsid w:val="007E602E"/>
    <w:rsid w:val="007E6316"/>
    <w:rsid w:val="007E63B7"/>
    <w:rsid w:val="007E6581"/>
    <w:rsid w:val="007E6603"/>
    <w:rsid w:val="007E6F1F"/>
    <w:rsid w:val="007E721A"/>
    <w:rsid w:val="007E7975"/>
    <w:rsid w:val="007E7EDF"/>
    <w:rsid w:val="007E7FC4"/>
    <w:rsid w:val="007F0185"/>
    <w:rsid w:val="007F01A0"/>
    <w:rsid w:val="007F0397"/>
    <w:rsid w:val="007F0788"/>
    <w:rsid w:val="007F08C0"/>
    <w:rsid w:val="007F092D"/>
    <w:rsid w:val="007F0988"/>
    <w:rsid w:val="007F13CD"/>
    <w:rsid w:val="007F1629"/>
    <w:rsid w:val="007F1892"/>
    <w:rsid w:val="007F18F9"/>
    <w:rsid w:val="007F1905"/>
    <w:rsid w:val="007F1DE4"/>
    <w:rsid w:val="007F21D5"/>
    <w:rsid w:val="007F220B"/>
    <w:rsid w:val="007F2467"/>
    <w:rsid w:val="007F24E2"/>
    <w:rsid w:val="007F252E"/>
    <w:rsid w:val="007F26B2"/>
    <w:rsid w:val="007F2873"/>
    <w:rsid w:val="007F28FD"/>
    <w:rsid w:val="007F2A92"/>
    <w:rsid w:val="007F2B3A"/>
    <w:rsid w:val="007F2D6D"/>
    <w:rsid w:val="007F2D7E"/>
    <w:rsid w:val="007F2E7F"/>
    <w:rsid w:val="007F2F09"/>
    <w:rsid w:val="007F3825"/>
    <w:rsid w:val="007F3A4C"/>
    <w:rsid w:val="007F3A76"/>
    <w:rsid w:val="007F3D4E"/>
    <w:rsid w:val="007F4331"/>
    <w:rsid w:val="007F44A2"/>
    <w:rsid w:val="007F45DD"/>
    <w:rsid w:val="007F4A3B"/>
    <w:rsid w:val="007F4B52"/>
    <w:rsid w:val="007F4DAB"/>
    <w:rsid w:val="007F4DE2"/>
    <w:rsid w:val="007F4EE2"/>
    <w:rsid w:val="007F4EFE"/>
    <w:rsid w:val="007F53C0"/>
    <w:rsid w:val="007F5419"/>
    <w:rsid w:val="007F55BB"/>
    <w:rsid w:val="007F562B"/>
    <w:rsid w:val="007F5721"/>
    <w:rsid w:val="007F57E4"/>
    <w:rsid w:val="007F58E5"/>
    <w:rsid w:val="007F5A2A"/>
    <w:rsid w:val="007F6E6B"/>
    <w:rsid w:val="007F70E5"/>
    <w:rsid w:val="007F74C3"/>
    <w:rsid w:val="007F76A8"/>
    <w:rsid w:val="00800006"/>
    <w:rsid w:val="00800330"/>
    <w:rsid w:val="00800346"/>
    <w:rsid w:val="008004E7"/>
    <w:rsid w:val="00800815"/>
    <w:rsid w:val="00800A13"/>
    <w:rsid w:val="008010C2"/>
    <w:rsid w:val="0080128A"/>
    <w:rsid w:val="0080183F"/>
    <w:rsid w:val="00801879"/>
    <w:rsid w:val="00801FCC"/>
    <w:rsid w:val="008022A7"/>
    <w:rsid w:val="00802601"/>
    <w:rsid w:val="008027C3"/>
    <w:rsid w:val="00802957"/>
    <w:rsid w:val="00802958"/>
    <w:rsid w:val="00802B07"/>
    <w:rsid w:val="00802F22"/>
    <w:rsid w:val="00803092"/>
    <w:rsid w:val="00803342"/>
    <w:rsid w:val="0080390A"/>
    <w:rsid w:val="00803A23"/>
    <w:rsid w:val="00803AD9"/>
    <w:rsid w:val="00803FD4"/>
    <w:rsid w:val="00804037"/>
    <w:rsid w:val="00804077"/>
    <w:rsid w:val="008040D9"/>
    <w:rsid w:val="0080428E"/>
    <w:rsid w:val="00804645"/>
    <w:rsid w:val="0080490E"/>
    <w:rsid w:val="00804986"/>
    <w:rsid w:val="008049B1"/>
    <w:rsid w:val="008049FB"/>
    <w:rsid w:val="00804B03"/>
    <w:rsid w:val="0080501D"/>
    <w:rsid w:val="00805698"/>
    <w:rsid w:val="00805728"/>
    <w:rsid w:val="0080573A"/>
    <w:rsid w:val="0080597E"/>
    <w:rsid w:val="008059D8"/>
    <w:rsid w:val="00805C12"/>
    <w:rsid w:val="00805ED5"/>
    <w:rsid w:val="00806095"/>
    <w:rsid w:val="008060E3"/>
    <w:rsid w:val="00806401"/>
    <w:rsid w:val="00806542"/>
    <w:rsid w:val="00806770"/>
    <w:rsid w:val="008068E3"/>
    <w:rsid w:val="00806BE3"/>
    <w:rsid w:val="00806C0F"/>
    <w:rsid w:val="00806F16"/>
    <w:rsid w:val="00807288"/>
    <w:rsid w:val="00807412"/>
    <w:rsid w:val="00807681"/>
    <w:rsid w:val="00807703"/>
    <w:rsid w:val="008079EC"/>
    <w:rsid w:val="0081022D"/>
    <w:rsid w:val="008104D2"/>
    <w:rsid w:val="0081089C"/>
    <w:rsid w:val="008108F3"/>
    <w:rsid w:val="008109AA"/>
    <w:rsid w:val="00810A25"/>
    <w:rsid w:val="00810AB2"/>
    <w:rsid w:val="00810E4B"/>
    <w:rsid w:val="00810EF9"/>
    <w:rsid w:val="00810F4B"/>
    <w:rsid w:val="008112C9"/>
    <w:rsid w:val="008114EB"/>
    <w:rsid w:val="008119BE"/>
    <w:rsid w:val="008119CC"/>
    <w:rsid w:val="00811A2E"/>
    <w:rsid w:val="00811B6C"/>
    <w:rsid w:val="00811D5A"/>
    <w:rsid w:val="00811E0B"/>
    <w:rsid w:val="00811FF8"/>
    <w:rsid w:val="008122D9"/>
    <w:rsid w:val="008124EF"/>
    <w:rsid w:val="00812528"/>
    <w:rsid w:val="00812710"/>
    <w:rsid w:val="00812902"/>
    <w:rsid w:val="00812C67"/>
    <w:rsid w:val="00812F58"/>
    <w:rsid w:val="00813169"/>
    <w:rsid w:val="00813436"/>
    <w:rsid w:val="008134D2"/>
    <w:rsid w:val="00813836"/>
    <w:rsid w:val="0081392F"/>
    <w:rsid w:val="00813B1D"/>
    <w:rsid w:val="00814619"/>
    <w:rsid w:val="008148D2"/>
    <w:rsid w:val="008149E3"/>
    <w:rsid w:val="00814B4C"/>
    <w:rsid w:val="00814DBE"/>
    <w:rsid w:val="0081556A"/>
    <w:rsid w:val="008156F6"/>
    <w:rsid w:val="00815C0A"/>
    <w:rsid w:val="00815CDD"/>
    <w:rsid w:val="00816133"/>
    <w:rsid w:val="00816DBF"/>
    <w:rsid w:val="008170DF"/>
    <w:rsid w:val="00817235"/>
    <w:rsid w:val="0081729B"/>
    <w:rsid w:val="0081739C"/>
    <w:rsid w:val="008175E2"/>
    <w:rsid w:val="00817603"/>
    <w:rsid w:val="00817622"/>
    <w:rsid w:val="00817B76"/>
    <w:rsid w:val="00817BD7"/>
    <w:rsid w:val="00817E55"/>
    <w:rsid w:val="00817F79"/>
    <w:rsid w:val="00820140"/>
    <w:rsid w:val="00820487"/>
    <w:rsid w:val="0082066D"/>
    <w:rsid w:val="0082089D"/>
    <w:rsid w:val="00820C94"/>
    <w:rsid w:val="00820CEA"/>
    <w:rsid w:val="00821287"/>
    <w:rsid w:val="00821427"/>
    <w:rsid w:val="0082147F"/>
    <w:rsid w:val="008214B6"/>
    <w:rsid w:val="008216B8"/>
    <w:rsid w:val="008216BB"/>
    <w:rsid w:val="00821729"/>
    <w:rsid w:val="00821B84"/>
    <w:rsid w:val="00821E19"/>
    <w:rsid w:val="00821E3B"/>
    <w:rsid w:val="00821FEF"/>
    <w:rsid w:val="008221F7"/>
    <w:rsid w:val="00822632"/>
    <w:rsid w:val="00822670"/>
    <w:rsid w:val="0082272A"/>
    <w:rsid w:val="008227ED"/>
    <w:rsid w:val="008229B6"/>
    <w:rsid w:val="00822F55"/>
    <w:rsid w:val="0082323F"/>
    <w:rsid w:val="008233DD"/>
    <w:rsid w:val="00823431"/>
    <w:rsid w:val="00823441"/>
    <w:rsid w:val="0082383D"/>
    <w:rsid w:val="00823FB6"/>
    <w:rsid w:val="008240B8"/>
    <w:rsid w:val="00824225"/>
    <w:rsid w:val="008243E1"/>
    <w:rsid w:val="0082466D"/>
    <w:rsid w:val="008248E2"/>
    <w:rsid w:val="00824AF4"/>
    <w:rsid w:val="00824ED0"/>
    <w:rsid w:val="00825370"/>
    <w:rsid w:val="008256E1"/>
    <w:rsid w:val="00825876"/>
    <w:rsid w:val="00825A58"/>
    <w:rsid w:val="00825F37"/>
    <w:rsid w:val="008265D7"/>
    <w:rsid w:val="00826661"/>
    <w:rsid w:val="00826818"/>
    <w:rsid w:val="008268B2"/>
    <w:rsid w:val="00826A22"/>
    <w:rsid w:val="00826C5A"/>
    <w:rsid w:val="00826EFC"/>
    <w:rsid w:val="00827121"/>
    <w:rsid w:val="00827284"/>
    <w:rsid w:val="008272BA"/>
    <w:rsid w:val="0082752E"/>
    <w:rsid w:val="0082760D"/>
    <w:rsid w:val="00827EDD"/>
    <w:rsid w:val="008301A4"/>
    <w:rsid w:val="00830426"/>
    <w:rsid w:val="00830621"/>
    <w:rsid w:val="008307A4"/>
    <w:rsid w:val="00830843"/>
    <w:rsid w:val="0083149E"/>
    <w:rsid w:val="00831992"/>
    <w:rsid w:val="00832518"/>
    <w:rsid w:val="008326CC"/>
    <w:rsid w:val="00832BB4"/>
    <w:rsid w:val="0083309E"/>
    <w:rsid w:val="008332D1"/>
    <w:rsid w:val="00833925"/>
    <w:rsid w:val="00833F0C"/>
    <w:rsid w:val="00833F4D"/>
    <w:rsid w:val="0083400F"/>
    <w:rsid w:val="0083488D"/>
    <w:rsid w:val="00834BFD"/>
    <w:rsid w:val="00834CE7"/>
    <w:rsid w:val="00834F1E"/>
    <w:rsid w:val="00835258"/>
    <w:rsid w:val="0083556D"/>
    <w:rsid w:val="008355B8"/>
    <w:rsid w:val="00835699"/>
    <w:rsid w:val="008359A7"/>
    <w:rsid w:val="00835BB6"/>
    <w:rsid w:val="00835BCE"/>
    <w:rsid w:val="00835DA4"/>
    <w:rsid w:val="00835FE4"/>
    <w:rsid w:val="0083616A"/>
    <w:rsid w:val="008363EA"/>
    <w:rsid w:val="008363F6"/>
    <w:rsid w:val="008367BC"/>
    <w:rsid w:val="008368F8"/>
    <w:rsid w:val="00836997"/>
    <w:rsid w:val="00836AD2"/>
    <w:rsid w:val="00836B2D"/>
    <w:rsid w:val="00836C3B"/>
    <w:rsid w:val="00836D0A"/>
    <w:rsid w:val="0083735B"/>
    <w:rsid w:val="008378CC"/>
    <w:rsid w:val="00837BFD"/>
    <w:rsid w:val="00837F8B"/>
    <w:rsid w:val="00840202"/>
    <w:rsid w:val="0084022A"/>
    <w:rsid w:val="00840345"/>
    <w:rsid w:val="008404C2"/>
    <w:rsid w:val="00840523"/>
    <w:rsid w:val="0084079D"/>
    <w:rsid w:val="00840A25"/>
    <w:rsid w:val="00840A96"/>
    <w:rsid w:val="00840AA0"/>
    <w:rsid w:val="00840D4A"/>
    <w:rsid w:val="00840F0E"/>
    <w:rsid w:val="00841164"/>
    <w:rsid w:val="008412FD"/>
    <w:rsid w:val="00841C6E"/>
    <w:rsid w:val="00841C71"/>
    <w:rsid w:val="00841DF4"/>
    <w:rsid w:val="00842117"/>
    <w:rsid w:val="008421AD"/>
    <w:rsid w:val="00842B39"/>
    <w:rsid w:val="00842FC1"/>
    <w:rsid w:val="0084320D"/>
    <w:rsid w:val="008433D5"/>
    <w:rsid w:val="0084397A"/>
    <w:rsid w:val="00843A97"/>
    <w:rsid w:val="00843B84"/>
    <w:rsid w:val="00843E21"/>
    <w:rsid w:val="0084410E"/>
    <w:rsid w:val="00844126"/>
    <w:rsid w:val="008442E4"/>
    <w:rsid w:val="008445EB"/>
    <w:rsid w:val="008446EA"/>
    <w:rsid w:val="008451FC"/>
    <w:rsid w:val="0084524D"/>
    <w:rsid w:val="008456EC"/>
    <w:rsid w:val="00845823"/>
    <w:rsid w:val="008458A9"/>
    <w:rsid w:val="0084592F"/>
    <w:rsid w:val="0084597E"/>
    <w:rsid w:val="008459F9"/>
    <w:rsid w:val="00845CBE"/>
    <w:rsid w:val="00845FDC"/>
    <w:rsid w:val="008460F6"/>
    <w:rsid w:val="008460F9"/>
    <w:rsid w:val="0084611A"/>
    <w:rsid w:val="0084615D"/>
    <w:rsid w:val="00846316"/>
    <w:rsid w:val="00846A62"/>
    <w:rsid w:val="00846CF2"/>
    <w:rsid w:val="00846E2D"/>
    <w:rsid w:val="00847AF2"/>
    <w:rsid w:val="00847F91"/>
    <w:rsid w:val="00850262"/>
    <w:rsid w:val="00850410"/>
    <w:rsid w:val="0085043F"/>
    <w:rsid w:val="008504D4"/>
    <w:rsid w:val="008507F3"/>
    <w:rsid w:val="008508C2"/>
    <w:rsid w:val="008509E0"/>
    <w:rsid w:val="00850A3A"/>
    <w:rsid w:val="00851062"/>
    <w:rsid w:val="008519F0"/>
    <w:rsid w:val="00851B40"/>
    <w:rsid w:val="00851C1D"/>
    <w:rsid w:val="00851C22"/>
    <w:rsid w:val="00851CF6"/>
    <w:rsid w:val="00852152"/>
    <w:rsid w:val="008521C9"/>
    <w:rsid w:val="00852219"/>
    <w:rsid w:val="008523C1"/>
    <w:rsid w:val="008523E7"/>
    <w:rsid w:val="008523F5"/>
    <w:rsid w:val="00852549"/>
    <w:rsid w:val="008526B9"/>
    <w:rsid w:val="00852851"/>
    <w:rsid w:val="008528D0"/>
    <w:rsid w:val="00852A1B"/>
    <w:rsid w:val="008538A9"/>
    <w:rsid w:val="008539C2"/>
    <w:rsid w:val="00853ED8"/>
    <w:rsid w:val="00853EFC"/>
    <w:rsid w:val="0085431C"/>
    <w:rsid w:val="008543F9"/>
    <w:rsid w:val="008545E5"/>
    <w:rsid w:val="00854648"/>
    <w:rsid w:val="008546D9"/>
    <w:rsid w:val="0085472D"/>
    <w:rsid w:val="008549A2"/>
    <w:rsid w:val="00854A28"/>
    <w:rsid w:val="00854B77"/>
    <w:rsid w:val="00854C66"/>
    <w:rsid w:val="00854D75"/>
    <w:rsid w:val="008554AA"/>
    <w:rsid w:val="008554AB"/>
    <w:rsid w:val="00855574"/>
    <w:rsid w:val="0085566F"/>
    <w:rsid w:val="00855D02"/>
    <w:rsid w:val="008561BC"/>
    <w:rsid w:val="00856370"/>
    <w:rsid w:val="008567EF"/>
    <w:rsid w:val="008568EF"/>
    <w:rsid w:val="00856978"/>
    <w:rsid w:val="00856B71"/>
    <w:rsid w:val="0085716F"/>
    <w:rsid w:val="008573B8"/>
    <w:rsid w:val="008573E1"/>
    <w:rsid w:val="008575DA"/>
    <w:rsid w:val="00857A7B"/>
    <w:rsid w:val="00860140"/>
    <w:rsid w:val="008602D9"/>
    <w:rsid w:val="00860371"/>
    <w:rsid w:val="00860621"/>
    <w:rsid w:val="0086093C"/>
    <w:rsid w:val="00860E35"/>
    <w:rsid w:val="00860EC4"/>
    <w:rsid w:val="0086113A"/>
    <w:rsid w:val="00861370"/>
    <w:rsid w:val="0086148B"/>
    <w:rsid w:val="008616B0"/>
    <w:rsid w:val="008620C8"/>
    <w:rsid w:val="00862340"/>
    <w:rsid w:val="00862429"/>
    <w:rsid w:val="00862496"/>
    <w:rsid w:val="008624A3"/>
    <w:rsid w:val="00862B64"/>
    <w:rsid w:val="008632A5"/>
    <w:rsid w:val="0086340A"/>
    <w:rsid w:val="00863896"/>
    <w:rsid w:val="008638B8"/>
    <w:rsid w:val="00863984"/>
    <w:rsid w:val="00864032"/>
    <w:rsid w:val="0086430A"/>
    <w:rsid w:val="008643CF"/>
    <w:rsid w:val="00864559"/>
    <w:rsid w:val="00864670"/>
    <w:rsid w:val="00864794"/>
    <w:rsid w:val="00864EBA"/>
    <w:rsid w:val="008651FA"/>
    <w:rsid w:val="0086551E"/>
    <w:rsid w:val="0086575D"/>
    <w:rsid w:val="008663BE"/>
    <w:rsid w:val="00866BB2"/>
    <w:rsid w:val="00866CD2"/>
    <w:rsid w:val="0086764F"/>
    <w:rsid w:val="00867BFC"/>
    <w:rsid w:val="00867DC2"/>
    <w:rsid w:val="00870591"/>
    <w:rsid w:val="0087136D"/>
    <w:rsid w:val="008716F0"/>
    <w:rsid w:val="008718B3"/>
    <w:rsid w:val="008718E5"/>
    <w:rsid w:val="00871B0C"/>
    <w:rsid w:val="00871BD5"/>
    <w:rsid w:val="00871C46"/>
    <w:rsid w:val="00871C7A"/>
    <w:rsid w:val="00872374"/>
    <w:rsid w:val="008724D4"/>
    <w:rsid w:val="00872882"/>
    <w:rsid w:val="00872A06"/>
    <w:rsid w:val="00872A36"/>
    <w:rsid w:val="00872A3F"/>
    <w:rsid w:val="00872CBE"/>
    <w:rsid w:val="00872E68"/>
    <w:rsid w:val="008730C1"/>
    <w:rsid w:val="00873264"/>
    <w:rsid w:val="00873577"/>
    <w:rsid w:val="008737D1"/>
    <w:rsid w:val="00873A04"/>
    <w:rsid w:val="00873BB0"/>
    <w:rsid w:val="00873D90"/>
    <w:rsid w:val="00874101"/>
    <w:rsid w:val="008742C6"/>
    <w:rsid w:val="0087433F"/>
    <w:rsid w:val="00874619"/>
    <w:rsid w:val="008748CA"/>
    <w:rsid w:val="008749D4"/>
    <w:rsid w:val="00874A2C"/>
    <w:rsid w:val="00874BC2"/>
    <w:rsid w:val="00874D67"/>
    <w:rsid w:val="00874F56"/>
    <w:rsid w:val="008752D6"/>
    <w:rsid w:val="00875305"/>
    <w:rsid w:val="008759BB"/>
    <w:rsid w:val="00875F98"/>
    <w:rsid w:val="00876ABE"/>
    <w:rsid w:val="00876C26"/>
    <w:rsid w:val="00876ED4"/>
    <w:rsid w:val="0087705D"/>
    <w:rsid w:val="0087708D"/>
    <w:rsid w:val="0087719F"/>
    <w:rsid w:val="008772E2"/>
    <w:rsid w:val="008772ED"/>
    <w:rsid w:val="00877368"/>
    <w:rsid w:val="008778C8"/>
    <w:rsid w:val="008778E8"/>
    <w:rsid w:val="008779CF"/>
    <w:rsid w:val="00877C41"/>
    <w:rsid w:val="00877D38"/>
    <w:rsid w:val="00877F20"/>
    <w:rsid w:val="0088006D"/>
    <w:rsid w:val="0088094C"/>
    <w:rsid w:val="00880B86"/>
    <w:rsid w:val="00880BCD"/>
    <w:rsid w:val="00880BE5"/>
    <w:rsid w:val="00880C2C"/>
    <w:rsid w:val="00881205"/>
    <w:rsid w:val="00881451"/>
    <w:rsid w:val="0088162A"/>
    <w:rsid w:val="00881683"/>
    <w:rsid w:val="0088173C"/>
    <w:rsid w:val="008817A4"/>
    <w:rsid w:val="00881C34"/>
    <w:rsid w:val="00881D56"/>
    <w:rsid w:val="00882494"/>
    <w:rsid w:val="00882921"/>
    <w:rsid w:val="00882D39"/>
    <w:rsid w:val="008838BE"/>
    <w:rsid w:val="00883910"/>
    <w:rsid w:val="0088396A"/>
    <w:rsid w:val="00883BA7"/>
    <w:rsid w:val="00883E86"/>
    <w:rsid w:val="008840DC"/>
    <w:rsid w:val="00884F4D"/>
    <w:rsid w:val="0088505A"/>
    <w:rsid w:val="0088545A"/>
    <w:rsid w:val="00885679"/>
    <w:rsid w:val="00885AA1"/>
    <w:rsid w:val="00885DBD"/>
    <w:rsid w:val="00886576"/>
    <w:rsid w:val="0088685F"/>
    <w:rsid w:val="008868C9"/>
    <w:rsid w:val="00886CA4"/>
    <w:rsid w:val="00886CCE"/>
    <w:rsid w:val="00886F14"/>
    <w:rsid w:val="00886F38"/>
    <w:rsid w:val="00886FBB"/>
    <w:rsid w:val="00887155"/>
    <w:rsid w:val="0088773B"/>
    <w:rsid w:val="008877D6"/>
    <w:rsid w:val="008878A4"/>
    <w:rsid w:val="00887ACA"/>
    <w:rsid w:val="00887C57"/>
    <w:rsid w:val="00887CBB"/>
    <w:rsid w:val="00887D96"/>
    <w:rsid w:val="00887E85"/>
    <w:rsid w:val="00890603"/>
    <w:rsid w:val="00890745"/>
    <w:rsid w:val="0089074D"/>
    <w:rsid w:val="00890757"/>
    <w:rsid w:val="008909EE"/>
    <w:rsid w:val="00890B39"/>
    <w:rsid w:val="00890CAB"/>
    <w:rsid w:val="00890F8A"/>
    <w:rsid w:val="00890FAC"/>
    <w:rsid w:val="00891278"/>
    <w:rsid w:val="0089142C"/>
    <w:rsid w:val="0089148E"/>
    <w:rsid w:val="008915B3"/>
    <w:rsid w:val="00891743"/>
    <w:rsid w:val="00891899"/>
    <w:rsid w:val="00891A30"/>
    <w:rsid w:val="00891BCE"/>
    <w:rsid w:val="00891E99"/>
    <w:rsid w:val="008928CB"/>
    <w:rsid w:val="00892B77"/>
    <w:rsid w:val="008930B0"/>
    <w:rsid w:val="008934AB"/>
    <w:rsid w:val="00893A3D"/>
    <w:rsid w:val="008940D4"/>
    <w:rsid w:val="00894334"/>
    <w:rsid w:val="0089469A"/>
    <w:rsid w:val="00894BC5"/>
    <w:rsid w:val="00894BC9"/>
    <w:rsid w:val="00894C13"/>
    <w:rsid w:val="008950CF"/>
    <w:rsid w:val="008953CC"/>
    <w:rsid w:val="008953D4"/>
    <w:rsid w:val="008954D7"/>
    <w:rsid w:val="0089563E"/>
    <w:rsid w:val="00895A9F"/>
    <w:rsid w:val="00895D38"/>
    <w:rsid w:val="00896145"/>
    <w:rsid w:val="008962B8"/>
    <w:rsid w:val="008962DD"/>
    <w:rsid w:val="00896809"/>
    <w:rsid w:val="00896B23"/>
    <w:rsid w:val="00896C2C"/>
    <w:rsid w:val="00896E23"/>
    <w:rsid w:val="00896F57"/>
    <w:rsid w:val="008971A1"/>
    <w:rsid w:val="00897465"/>
    <w:rsid w:val="0089750F"/>
    <w:rsid w:val="008978FE"/>
    <w:rsid w:val="00897BF9"/>
    <w:rsid w:val="00897CEC"/>
    <w:rsid w:val="00897D6C"/>
    <w:rsid w:val="008A04DC"/>
    <w:rsid w:val="008A0532"/>
    <w:rsid w:val="008A05A2"/>
    <w:rsid w:val="008A0A4D"/>
    <w:rsid w:val="008A0A90"/>
    <w:rsid w:val="008A0CCB"/>
    <w:rsid w:val="008A0CCE"/>
    <w:rsid w:val="008A0CFC"/>
    <w:rsid w:val="008A11AD"/>
    <w:rsid w:val="008A124E"/>
    <w:rsid w:val="008A1613"/>
    <w:rsid w:val="008A16A5"/>
    <w:rsid w:val="008A1702"/>
    <w:rsid w:val="008A1750"/>
    <w:rsid w:val="008A1B3A"/>
    <w:rsid w:val="008A1BE6"/>
    <w:rsid w:val="008A1F9D"/>
    <w:rsid w:val="008A1FA9"/>
    <w:rsid w:val="008A2055"/>
    <w:rsid w:val="008A2617"/>
    <w:rsid w:val="008A2806"/>
    <w:rsid w:val="008A293A"/>
    <w:rsid w:val="008A2A56"/>
    <w:rsid w:val="008A2B90"/>
    <w:rsid w:val="008A2E05"/>
    <w:rsid w:val="008A303E"/>
    <w:rsid w:val="008A3058"/>
    <w:rsid w:val="008A3295"/>
    <w:rsid w:val="008A32F8"/>
    <w:rsid w:val="008A3AA3"/>
    <w:rsid w:val="008A3BF9"/>
    <w:rsid w:val="008A3DD5"/>
    <w:rsid w:val="008A4268"/>
    <w:rsid w:val="008A4440"/>
    <w:rsid w:val="008A4B2A"/>
    <w:rsid w:val="008A4E0E"/>
    <w:rsid w:val="008A515B"/>
    <w:rsid w:val="008A54D1"/>
    <w:rsid w:val="008A5726"/>
    <w:rsid w:val="008A5EAD"/>
    <w:rsid w:val="008A6042"/>
    <w:rsid w:val="008A642B"/>
    <w:rsid w:val="008A664C"/>
    <w:rsid w:val="008A67A1"/>
    <w:rsid w:val="008A68F0"/>
    <w:rsid w:val="008A69C1"/>
    <w:rsid w:val="008A6A94"/>
    <w:rsid w:val="008A7329"/>
    <w:rsid w:val="008A75AD"/>
    <w:rsid w:val="008A7A3F"/>
    <w:rsid w:val="008A7B37"/>
    <w:rsid w:val="008A7EEC"/>
    <w:rsid w:val="008A7F32"/>
    <w:rsid w:val="008B01C0"/>
    <w:rsid w:val="008B0B0A"/>
    <w:rsid w:val="008B0E56"/>
    <w:rsid w:val="008B0F42"/>
    <w:rsid w:val="008B0FCF"/>
    <w:rsid w:val="008B1655"/>
    <w:rsid w:val="008B17D8"/>
    <w:rsid w:val="008B1D55"/>
    <w:rsid w:val="008B1E05"/>
    <w:rsid w:val="008B26F2"/>
    <w:rsid w:val="008B29BB"/>
    <w:rsid w:val="008B2DDC"/>
    <w:rsid w:val="008B333B"/>
    <w:rsid w:val="008B3584"/>
    <w:rsid w:val="008B366E"/>
    <w:rsid w:val="008B36B5"/>
    <w:rsid w:val="008B3737"/>
    <w:rsid w:val="008B3837"/>
    <w:rsid w:val="008B3C32"/>
    <w:rsid w:val="008B3D49"/>
    <w:rsid w:val="008B3EB0"/>
    <w:rsid w:val="008B3F46"/>
    <w:rsid w:val="008B3FB5"/>
    <w:rsid w:val="008B404B"/>
    <w:rsid w:val="008B4385"/>
    <w:rsid w:val="008B473B"/>
    <w:rsid w:val="008B4960"/>
    <w:rsid w:val="008B4EA2"/>
    <w:rsid w:val="008B4FBA"/>
    <w:rsid w:val="008B5191"/>
    <w:rsid w:val="008B51A3"/>
    <w:rsid w:val="008B59AA"/>
    <w:rsid w:val="008B5B22"/>
    <w:rsid w:val="008B5BAE"/>
    <w:rsid w:val="008B5C15"/>
    <w:rsid w:val="008B5C84"/>
    <w:rsid w:val="008B5CCA"/>
    <w:rsid w:val="008B5DAC"/>
    <w:rsid w:val="008B6030"/>
    <w:rsid w:val="008B60BA"/>
    <w:rsid w:val="008B64C9"/>
    <w:rsid w:val="008B64DC"/>
    <w:rsid w:val="008B65F2"/>
    <w:rsid w:val="008B6C00"/>
    <w:rsid w:val="008B6C23"/>
    <w:rsid w:val="008B6F09"/>
    <w:rsid w:val="008B7200"/>
    <w:rsid w:val="008B7213"/>
    <w:rsid w:val="008B7623"/>
    <w:rsid w:val="008B793D"/>
    <w:rsid w:val="008B7A87"/>
    <w:rsid w:val="008B7A8D"/>
    <w:rsid w:val="008B7AC6"/>
    <w:rsid w:val="008B7ACB"/>
    <w:rsid w:val="008C0101"/>
    <w:rsid w:val="008C05C7"/>
    <w:rsid w:val="008C0BB0"/>
    <w:rsid w:val="008C0EF3"/>
    <w:rsid w:val="008C1149"/>
    <w:rsid w:val="008C1221"/>
    <w:rsid w:val="008C13D7"/>
    <w:rsid w:val="008C17F2"/>
    <w:rsid w:val="008C1A2C"/>
    <w:rsid w:val="008C1D1B"/>
    <w:rsid w:val="008C2100"/>
    <w:rsid w:val="008C225D"/>
    <w:rsid w:val="008C25AD"/>
    <w:rsid w:val="008C260D"/>
    <w:rsid w:val="008C27A0"/>
    <w:rsid w:val="008C28ED"/>
    <w:rsid w:val="008C2B22"/>
    <w:rsid w:val="008C2B5E"/>
    <w:rsid w:val="008C33DF"/>
    <w:rsid w:val="008C36FD"/>
    <w:rsid w:val="008C393C"/>
    <w:rsid w:val="008C3A4F"/>
    <w:rsid w:val="008C3E72"/>
    <w:rsid w:val="008C431E"/>
    <w:rsid w:val="008C47D1"/>
    <w:rsid w:val="008C493D"/>
    <w:rsid w:val="008C4D11"/>
    <w:rsid w:val="008C4EF0"/>
    <w:rsid w:val="008C5112"/>
    <w:rsid w:val="008C53AE"/>
    <w:rsid w:val="008C55DE"/>
    <w:rsid w:val="008C5AD1"/>
    <w:rsid w:val="008C5EFD"/>
    <w:rsid w:val="008C6206"/>
    <w:rsid w:val="008C6782"/>
    <w:rsid w:val="008C6993"/>
    <w:rsid w:val="008C69AB"/>
    <w:rsid w:val="008C6B87"/>
    <w:rsid w:val="008C6E89"/>
    <w:rsid w:val="008C6F60"/>
    <w:rsid w:val="008C7283"/>
    <w:rsid w:val="008C761E"/>
    <w:rsid w:val="008C7850"/>
    <w:rsid w:val="008C78C5"/>
    <w:rsid w:val="008C7A6D"/>
    <w:rsid w:val="008C7B98"/>
    <w:rsid w:val="008C7C01"/>
    <w:rsid w:val="008D006E"/>
    <w:rsid w:val="008D03CF"/>
    <w:rsid w:val="008D082D"/>
    <w:rsid w:val="008D09FD"/>
    <w:rsid w:val="008D0DC6"/>
    <w:rsid w:val="008D0E41"/>
    <w:rsid w:val="008D10CE"/>
    <w:rsid w:val="008D114C"/>
    <w:rsid w:val="008D12DA"/>
    <w:rsid w:val="008D14C3"/>
    <w:rsid w:val="008D1755"/>
    <w:rsid w:val="008D1C3D"/>
    <w:rsid w:val="008D1FB7"/>
    <w:rsid w:val="008D21B4"/>
    <w:rsid w:val="008D22B0"/>
    <w:rsid w:val="008D2513"/>
    <w:rsid w:val="008D2B1D"/>
    <w:rsid w:val="008D2BB2"/>
    <w:rsid w:val="008D2DE1"/>
    <w:rsid w:val="008D2E9A"/>
    <w:rsid w:val="008D304D"/>
    <w:rsid w:val="008D31FD"/>
    <w:rsid w:val="008D3392"/>
    <w:rsid w:val="008D35A6"/>
    <w:rsid w:val="008D36E0"/>
    <w:rsid w:val="008D3768"/>
    <w:rsid w:val="008D38CC"/>
    <w:rsid w:val="008D3A5B"/>
    <w:rsid w:val="008D3B46"/>
    <w:rsid w:val="008D3E1C"/>
    <w:rsid w:val="008D4365"/>
    <w:rsid w:val="008D49E1"/>
    <w:rsid w:val="008D4F54"/>
    <w:rsid w:val="008D5298"/>
    <w:rsid w:val="008D5A90"/>
    <w:rsid w:val="008D5D47"/>
    <w:rsid w:val="008D6176"/>
    <w:rsid w:val="008D64CF"/>
    <w:rsid w:val="008D6908"/>
    <w:rsid w:val="008D6D44"/>
    <w:rsid w:val="008D72B1"/>
    <w:rsid w:val="008D76D5"/>
    <w:rsid w:val="008D784B"/>
    <w:rsid w:val="008D7DB5"/>
    <w:rsid w:val="008D7FAA"/>
    <w:rsid w:val="008D7FE1"/>
    <w:rsid w:val="008E00AA"/>
    <w:rsid w:val="008E00EB"/>
    <w:rsid w:val="008E0795"/>
    <w:rsid w:val="008E0AC2"/>
    <w:rsid w:val="008E0AF6"/>
    <w:rsid w:val="008E0C2F"/>
    <w:rsid w:val="008E0E75"/>
    <w:rsid w:val="008E109E"/>
    <w:rsid w:val="008E12DD"/>
    <w:rsid w:val="008E13BB"/>
    <w:rsid w:val="008E1419"/>
    <w:rsid w:val="008E1A52"/>
    <w:rsid w:val="008E2036"/>
    <w:rsid w:val="008E25B8"/>
    <w:rsid w:val="008E2836"/>
    <w:rsid w:val="008E28A1"/>
    <w:rsid w:val="008E2EE1"/>
    <w:rsid w:val="008E3072"/>
    <w:rsid w:val="008E31FA"/>
    <w:rsid w:val="008E32BE"/>
    <w:rsid w:val="008E340F"/>
    <w:rsid w:val="008E36A7"/>
    <w:rsid w:val="008E36E7"/>
    <w:rsid w:val="008E3963"/>
    <w:rsid w:val="008E3B35"/>
    <w:rsid w:val="008E3D2D"/>
    <w:rsid w:val="008E3DE7"/>
    <w:rsid w:val="008E3F33"/>
    <w:rsid w:val="008E408D"/>
    <w:rsid w:val="008E415F"/>
    <w:rsid w:val="008E41FD"/>
    <w:rsid w:val="008E42D2"/>
    <w:rsid w:val="008E444D"/>
    <w:rsid w:val="008E4451"/>
    <w:rsid w:val="008E478F"/>
    <w:rsid w:val="008E48D6"/>
    <w:rsid w:val="008E4906"/>
    <w:rsid w:val="008E492A"/>
    <w:rsid w:val="008E4A43"/>
    <w:rsid w:val="008E4CFD"/>
    <w:rsid w:val="008E51FE"/>
    <w:rsid w:val="008E52EA"/>
    <w:rsid w:val="008E56EC"/>
    <w:rsid w:val="008E603E"/>
    <w:rsid w:val="008E63FD"/>
    <w:rsid w:val="008E6F03"/>
    <w:rsid w:val="008E6F7B"/>
    <w:rsid w:val="008E6FCA"/>
    <w:rsid w:val="008E7250"/>
    <w:rsid w:val="008E7406"/>
    <w:rsid w:val="008E7470"/>
    <w:rsid w:val="008E7649"/>
    <w:rsid w:val="008E76C9"/>
    <w:rsid w:val="008E7B65"/>
    <w:rsid w:val="008E7B93"/>
    <w:rsid w:val="008E7C09"/>
    <w:rsid w:val="008E7CF1"/>
    <w:rsid w:val="008E7EE2"/>
    <w:rsid w:val="008F0485"/>
    <w:rsid w:val="008F049A"/>
    <w:rsid w:val="008F0542"/>
    <w:rsid w:val="008F07A9"/>
    <w:rsid w:val="008F08D7"/>
    <w:rsid w:val="008F0D20"/>
    <w:rsid w:val="008F100A"/>
    <w:rsid w:val="008F1C09"/>
    <w:rsid w:val="008F20A2"/>
    <w:rsid w:val="008F2114"/>
    <w:rsid w:val="008F221A"/>
    <w:rsid w:val="008F22EB"/>
    <w:rsid w:val="008F2404"/>
    <w:rsid w:val="008F2661"/>
    <w:rsid w:val="008F2D66"/>
    <w:rsid w:val="008F2E3F"/>
    <w:rsid w:val="008F3433"/>
    <w:rsid w:val="008F34C5"/>
    <w:rsid w:val="008F390E"/>
    <w:rsid w:val="008F3A0B"/>
    <w:rsid w:val="008F3AB7"/>
    <w:rsid w:val="008F3AD8"/>
    <w:rsid w:val="008F3BAA"/>
    <w:rsid w:val="008F3FED"/>
    <w:rsid w:val="008F4068"/>
    <w:rsid w:val="008F4198"/>
    <w:rsid w:val="008F43BC"/>
    <w:rsid w:val="008F43C2"/>
    <w:rsid w:val="008F4471"/>
    <w:rsid w:val="008F4798"/>
    <w:rsid w:val="008F4979"/>
    <w:rsid w:val="008F4BCF"/>
    <w:rsid w:val="008F4C91"/>
    <w:rsid w:val="008F574D"/>
    <w:rsid w:val="008F5791"/>
    <w:rsid w:val="008F5A32"/>
    <w:rsid w:val="008F5CD3"/>
    <w:rsid w:val="008F607A"/>
    <w:rsid w:val="008F637A"/>
    <w:rsid w:val="008F6532"/>
    <w:rsid w:val="008F66CC"/>
    <w:rsid w:val="008F6E12"/>
    <w:rsid w:val="008F6E54"/>
    <w:rsid w:val="008F6F4C"/>
    <w:rsid w:val="008F7019"/>
    <w:rsid w:val="008F70DB"/>
    <w:rsid w:val="008F73A4"/>
    <w:rsid w:val="008F7416"/>
    <w:rsid w:val="008F7421"/>
    <w:rsid w:val="008F744B"/>
    <w:rsid w:val="008F75BA"/>
    <w:rsid w:val="008F79F4"/>
    <w:rsid w:val="008F7A45"/>
    <w:rsid w:val="008F7DC4"/>
    <w:rsid w:val="008F7F5A"/>
    <w:rsid w:val="009000CA"/>
    <w:rsid w:val="00900295"/>
    <w:rsid w:val="00900364"/>
    <w:rsid w:val="00900460"/>
    <w:rsid w:val="00900824"/>
    <w:rsid w:val="009008B9"/>
    <w:rsid w:val="009008C7"/>
    <w:rsid w:val="0090096D"/>
    <w:rsid w:val="00900F3B"/>
    <w:rsid w:val="00900FEC"/>
    <w:rsid w:val="009010ED"/>
    <w:rsid w:val="0090143B"/>
    <w:rsid w:val="0090145A"/>
    <w:rsid w:val="009015A8"/>
    <w:rsid w:val="00901C40"/>
    <w:rsid w:val="00901D74"/>
    <w:rsid w:val="00902760"/>
    <w:rsid w:val="00902776"/>
    <w:rsid w:val="00902C6A"/>
    <w:rsid w:val="00902DDF"/>
    <w:rsid w:val="00902E6E"/>
    <w:rsid w:val="00903104"/>
    <w:rsid w:val="00903639"/>
    <w:rsid w:val="00903779"/>
    <w:rsid w:val="00903BC5"/>
    <w:rsid w:val="00903C4D"/>
    <w:rsid w:val="00904323"/>
    <w:rsid w:val="0090453C"/>
    <w:rsid w:val="00904661"/>
    <w:rsid w:val="009047DC"/>
    <w:rsid w:val="009049D1"/>
    <w:rsid w:val="00904A6F"/>
    <w:rsid w:val="00904A8E"/>
    <w:rsid w:val="00904FE5"/>
    <w:rsid w:val="00905361"/>
    <w:rsid w:val="0090549D"/>
    <w:rsid w:val="00905B13"/>
    <w:rsid w:val="00905E03"/>
    <w:rsid w:val="00905ECB"/>
    <w:rsid w:val="0090615D"/>
    <w:rsid w:val="009066A6"/>
    <w:rsid w:val="009068CC"/>
    <w:rsid w:val="0090699F"/>
    <w:rsid w:val="00906DE1"/>
    <w:rsid w:val="00906F9A"/>
    <w:rsid w:val="009073D8"/>
    <w:rsid w:val="00907408"/>
    <w:rsid w:val="00907421"/>
    <w:rsid w:val="0090755F"/>
    <w:rsid w:val="00907A7B"/>
    <w:rsid w:val="00907B89"/>
    <w:rsid w:val="00907DDF"/>
    <w:rsid w:val="009102D2"/>
    <w:rsid w:val="009104B9"/>
    <w:rsid w:val="0091062E"/>
    <w:rsid w:val="009106DB"/>
    <w:rsid w:val="00910F94"/>
    <w:rsid w:val="00911620"/>
    <w:rsid w:val="0091172B"/>
    <w:rsid w:val="00911735"/>
    <w:rsid w:val="009118AC"/>
    <w:rsid w:val="00911E7A"/>
    <w:rsid w:val="00911EA3"/>
    <w:rsid w:val="00911EB3"/>
    <w:rsid w:val="00911FE3"/>
    <w:rsid w:val="00911FF7"/>
    <w:rsid w:val="009122D9"/>
    <w:rsid w:val="00912325"/>
    <w:rsid w:val="00912381"/>
    <w:rsid w:val="00912646"/>
    <w:rsid w:val="009128DB"/>
    <w:rsid w:val="009128FF"/>
    <w:rsid w:val="00912AD3"/>
    <w:rsid w:val="00912C78"/>
    <w:rsid w:val="00913158"/>
    <w:rsid w:val="009134DB"/>
    <w:rsid w:val="0091368A"/>
    <w:rsid w:val="0091389E"/>
    <w:rsid w:val="009138DC"/>
    <w:rsid w:val="00913A04"/>
    <w:rsid w:val="00913BE0"/>
    <w:rsid w:val="00913CE4"/>
    <w:rsid w:val="00914B52"/>
    <w:rsid w:val="00914E1C"/>
    <w:rsid w:val="00914F47"/>
    <w:rsid w:val="009153B1"/>
    <w:rsid w:val="00915505"/>
    <w:rsid w:val="00915758"/>
    <w:rsid w:val="00915C2F"/>
    <w:rsid w:val="00915E10"/>
    <w:rsid w:val="0091629D"/>
    <w:rsid w:val="009163E4"/>
    <w:rsid w:val="00916423"/>
    <w:rsid w:val="00916996"/>
    <w:rsid w:val="00916FEE"/>
    <w:rsid w:val="0091706A"/>
    <w:rsid w:val="009173EE"/>
    <w:rsid w:val="009179C7"/>
    <w:rsid w:val="00917A1A"/>
    <w:rsid w:val="009209F1"/>
    <w:rsid w:val="00920B5B"/>
    <w:rsid w:val="00920B7A"/>
    <w:rsid w:val="00920CB2"/>
    <w:rsid w:val="00920D25"/>
    <w:rsid w:val="00920DEA"/>
    <w:rsid w:val="00920F73"/>
    <w:rsid w:val="00921015"/>
    <w:rsid w:val="00921033"/>
    <w:rsid w:val="00921181"/>
    <w:rsid w:val="00921184"/>
    <w:rsid w:val="00921547"/>
    <w:rsid w:val="00921666"/>
    <w:rsid w:val="009217AE"/>
    <w:rsid w:val="00921AA2"/>
    <w:rsid w:val="00921B5E"/>
    <w:rsid w:val="00921CCF"/>
    <w:rsid w:val="00921DB4"/>
    <w:rsid w:val="00921DF2"/>
    <w:rsid w:val="00922129"/>
    <w:rsid w:val="00922A1F"/>
    <w:rsid w:val="00922B7A"/>
    <w:rsid w:val="00922EAB"/>
    <w:rsid w:val="00922FED"/>
    <w:rsid w:val="00923410"/>
    <w:rsid w:val="0092359E"/>
    <w:rsid w:val="00923649"/>
    <w:rsid w:val="009236F3"/>
    <w:rsid w:val="00923D4A"/>
    <w:rsid w:val="009241BB"/>
    <w:rsid w:val="009241D5"/>
    <w:rsid w:val="00924A85"/>
    <w:rsid w:val="00925184"/>
    <w:rsid w:val="0092518B"/>
    <w:rsid w:val="00925366"/>
    <w:rsid w:val="00925382"/>
    <w:rsid w:val="009253F1"/>
    <w:rsid w:val="00925533"/>
    <w:rsid w:val="00925596"/>
    <w:rsid w:val="009256D4"/>
    <w:rsid w:val="009258B5"/>
    <w:rsid w:val="00925992"/>
    <w:rsid w:val="00925B00"/>
    <w:rsid w:val="00925D61"/>
    <w:rsid w:val="00925FF3"/>
    <w:rsid w:val="00926121"/>
    <w:rsid w:val="00926313"/>
    <w:rsid w:val="0092679E"/>
    <w:rsid w:val="00926B5A"/>
    <w:rsid w:val="00926DE8"/>
    <w:rsid w:val="00926E15"/>
    <w:rsid w:val="00926EE1"/>
    <w:rsid w:val="0092710E"/>
    <w:rsid w:val="00927865"/>
    <w:rsid w:val="00927968"/>
    <w:rsid w:val="00927C48"/>
    <w:rsid w:val="00927C71"/>
    <w:rsid w:val="00930131"/>
    <w:rsid w:val="0093063D"/>
    <w:rsid w:val="00930739"/>
    <w:rsid w:val="00930BB9"/>
    <w:rsid w:val="00930CE7"/>
    <w:rsid w:val="00930DBF"/>
    <w:rsid w:val="009311E7"/>
    <w:rsid w:val="0093125B"/>
    <w:rsid w:val="00931DA4"/>
    <w:rsid w:val="00931DE7"/>
    <w:rsid w:val="0093211C"/>
    <w:rsid w:val="00932619"/>
    <w:rsid w:val="00932C3F"/>
    <w:rsid w:val="00932D64"/>
    <w:rsid w:val="00932D84"/>
    <w:rsid w:val="00933032"/>
    <w:rsid w:val="00933093"/>
    <w:rsid w:val="00933438"/>
    <w:rsid w:val="00933565"/>
    <w:rsid w:val="009341FE"/>
    <w:rsid w:val="00934240"/>
    <w:rsid w:val="009343CB"/>
    <w:rsid w:val="00934427"/>
    <w:rsid w:val="00934E42"/>
    <w:rsid w:val="00934F3F"/>
    <w:rsid w:val="009351FF"/>
    <w:rsid w:val="009354E5"/>
    <w:rsid w:val="00935772"/>
    <w:rsid w:val="009357E2"/>
    <w:rsid w:val="00935A09"/>
    <w:rsid w:val="00935DCF"/>
    <w:rsid w:val="009360CC"/>
    <w:rsid w:val="0093653F"/>
    <w:rsid w:val="00936678"/>
    <w:rsid w:val="0093694D"/>
    <w:rsid w:val="00936C88"/>
    <w:rsid w:val="00936D37"/>
    <w:rsid w:val="0093731F"/>
    <w:rsid w:val="009374E3"/>
    <w:rsid w:val="009375D3"/>
    <w:rsid w:val="00937684"/>
    <w:rsid w:val="00937F33"/>
    <w:rsid w:val="00940188"/>
    <w:rsid w:val="009403CC"/>
    <w:rsid w:val="0094044D"/>
    <w:rsid w:val="00940689"/>
    <w:rsid w:val="009407F4"/>
    <w:rsid w:val="00940B9E"/>
    <w:rsid w:val="00940CCA"/>
    <w:rsid w:val="00941138"/>
    <w:rsid w:val="00941699"/>
    <w:rsid w:val="009416AA"/>
    <w:rsid w:val="00941834"/>
    <w:rsid w:val="00941C20"/>
    <w:rsid w:val="00941ECA"/>
    <w:rsid w:val="00942D8C"/>
    <w:rsid w:val="009430D1"/>
    <w:rsid w:val="00943154"/>
    <w:rsid w:val="009431BD"/>
    <w:rsid w:val="00943318"/>
    <w:rsid w:val="00943753"/>
    <w:rsid w:val="00943953"/>
    <w:rsid w:val="00943C6A"/>
    <w:rsid w:val="00943D39"/>
    <w:rsid w:val="00943E49"/>
    <w:rsid w:val="00943FB0"/>
    <w:rsid w:val="0094410C"/>
    <w:rsid w:val="0094429D"/>
    <w:rsid w:val="00944400"/>
    <w:rsid w:val="009446A0"/>
    <w:rsid w:val="009447DD"/>
    <w:rsid w:val="009448BB"/>
    <w:rsid w:val="009448F2"/>
    <w:rsid w:val="00944AC4"/>
    <w:rsid w:val="00944B25"/>
    <w:rsid w:val="00944C0F"/>
    <w:rsid w:val="00944C5A"/>
    <w:rsid w:val="00944E88"/>
    <w:rsid w:val="00945128"/>
    <w:rsid w:val="0094515A"/>
    <w:rsid w:val="0094534A"/>
    <w:rsid w:val="009456C7"/>
    <w:rsid w:val="0094580A"/>
    <w:rsid w:val="00945D78"/>
    <w:rsid w:val="0094609A"/>
    <w:rsid w:val="00946287"/>
    <w:rsid w:val="009464BB"/>
    <w:rsid w:val="0094657D"/>
    <w:rsid w:val="009465E9"/>
    <w:rsid w:val="009466A8"/>
    <w:rsid w:val="0094679D"/>
    <w:rsid w:val="00946ABE"/>
    <w:rsid w:val="00947A72"/>
    <w:rsid w:val="00947D7F"/>
    <w:rsid w:val="00947EDB"/>
    <w:rsid w:val="0095028E"/>
    <w:rsid w:val="00950EA0"/>
    <w:rsid w:val="0095110B"/>
    <w:rsid w:val="00951232"/>
    <w:rsid w:val="009514D4"/>
    <w:rsid w:val="0095151E"/>
    <w:rsid w:val="0095171D"/>
    <w:rsid w:val="00951A89"/>
    <w:rsid w:val="00951BF9"/>
    <w:rsid w:val="00951C27"/>
    <w:rsid w:val="00951D06"/>
    <w:rsid w:val="00952425"/>
    <w:rsid w:val="0095247D"/>
    <w:rsid w:val="0095254A"/>
    <w:rsid w:val="00952BCC"/>
    <w:rsid w:val="00952CB1"/>
    <w:rsid w:val="00952CFF"/>
    <w:rsid w:val="00952DF1"/>
    <w:rsid w:val="009531D3"/>
    <w:rsid w:val="00953204"/>
    <w:rsid w:val="00953569"/>
    <w:rsid w:val="00953968"/>
    <w:rsid w:val="00953B03"/>
    <w:rsid w:val="00953C06"/>
    <w:rsid w:val="00953C84"/>
    <w:rsid w:val="0095456C"/>
    <w:rsid w:val="00954994"/>
    <w:rsid w:val="00954ADC"/>
    <w:rsid w:val="00954C02"/>
    <w:rsid w:val="00955351"/>
    <w:rsid w:val="00955416"/>
    <w:rsid w:val="009556A2"/>
    <w:rsid w:val="00955717"/>
    <w:rsid w:val="00955C38"/>
    <w:rsid w:val="00955C7A"/>
    <w:rsid w:val="00955DCE"/>
    <w:rsid w:val="00955DE2"/>
    <w:rsid w:val="00956229"/>
    <w:rsid w:val="0095626B"/>
    <w:rsid w:val="009564DB"/>
    <w:rsid w:val="009566DC"/>
    <w:rsid w:val="009567F7"/>
    <w:rsid w:val="0095687D"/>
    <w:rsid w:val="009568A8"/>
    <w:rsid w:val="00956A28"/>
    <w:rsid w:val="00956A4C"/>
    <w:rsid w:val="00956BB2"/>
    <w:rsid w:val="00956D04"/>
    <w:rsid w:val="00956FC6"/>
    <w:rsid w:val="0095700A"/>
    <w:rsid w:val="00957A3B"/>
    <w:rsid w:val="00957A71"/>
    <w:rsid w:val="00957BAA"/>
    <w:rsid w:val="00957CE6"/>
    <w:rsid w:val="00957EB4"/>
    <w:rsid w:val="00957ED7"/>
    <w:rsid w:val="00960186"/>
    <w:rsid w:val="0096036B"/>
    <w:rsid w:val="0096051C"/>
    <w:rsid w:val="009609ED"/>
    <w:rsid w:val="00960FE6"/>
    <w:rsid w:val="00961124"/>
    <w:rsid w:val="00961272"/>
    <w:rsid w:val="009614A2"/>
    <w:rsid w:val="009615CE"/>
    <w:rsid w:val="009618CA"/>
    <w:rsid w:val="00961940"/>
    <w:rsid w:val="00961DD3"/>
    <w:rsid w:val="00961F66"/>
    <w:rsid w:val="009623F6"/>
    <w:rsid w:val="00962671"/>
    <w:rsid w:val="009626D0"/>
    <w:rsid w:val="0096274C"/>
    <w:rsid w:val="00962833"/>
    <w:rsid w:val="00962895"/>
    <w:rsid w:val="009628F9"/>
    <w:rsid w:val="00962908"/>
    <w:rsid w:val="00962924"/>
    <w:rsid w:val="0096292C"/>
    <w:rsid w:val="00962EBC"/>
    <w:rsid w:val="00962F55"/>
    <w:rsid w:val="00963074"/>
    <w:rsid w:val="0096326E"/>
    <w:rsid w:val="0096352A"/>
    <w:rsid w:val="009635BF"/>
    <w:rsid w:val="009636F6"/>
    <w:rsid w:val="009639D0"/>
    <w:rsid w:val="00963C4F"/>
    <w:rsid w:val="00963C59"/>
    <w:rsid w:val="00963C6D"/>
    <w:rsid w:val="00963D00"/>
    <w:rsid w:val="00963E4E"/>
    <w:rsid w:val="0096437A"/>
    <w:rsid w:val="0096448B"/>
    <w:rsid w:val="00964657"/>
    <w:rsid w:val="00964C4B"/>
    <w:rsid w:val="009654B3"/>
    <w:rsid w:val="009654E6"/>
    <w:rsid w:val="009654FD"/>
    <w:rsid w:val="00965607"/>
    <w:rsid w:val="00965C78"/>
    <w:rsid w:val="00965CB0"/>
    <w:rsid w:val="0096612B"/>
    <w:rsid w:val="00966308"/>
    <w:rsid w:val="0096674A"/>
    <w:rsid w:val="00966810"/>
    <w:rsid w:val="009668DB"/>
    <w:rsid w:val="00966E97"/>
    <w:rsid w:val="00966EC1"/>
    <w:rsid w:val="00966EF6"/>
    <w:rsid w:val="009672C9"/>
    <w:rsid w:val="00967436"/>
    <w:rsid w:val="00967B0B"/>
    <w:rsid w:val="00967B1E"/>
    <w:rsid w:val="00967DED"/>
    <w:rsid w:val="00970005"/>
    <w:rsid w:val="009702F2"/>
    <w:rsid w:val="009703C9"/>
    <w:rsid w:val="009704D8"/>
    <w:rsid w:val="00970512"/>
    <w:rsid w:val="009707F0"/>
    <w:rsid w:val="00970820"/>
    <w:rsid w:val="00970878"/>
    <w:rsid w:val="0097097A"/>
    <w:rsid w:val="00970BE0"/>
    <w:rsid w:val="00970F7B"/>
    <w:rsid w:val="0097119C"/>
    <w:rsid w:val="0097121A"/>
    <w:rsid w:val="00971225"/>
    <w:rsid w:val="009713D2"/>
    <w:rsid w:val="009714C6"/>
    <w:rsid w:val="00971A77"/>
    <w:rsid w:val="00971E01"/>
    <w:rsid w:val="00972026"/>
    <w:rsid w:val="009720A7"/>
    <w:rsid w:val="00972119"/>
    <w:rsid w:val="009722B5"/>
    <w:rsid w:val="009724B6"/>
    <w:rsid w:val="009724CA"/>
    <w:rsid w:val="009724D8"/>
    <w:rsid w:val="00972693"/>
    <w:rsid w:val="00972B13"/>
    <w:rsid w:val="00972BFA"/>
    <w:rsid w:val="00972E4D"/>
    <w:rsid w:val="00972E9A"/>
    <w:rsid w:val="00973168"/>
    <w:rsid w:val="0097340D"/>
    <w:rsid w:val="00973533"/>
    <w:rsid w:val="00973542"/>
    <w:rsid w:val="00973780"/>
    <w:rsid w:val="00973DD4"/>
    <w:rsid w:val="00973EBD"/>
    <w:rsid w:val="00973F24"/>
    <w:rsid w:val="00973FE5"/>
    <w:rsid w:val="009742C0"/>
    <w:rsid w:val="0097488B"/>
    <w:rsid w:val="00974C8A"/>
    <w:rsid w:val="0097530F"/>
    <w:rsid w:val="009753F1"/>
    <w:rsid w:val="00975683"/>
    <w:rsid w:val="00975727"/>
    <w:rsid w:val="00975F93"/>
    <w:rsid w:val="009764B4"/>
    <w:rsid w:val="00976766"/>
    <w:rsid w:val="00976867"/>
    <w:rsid w:val="00976963"/>
    <w:rsid w:val="00976A8A"/>
    <w:rsid w:val="00976B69"/>
    <w:rsid w:val="00976D0E"/>
    <w:rsid w:val="00976F42"/>
    <w:rsid w:val="009770E4"/>
    <w:rsid w:val="0097724D"/>
    <w:rsid w:val="00977359"/>
    <w:rsid w:val="009773D9"/>
    <w:rsid w:val="00977618"/>
    <w:rsid w:val="009776B4"/>
    <w:rsid w:val="009777B8"/>
    <w:rsid w:val="009777F0"/>
    <w:rsid w:val="00977A1C"/>
    <w:rsid w:val="00977F36"/>
    <w:rsid w:val="009804A9"/>
    <w:rsid w:val="009809ED"/>
    <w:rsid w:val="009809FF"/>
    <w:rsid w:val="00980B0F"/>
    <w:rsid w:val="00980F1B"/>
    <w:rsid w:val="00981225"/>
    <w:rsid w:val="0098125E"/>
    <w:rsid w:val="009816F6"/>
    <w:rsid w:val="0098175B"/>
    <w:rsid w:val="009818A8"/>
    <w:rsid w:val="00981A2D"/>
    <w:rsid w:val="00981B59"/>
    <w:rsid w:val="00981C3C"/>
    <w:rsid w:val="00981D5B"/>
    <w:rsid w:val="00981EB8"/>
    <w:rsid w:val="0098240A"/>
    <w:rsid w:val="00982560"/>
    <w:rsid w:val="009825CE"/>
    <w:rsid w:val="00982718"/>
    <w:rsid w:val="00982735"/>
    <w:rsid w:val="00982A35"/>
    <w:rsid w:val="009833E1"/>
    <w:rsid w:val="00983760"/>
    <w:rsid w:val="00983978"/>
    <w:rsid w:val="00983C0E"/>
    <w:rsid w:val="00983DE4"/>
    <w:rsid w:val="0098419D"/>
    <w:rsid w:val="00984B87"/>
    <w:rsid w:val="00984C54"/>
    <w:rsid w:val="00984D17"/>
    <w:rsid w:val="00984F9B"/>
    <w:rsid w:val="0098538D"/>
    <w:rsid w:val="00985443"/>
    <w:rsid w:val="009856F2"/>
    <w:rsid w:val="009857F5"/>
    <w:rsid w:val="00985A34"/>
    <w:rsid w:val="00985C35"/>
    <w:rsid w:val="00985E0D"/>
    <w:rsid w:val="009862F1"/>
    <w:rsid w:val="009864D3"/>
    <w:rsid w:val="00986857"/>
    <w:rsid w:val="00987156"/>
    <w:rsid w:val="009875A8"/>
    <w:rsid w:val="00987697"/>
    <w:rsid w:val="00987769"/>
    <w:rsid w:val="009877A8"/>
    <w:rsid w:val="00987840"/>
    <w:rsid w:val="009878AC"/>
    <w:rsid w:val="00987A48"/>
    <w:rsid w:val="00987A9C"/>
    <w:rsid w:val="009900F6"/>
    <w:rsid w:val="0099024D"/>
    <w:rsid w:val="00990470"/>
    <w:rsid w:val="009904BD"/>
    <w:rsid w:val="00990566"/>
    <w:rsid w:val="009905FE"/>
    <w:rsid w:val="00990986"/>
    <w:rsid w:val="00990AAC"/>
    <w:rsid w:val="00990B9D"/>
    <w:rsid w:val="00990BEC"/>
    <w:rsid w:val="00990CDB"/>
    <w:rsid w:val="00990D67"/>
    <w:rsid w:val="00990E68"/>
    <w:rsid w:val="0099155D"/>
    <w:rsid w:val="009916C1"/>
    <w:rsid w:val="0099194F"/>
    <w:rsid w:val="00991CE8"/>
    <w:rsid w:val="00991D5B"/>
    <w:rsid w:val="00992377"/>
    <w:rsid w:val="0099248C"/>
    <w:rsid w:val="0099255C"/>
    <w:rsid w:val="00992712"/>
    <w:rsid w:val="009927C5"/>
    <w:rsid w:val="00992CD3"/>
    <w:rsid w:val="00992D3E"/>
    <w:rsid w:val="0099305A"/>
    <w:rsid w:val="00993273"/>
    <w:rsid w:val="00993793"/>
    <w:rsid w:val="0099398F"/>
    <w:rsid w:val="00993DB6"/>
    <w:rsid w:val="00993FA8"/>
    <w:rsid w:val="00994220"/>
    <w:rsid w:val="0099440D"/>
    <w:rsid w:val="00994BCA"/>
    <w:rsid w:val="00994DF1"/>
    <w:rsid w:val="00994E50"/>
    <w:rsid w:val="00994E67"/>
    <w:rsid w:val="00994FC0"/>
    <w:rsid w:val="0099538B"/>
    <w:rsid w:val="009955AC"/>
    <w:rsid w:val="00995C60"/>
    <w:rsid w:val="00995E10"/>
    <w:rsid w:val="00995E75"/>
    <w:rsid w:val="00995F8F"/>
    <w:rsid w:val="00996197"/>
    <w:rsid w:val="009961B2"/>
    <w:rsid w:val="00996356"/>
    <w:rsid w:val="0099686B"/>
    <w:rsid w:val="0099687B"/>
    <w:rsid w:val="00996BBA"/>
    <w:rsid w:val="00997091"/>
    <w:rsid w:val="009970E6"/>
    <w:rsid w:val="0099718B"/>
    <w:rsid w:val="00997696"/>
    <w:rsid w:val="009978AE"/>
    <w:rsid w:val="009979CB"/>
    <w:rsid w:val="00997E8C"/>
    <w:rsid w:val="00997F92"/>
    <w:rsid w:val="009A056D"/>
    <w:rsid w:val="009A06D1"/>
    <w:rsid w:val="009A08B9"/>
    <w:rsid w:val="009A0E7C"/>
    <w:rsid w:val="009A0FB3"/>
    <w:rsid w:val="009A1170"/>
    <w:rsid w:val="009A1283"/>
    <w:rsid w:val="009A1B37"/>
    <w:rsid w:val="009A1B6D"/>
    <w:rsid w:val="009A1C56"/>
    <w:rsid w:val="009A1CCC"/>
    <w:rsid w:val="009A231A"/>
    <w:rsid w:val="009A290A"/>
    <w:rsid w:val="009A2B90"/>
    <w:rsid w:val="009A2FBB"/>
    <w:rsid w:val="009A303F"/>
    <w:rsid w:val="009A31DA"/>
    <w:rsid w:val="009A3383"/>
    <w:rsid w:val="009A34F7"/>
    <w:rsid w:val="009A386F"/>
    <w:rsid w:val="009A3944"/>
    <w:rsid w:val="009A3B23"/>
    <w:rsid w:val="009A445A"/>
    <w:rsid w:val="009A4A36"/>
    <w:rsid w:val="009A4DC7"/>
    <w:rsid w:val="009A4E36"/>
    <w:rsid w:val="009A53FE"/>
    <w:rsid w:val="009A561E"/>
    <w:rsid w:val="009A5AEE"/>
    <w:rsid w:val="009A5F56"/>
    <w:rsid w:val="009A6107"/>
    <w:rsid w:val="009A6185"/>
    <w:rsid w:val="009A637E"/>
    <w:rsid w:val="009A6403"/>
    <w:rsid w:val="009A65F4"/>
    <w:rsid w:val="009A66B3"/>
    <w:rsid w:val="009A6914"/>
    <w:rsid w:val="009A6997"/>
    <w:rsid w:val="009A69E8"/>
    <w:rsid w:val="009A6F3E"/>
    <w:rsid w:val="009A7372"/>
    <w:rsid w:val="009A7462"/>
    <w:rsid w:val="009A7555"/>
    <w:rsid w:val="009A79B9"/>
    <w:rsid w:val="009A7C35"/>
    <w:rsid w:val="009B00AA"/>
    <w:rsid w:val="009B01DC"/>
    <w:rsid w:val="009B0735"/>
    <w:rsid w:val="009B0C67"/>
    <w:rsid w:val="009B0E3A"/>
    <w:rsid w:val="009B0F54"/>
    <w:rsid w:val="009B0F8F"/>
    <w:rsid w:val="009B1576"/>
    <w:rsid w:val="009B16C1"/>
    <w:rsid w:val="009B1878"/>
    <w:rsid w:val="009B19A1"/>
    <w:rsid w:val="009B1BC8"/>
    <w:rsid w:val="009B1D1B"/>
    <w:rsid w:val="009B1FB6"/>
    <w:rsid w:val="009B2331"/>
    <w:rsid w:val="009B2393"/>
    <w:rsid w:val="009B255B"/>
    <w:rsid w:val="009B27E0"/>
    <w:rsid w:val="009B2C43"/>
    <w:rsid w:val="009B2F06"/>
    <w:rsid w:val="009B3475"/>
    <w:rsid w:val="009B354B"/>
    <w:rsid w:val="009B3A4C"/>
    <w:rsid w:val="009B3A58"/>
    <w:rsid w:val="009B3C31"/>
    <w:rsid w:val="009B3EE5"/>
    <w:rsid w:val="009B3F6C"/>
    <w:rsid w:val="009B4240"/>
    <w:rsid w:val="009B429B"/>
    <w:rsid w:val="009B46D8"/>
    <w:rsid w:val="009B49B1"/>
    <w:rsid w:val="009B4F78"/>
    <w:rsid w:val="009B4F88"/>
    <w:rsid w:val="009B53E4"/>
    <w:rsid w:val="009B5408"/>
    <w:rsid w:val="009B54DA"/>
    <w:rsid w:val="009B56B7"/>
    <w:rsid w:val="009B573E"/>
    <w:rsid w:val="009B578E"/>
    <w:rsid w:val="009B5832"/>
    <w:rsid w:val="009B58F5"/>
    <w:rsid w:val="009B59D3"/>
    <w:rsid w:val="009B59E5"/>
    <w:rsid w:val="009B5AD0"/>
    <w:rsid w:val="009B5C7C"/>
    <w:rsid w:val="009B5E70"/>
    <w:rsid w:val="009B5FFE"/>
    <w:rsid w:val="009B602B"/>
    <w:rsid w:val="009B606B"/>
    <w:rsid w:val="009B611E"/>
    <w:rsid w:val="009B61ED"/>
    <w:rsid w:val="009B6385"/>
    <w:rsid w:val="009B6393"/>
    <w:rsid w:val="009B6536"/>
    <w:rsid w:val="009B69A3"/>
    <w:rsid w:val="009B6BAE"/>
    <w:rsid w:val="009B6D26"/>
    <w:rsid w:val="009B6DC7"/>
    <w:rsid w:val="009B6F5E"/>
    <w:rsid w:val="009B7028"/>
    <w:rsid w:val="009B70F8"/>
    <w:rsid w:val="009B7A2F"/>
    <w:rsid w:val="009B7B5F"/>
    <w:rsid w:val="009B7D5D"/>
    <w:rsid w:val="009C0071"/>
    <w:rsid w:val="009C02F8"/>
    <w:rsid w:val="009C0856"/>
    <w:rsid w:val="009C085B"/>
    <w:rsid w:val="009C08ED"/>
    <w:rsid w:val="009C09D7"/>
    <w:rsid w:val="009C0DA9"/>
    <w:rsid w:val="009C0E54"/>
    <w:rsid w:val="009C102D"/>
    <w:rsid w:val="009C11BB"/>
    <w:rsid w:val="009C1208"/>
    <w:rsid w:val="009C1229"/>
    <w:rsid w:val="009C1435"/>
    <w:rsid w:val="009C22C2"/>
    <w:rsid w:val="009C2589"/>
    <w:rsid w:val="009C37F8"/>
    <w:rsid w:val="009C39F1"/>
    <w:rsid w:val="009C3AAD"/>
    <w:rsid w:val="009C3D06"/>
    <w:rsid w:val="009C410A"/>
    <w:rsid w:val="009C41E8"/>
    <w:rsid w:val="009C44F2"/>
    <w:rsid w:val="009C4561"/>
    <w:rsid w:val="009C45AA"/>
    <w:rsid w:val="009C4CE0"/>
    <w:rsid w:val="009C4DBB"/>
    <w:rsid w:val="009C4E27"/>
    <w:rsid w:val="009C50A3"/>
    <w:rsid w:val="009C5496"/>
    <w:rsid w:val="009C55D3"/>
    <w:rsid w:val="009C5629"/>
    <w:rsid w:val="009C57F2"/>
    <w:rsid w:val="009C59A7"/>
    <w:rsid w:val="009C5B56"/>
    <w:rsid w:val="009C5C22"/>
    <w:rsid w:val="009C5E7D"/>
    <w:rsid w:val="009C5FDE"/>
    <w:rsid w:val="009C60C5"/>
    <w:rsid w:val="009C6304"/>
    <w:rsid w:val="009C6949"/>
    <w:rsid w:val="009C6BCE"/>
    <w:rsid w:val="009C6BF2"/>
    <w:rsid w:val="009C6DA4"/>
    <w:rsid w:val="009C6DCD"/>
    <w:rsid w:val="009C6DD0"/>
    <w:rsid w:val="009C7823"/>
    <w:rsid w:val="009C7AB5"/>
    <w:rsid w:val="009D003E"/>
    <w:rsid w:val="009D0366"/>
    <w:rsid w:val="009D05A1"/>
    <w:rsid w:val="009D05CB"/>
    <w:rsid w:val="009D0B9F"/>
    <w:rsid w:val="009D0BA4"/>
    <w:rsid w:val="009D0BCD"/>
    <w:rsid w:val="009D1687"/>
    <w:rsid w:val="009D185D"/>
    <w:rsid w:val="009D1D0C"/>
    <w:rsid w:val="009D1F7B"/>
    <w:rsid w:val="009D2211"/>
    <w:rsid w:val="009D28AD"/>
    <w:rsid w:val="009D28E2"/>
    <w:rsid w:val="009D29BD"/>
    <w:rsid w:val="009D2C52"/>
    <w:rsid w:val="009D2D2D"/>
    <w:rsid w:val="009D2ED5"/>
    <w:rsid w:val="009D3271"/>
    <w:rsid w:val="009D3889"/>
    <w:rsid w:val="009D3A1B"/>
    <w:rsid w:val="009D3AFA"/>
    <w:rsid w:val="009D3CD3"/>
    <w:rsid w:val="009D3CD4"/>
    <w:rsid w:val="009D3D34"/>
    <w:rsid w:val="009D493B"/>
    <w:rsid w:val="009D4A40"/>
    <w:rsid w:val="009D4FF8"/>
    <w:rsid w:val="009D533D"/>
    <w:rsid w:val="009D5462"/>
    <w:rsid w:val="009D54F8"/>
    <w:rsid w:val="009D556C"/>
    <w:rsid w:val="009D5682"/>
    <w:rsid w:val="009D5E53"/>
    <w:rsid w:val="009D603F"/>
    <w:rsid w:val="009D6C5C"/>
    <w:rsid w:val="009D7034"/>
    <w:rsid w:val="009D7222"/>
    <w:rsid w:val="009D72AB"/>
    <w:rsid w:val="009D765D"/>
    <w:rsid w:val="009D77F9"/>
    <w:rsid w:val="009D7A2E"/>
    <w:rsid w:val="009D7A4F"/>
    <w:rsid w:val="009D7E88"/>
    <w:rsid w:val="009E00BE"/>
    <w:rsid w:val="009E0215"/>
    <w:rsid w:val="009E0220"/>
    <w:rsid w:val="009E02FA"/>
    <w:rsid w:val="009E03B9"/>
    <w:rsid w:val="009E057A"/>
    <w:rsid w:val="009E0A28"/>
    <w:rsid w:val="009E0D65"/>
    <w:rsid w:val="009E11A4"/>
    <w:rsid w:val="009E133A"/>
    <w:rsid w:val="009E15D9"/>
    <w:rsid w:val="009E19B4"/>
    <w:rsid w:val="009E1BA8"/>
    <w:rsid w:val="009E1D3D"/>
    <w:rsid w:val="009E1DC2"/>
    <w:rsid w:val="009E222B"/>
    <w:rsid w:val="009E2235"/>
    <w:rsid w:val="009E2291"/>
    <w:rsid w:val="009E22CD"/>
    <w:rsid w:val="009E233B"/>
    <w:rsid w:val="009E25CF"/>
    <w:rsid w:val="009E29C8"/>
    <w:rsid w:val="009E2E70"/>
    <w:rsid w:val="009E2EBE"/>
    <w:rsid w:val="009E2F52"/>
    <w:rsid w:val="009E2FD4"/>
    <w:rsid w:val="009E36FA"/>
    <w:rsid w:val="009E3B12"/>
    <w:rsid w:val="009E3EF5"/>
    <w:rsid w:val="009E3FFB"/>
    <w:rsid w:val="009E41F4"/>
    <w:rsid w:val="009E4840"/>
    <w:rsid w:val="009E49ED"/>
    <w:rsid w:val="009E5305"/>
    <w:rsid w:val="009E58BE"/>
    <w:rsid w:val="009E5BEE"/>
    <w:rsid w:val="009E5DB1"/>
    <w:rsid w:val="009E5E3E"/>
    <w:rsid w:val="009E5F43"/>
    <w:rsid w:val="009E5FD7"/>
    <w:rsid w:val="009E6107"/>
    <w:rsid w:val="009E6109"/>
    <w:rsid w:val="009E6376"/>
    <w:rsid w:val="009E6579"/>
    <w:rsid w:val="009E6E00"/>
    <w:rsid w:val="009E7236"/>
    <w:rsid w:val="009E72D0"/>
    <w:rsid w:val="009E72F1"/>
    <w:rsid w:val="009E74C5"/>
    <w:rsid w:val="009E75C5"/>
    <w:rsid w:val="009E7629"/>
    <w:rsid w:val="009E784C"/>
    <w:rsid w:val="009E7BDD"/>
    <w:rsid w:val="009F01DD"/>
    <w:rsid w:val="009F0A7C"/>
    <w:rsid w:val="009F0AE6"/>
    <w:rsid w:val="009F0BC4"/>
    <w:rsid w:val="009F1499"/>
    <w:rsid w:val="009F1653"/>
    <w:rsid w:val="009F16DA"/>
    <w:rsid w:val="009F1EF4"/>
    <w:rsid w:val="009F207F"/>
    <w:rsid w:val="009F214B"/>
    <w:rsid w:val="009F27B3"/>
    <w:rsid w:val="009F2E4A"/>
    <w:rsid w:val="009F3083"/>
    <w:rsid w:val="009F3960"/>
    <w:rsid w:val="009F3ACD"/>
    <w:rsid w:val="009F3B7B"/>
    <w:rsid w:val="009F3D7E"/>
    <w:rsid w:val="009F4523"/>
    <w:rsid w:val="009F475A"/>
    <w:rsid w:val="009F47C0"/>
    <w:rsid w:val="009F47E1"/>
    <w:rsid w:val="009F4C76"/>
    <w:rsid w:val="009F4D0B"/>
    <w:rsid w:val="009F5098"/>
    <w:rsid w:val="009F50B4"/>
    <w:rsid w:val="009F5581"/>
    <w:rsid w:val="009F5C83"/>
    <w:rsid w:val="009F5CEF"/>
    <w:rsid w:val="009F60A8"/>
    <w:rsid w:val="009F6351"/>
    <w:rsid w:val="009F6A1C"/>
    <w:rsid w:val="009F6CD7"/>
    <w:rsid w:val="009F6E47"/>
    <w:rsid w:val="009F7293"/>
    <w:rsid w:val="009F7616"/>
    <w:rsid w:val="009F7617"/>
    <w:rsid w:val="009F7C32"/>
    <w:rsid w:val="009F7EA3"/>
    <w:rsid w:val="009F7EB0"/>
    <w:rsid w:val="009F7ECB"/>
    <w:rsid w:val="009F7F23"/>
    <w:rsid w:val="009F7FBA"/>
    <w:rsid w:val="009F7FE2"/>
    <w:rsid w:val="00A0011B"/>
    <w:rsid w:val="00A001DC"/>
    <w:rsid w:val="00A002F4"/>
    <w:rsid w:val="00A00356"/>
    <w:rsid w:val="00A004EA"/>
    <w:rsid w:val="00A0085A"/>
    <w:rsid w:val="00A009C3"/>
    <w:rsid w:val="00A00E95"/>
    <w:rsid w:val="00A00EAB"/>
    <w:rsid w:val="00A00EB9"/>
    <w:rsid w:val="00A00FB6"/>
    <w:rsid w:val="00A0127C"/>
    <w:rsid w:val="00A0146E"/>
    <w:rsid w:val="00A01B60"/>
    <w:rsid w:val="00A01C06"/>
    <w:rsid w:val="00A01DF9"/>
    <w:rsid w:val="00A01E65"/>
    <w:rsid w:val="00A01F79"/>
    <w:rsid w:val="00A02592"/>
    <w:rsid w:val="00A026D7"/>
    <w:rsid w:val="00A028CC"/>
    <w:rsid w:val="00A02CA0"/>
    <w:rsid w:val="00A02EFA"/>
    <w:rsid w:val="00A0313C"/>
    <w:rsid w:val="00A03D12"/>
    <w:rsid w:val="00A0403F"/>
    <w:rsid w:val="00A040CB"/>
    <w:rsid w:val="00A043E2"/>
    <w:rsid w:val="00A044D7"/>
    <w:rsid w:val="00A04510"/>
    <w:rsid w:val="00A04608"/>
    <w:rsid w:val="00A04F57"/>
    <w:rsid w:val="00A0501C"/>
    <w:rsid w:val="00A05553"/>
    <w:rsid w:val="00A05556"/>
    <w:rsid w:val="00A059DC"/>
    <w:rsid w:val="00A05A56"/>
    <w:rsid w:val="00A05B10"/>
    <w:rsid w:val="00A05B3B"/>
    <w:rsid w:val="00A062CC"/>
    <w:rsid w:val="00A0646E"/>
    <w:rsid w:val="00A06673"/>
    <w:rsid w:val="00A0667E"/>
    <w:rsid w:val="00A07027"/>
    <w:rsid w:val="00A07230"/>
    <w:rsid w:val="00A073E2"/>
    <w:rsid w:val="00A07C8C"/>
    <w:rsid w:val="00A10312"/>
    <w:rsid w:val="00A10683"/>
    <w:rsid w:val="00A10821"/>
    <w:rsid w:val="00A1123D"/>
    <w:rsid w:val="00A1144E"/>
    <w:rsid w:val="00A114AA"/>
    <w:rsid w:val="00A11AAD"/>
    <w:rsid w:val="00A11CEA"/>
    <w:rsid w:val="00A11EA3"/>
    <w:rsid w:val="00A120F8"/>
    <w:rsid w:val="00A12140"/>
    <w:rsid w:val="00A12194"/>
    <w:rsid w:val="00A121C1"/>
    <w:rsid w:val="00A1231C"/>
    <w:rsid w:val="00A1238F"/>
    <w:rsid w:val="00A1241A"/>
    <w:rsid w:val="00A124FF"/>
    <w:rsid w:val="00A1299E"/>
    <w:rsid w:val="00A129B6"/>
    <w:rsid w:val="00A12A62"/>
    <w:rsid w:val="00A12F5E"/>
    <w:rsid w:val="00A130C2"/>
    <w:rsid w:val="00A131E8"/>
    <w:rsid w:val="00A13303"/>
    <w:rsid w:val="00A13305"/>
    <w:rsid w:val="00A13312"/>
    <w:rsid w:val="00A133B4"/>
    <w:rsid w:val="00A13424"/>
    <w:rsid w:val="00A13960"/>
    <w:rsid w:val="00A13CDA"/>
    <w:rsid w:val="00A13EAF"/>
    <w:rsid w:val="00A140C0"/>
    <w:rsid w:val="00A14416"/>
    <w:rsid w:val="00A14E3C"/>
    <w:rsid w:val="00A150B7"/>
    <w:rsid w:val="00A152F5"/>
    <w:rsid w:val="00A15473"/>
    <w:rsid w:val="00A15553"/>
    <w:rsid w:val="00A15555"/>
    <w:rsid w:val="00A15D18"/>
    <w:rsid w:val="00A15DA6"/>
    <w:rsid w:val="00A1600B"/>
    <w:rsid w:val="00A160A8"/>
    <w:rsid w:val="00A16107"/>
    <w:rsid w:val="00A16108"/>
    <w:rsid w:val="00A1640E"/>
    <w:rsid w:val="00A167E6"/>
    <w:rsid w:val="00A16BD8"/>
    <w:rsid w:val="00A173E5"/>
    <w:rsid w:val="00A17538"/>
    <w:rsid w:val="00A17B5D"/>
    <w:rsid w:val="00A17BA6"/>
    <w:rsid w:val="00A17BDC"/>
    <w:rsid w:val="00A17F9D"/>
    <w:rsid w:val="00A209B0"/>
    <w:rsid w:val="00A20A1D"/>
    <w:rsid w:val="00A20AFB"/>
    <w:rsid w:val="00A20B3F"/>
    <w:rsid w:val="00A20B9F"/>
    <w:rsid w:val="00A21178"/>
    <w:rsid w:val="00A2119C"/>
    <w:rsid w:val="00A2188B"/>
    <w:rsid w:val="00A21939"/>
    <w:rsid w:val="00A21A04"/>
    <w:rsid w:val="00A21B8B"/>
    <w:rsid w:val="00A21D76"/>
    <w:rsid w:val="00A21DBC"/>
    <w:rsid w:val="00A21F2F"/>
    <w:rsid w:val="00A224A5"/>
    <w:rsid w:val="00A22548"/>
    <w:rsid w:val="00A22A05"/>
    <w:rsid w:val="00A22B07"/>
    <w:rsid w:val="00A22B48"/>
    <w:rsid w:val="00A22B4D"/>
    <w:rsid w:val="00A22C05"/>
    <w:rsid w:val="00A22FFE"/>
    <w:rsid w:val="00A2331E"/>
    <w:rsid w:val="00A235EF"/>
    <w:rsid w:val="00A2383C"/>
    <w:rsid w:val="00A23946"/>
    <w:rsid w:val="00A23CD3"/>
    <w:rsid w:val="00A241BA"/>
    <w:rsid w:val="00A2442D"/>
    <w:rsid w:val="00A245D7"/>
    <w:rsid w:val="00A245DC"/>
    <w:rsid w:val="00A24A89"/>
    <w:rsid w:val="00A24B2F"/>
    <w:rsid w:val="00A24D7E"/>
    <w:rsid w:val="00A24FEA"/>
    <w:rsid w:val="00A25131"/>
    <w:rsid w:val="00A251CD"/>
    <w:rsid w:val="00A2555F"/>
    <w:rsid w:val="00A2565F"/>
    <w:rsid w:val="00A25927"/>
    <w:rsid w:val="00A25BC0"/>
    <w:rsid w:val="00A263BD"/>
    <w:rsid w:val="00A26993"/>
    <w:rsid w:val="00A26CD0"/>
    <w:rsid w:val="00A2728C"/>
    <w:rsid w:val="00A27981"/>
    <w:rsid w:val="00A27A3C"/>
    <w:rsid w:val="00A27BC1"/>
    <w:rsid w:val="00A30344"/>
    <w:rsid w:val="00A30423"/>
    <w:rsid w:val="00A304AD"/>
    <w:rsid w:val="00A30853"/>
    <w:rsid w:val="00A309C8"/>
    <w:rsid w:val="00A30A33"/>
    <w:rsid w:val="00A30BBA"/>
    <w:rsid w:val="00A30D64"/>
    <w:rsid w:val="00A31717"/>
    <w:rsid w:val="00A31812"/>
    <w:rsid w:val="00A31867"/>
    <w:rsid w:val="00A3194B"/>
    <w:rsid w:val="00A31A25"/>
    <w:rsid w:val="00A31C96"/>
    <w:rsid w:val="00A31F89"/>
    <w:rsid w:val="00A32024"/>
    <w:rsid w:val="00A320EA"/>
    <w:rsid w:val="00A32150"/>
    <w:rsid w:val="00A321C3"/>
    <w:rsid w:val="00A32376"/>
    <w:rsid w:val="00A323AF"/>
    <w:rsid w:val="00A32685"/>
    <w:rsid w:val="00A32707"/>
    <w:rsid w:val="00A32882"/>
    <w:rsid w:val="00A328C3"/>
    <w:rsid w:val="00A32937"/>
    <w:rsid w:val="00A32AD9"/>
    <w:rsid w:val="00A32C5D"/>
    <w:rsid w:val="00A32E57"/>
    <w:rsid w:val="00A338DB"/>
    <w:rsid w:val="00A33D47"/>
    <w:rsid w:val="00A33E41"/>
    <w:rsid w:val="00A33E8C"/>
    <w:rsid w:val="00A34266"/>
    <w:rsid w:val="00A34312"/>
    <w:rsid w:val="00A3440A"/>
    <w:rsid w:val="00A34A5C"/>
    <w:rsid w:val="00A34A8B"/>
    <w:rsid w:val="00A3509D"/>
    <w:rsid w:val="00A35175"/>
    <w:rsid w:val="00A3521C"/>
    <w:rsid w:val="00A3536F"/>
    <w:rsid w:val="00A353C5"/>
    <w:rsid w:val="00A358BB"/>
    <w:rsid w:val="00A35AAF"/>
    <w:rsid w:val="00A35BFC"/>
    <w:rsid w:val="00A35D83"/>
    <w:rsid w:val="00A35E5C"/>
    <w:rsid w:val="00A35FDB"/>
    <w:rsid w:val="00A36127"/>
    <w:rsid w:val="00A3643B"/>
    <w:rsid w:val="00A36454"/>
    <w:rsid w:val="00A3649B"/>
    <w:rsid w:val="00A364B5"/>
    <w:rsid w:val="00A36680"/>
    <w:rsid w:val="00A36C40"/>
    <w:rsid w:val="00A371FC"/>
    <w:rsid w:val="00A3738E"/>
    <w:rsid w:val="00A37439"/>
    <w:rsid w:val="00A375CD"/>
    <w:rsid w:val="00A37718"/>
    <w:rsid w:val="00A3773D"/>
    <w:rsid w:val="00A37A25"/>
    <w:rsid w:val="00A37AB5"/>
    <w:rsid w:val="00A37C5B"/>
    <w:rsid w:val="00A37D8A"/>
    <w:rsid w:val="00A40DF3"/>
    <w:rsid w:val="00A40E8A"/>
    <w:rsid w:val="00A410CA"/>
    <w:rsid w:val="00A410F3"/>
    <w:rsid w:val="00A411E4"/>
    <w:rsid w:val="00A412D3"/>
    <w:rsid w:val="00A41798"/>
    <w:rsid w:val="00A41917"/>
    <w:rsid w:val="00A41928"/>
    <w:rsid w:val="00A41B20"/>
    <w:rsid w:val="00A41ED4"/>
    <w:rsid w:val="00A422DD"/>
    <w:rsid w:val="00A4243F"/>
    <w:rsid w:val="00A424EB"/>
    <w:rsid w:val="00A42B2F"/>
    <w:rsid w:val="00A42BB5"/>
    <w:rsid w:val="00A42D8B"/>
    <w:rsid w:val="00A42F31"/>
    <w:rsid w:val="00A42F83"/>
    <w:rsid w:val="00A43147"/>
    <w:rsid w:val="00A432CE"/>
    <w:rsid w:val="00A43403"/>
    <w:rsid w:val="00A43424"/>
    <w:rsid w:val="00A436A8"/>
    <w:rsid w:val="00A43CDD"/>
    <w:rsid w:val="00A43D99"/>
    <w:rsid w:val="00A43E69"/>
    <w:rsid w:val="00A440E1"/>
    <w:rsid w:val="00A44220"/>
    <w:rsid w:val="00A4446A"/>
    <w:rsid w:val="00A446E8"/>
    <w:rsid w:val="00A4472F"/>
    <w:rsid w:val="00A4477D"/>
    <w:rsid w:val="00A44808"/>
    <w:rsid w:val="00A44BD1"/>
    <w:rsid w:val="00A45189"/>
    <w:rsid w:val="00A45264"/>
    <w:rsid w:val="00A45586"/>
    <w:rsid w:val="00A456A4"/>
    <w:rsid w:val="00A45813"/>
    <w:rsid w:val="00A4586E"/>
    <w:rsid w:val="00A4595C"/>
    <w:rsid w:val="00A45BDD"/>
    <w:rsid w:val="00A45DE5"/>
    <w:rsid w:val="00A4662E"/>
    <w:rsid w:val="00A466F1"/>
    <w:rsid w:val="00A467D2"/>
    <w:rsid w:val="00A4694F"/>
    <w:rsid w:val="00A46AA0"/>
    <w:rsid w:val="00A46BFB"/>
    <w:rsid w:val="00A46C41"/>
    <w:rsid w:val="00A470DF"/>
    <w:rsid w:val="00A472C0"/>
    <w:rsid w:val="00A472C9"/>
    <w:rsid w:val="00A47D8F"/>
    <w:rsid w:val="00A47E88"/>
    <w:rsid w:val="00A47FE3"/>
    <w:rsid w:val="00A50750"/>
    <w:rsid w:val="00A5112C"/>
    <w:rsid w:val="00A511B2"/>
    <w:rsid w:val="00A51C2B"/>
    <w:rsid w:val="00A51D4F"/>
    <w:rsid w:val="00A51E29"/>
    <w:rsid w:val="00A51F30"/>
    <w:rsid w:val="00A51F41"/>
    <w:rsid w:val="00A5204D"/>
    <w:rsid w:val="00A5206A"/>
    <w:rsid w:val="00A52180"/>
    <w:rsid w:val="00A52C66"/>
    <w:rsid w:val="00A52E60"/>
    <w:rsid w:val="00A52E63"/>
    <w:rsid w:val="00A52F53"/>
    <w:rsid w:val="00A53209"/>
    <w:rsid w:val="00A534EB"/>
    <w:rsid w:val="00A534FB"/>
    <w:rsid w:val="00A5360B"/>
    <w:rsid w:val="00A5363F"/>
    <w:rsid w:val="00A53909"/>
    <w:rsid w:val="00A53E6C"/>
    <w:rsid w:val="00A54102"/>
    <w:rsid w:val="00A54186"/>
    <w:rsid w:val="00A54439"/>
    <w:rsid w:val="00A5446B"/>
    <w:rsid w:val="00A546E2"/>
    <w:rsid w:val="00A54A4D"/>
    <w:rsid w:val="00A54AFC"/>
    <w:rsid w:val="00A54EE4"/>
    <w:rsid w:val="00A553AC"/>
    <w:rsid w:val="00A557FD"/>
    <w:rsid w:val="00A55998"/>
    <w:rsid w:val="00A55A70"/>
    <w:rsid w:val="00A55DBA"/>
    <w:rsid w:val="00A56006"/>
    <w:rsid w:val="00A5605B"/>
    <w:rsid w:val="00A56254"/>
    <w:rsid w:val="00A56A6A"/>
    <w:rsid w:val="00A56A70"/>
    <w:rsid w:val="00A56AF5"/>
    <w:rsid w:val="00A56F54"/>
    <w:rsid w:val="00A57233"/>
    <w:rsid w:val="00A57446"/>
    <w:rsid w:val="00A57A70"/>
    <w:rsid w:val="00A57A88"/>
    <w:rsid w:val="00A57B0A"/>
    <w:rsid w:val="00A57CC8"/>
    <w:rsid w:val="00A57D50"/>
    <w:rsid w:val="00A603C2"/>
    <w:rsid w:val="00A60598"/>
    <w:rsid w:val="00A60757"/>
    <w:rsid w:val="00A6088C"/>
    <w:rsid w:val="00A60A42"/>
    <w:rsid w:val="00A60B3F"/>
    <w:rsid w:val="00A60E35"/>
    <w:rsid w:val="00A61136"/>
    <w:rsid w:val="00A6113F"/>
    <w:rsid w:val="00A61A3F"/>
    <w:rsid w:val="00A61EFC"/>
    <w:rsid w:val="00A620F3"/>
    <w:rsid w:val="00A624CF"/>
    <w:rsid w:val="00A625AD"/>
    <w:rsid w:val="00A6287C"/>
    <w:rsid w:val="00A62A30"/>
    <w:rsid w:val="00A635B9"/>
    <w:rsid w:val="00A635BD"/>
    <w:rsid w:val="00A63929"/>
    <w:rsid w:val="00A63996"/>
    <w:rsid w:val="00A63FAE"/>
    <w:rsid w:val="00A64574"/>
    <w:rsid w:val="00A646FA"/>
    <w:rsid w:val="00A6476A"/>
    <w:rsid w:val="00A647C0"/>
    <w:rsid w:val="00A64813"/>
    <w:rsid w:val="00A64CF9"/>
    <w:rsid w:val="00A64D08"/>
    <w:rsid w:val="00A650C1"/>
    <w:rsid w:val="00A653B9"/>
    <w:rsid w:val="00A656F8"/>
    <w:rsid w:val="00A65752"/>
    <w:rsid w:val="00A657E3"/>
    <w:rsid w:val="00A65AA6"/>
    <w:rsid w:val="00A65CBC"/>
    <w:rsid w:val="00A65CFD"/>
    <w:rsid w:val="00A66128"/>
    <w:rsid w:val="00A6617B"/>
    <w:rsid w:val="00A667C9"/>
    <w:rsid w:val="00A667D7"/>
    <w:rsid w:val="00A673A8"/>
    <w:rsid w:val="00A6749E"/>
    <w:rsid w:val="00A6766E"/>
    <w:rsid w:val="00A67749"/>
    <w:rsid w:val="00A678DE"/>
    <w:rsid w:val="00A67A49"/>
    <w:rsid w:val="00A67AFF"/>
    <w:rsid w:val="00A67D6E"/>
    <w:rsid w:val="00A67FB2"/>
    <w:rsid w:val="00A7016F"/>
    <w:rsid w:val="00A702E6"/>
    <w:rsid w:val="00A70450"/>
    <w:rsid w:val="00A7048C"/>
    <w:rsid w:val="00A70799"/>
    <w:rsid w:val="00A70A19"/>
    <w:rsid w:val="00A70A45"/>
    <w:rsid w:val="00A70AC1"/>
    <w:rsid w:val="00A70B45"/>
    <w:rsid w:val="00A70D85"/>
    <w:rsid w:val="00A70E36"/>
    <w:rsid w:val="00A70E8E"/>
    <w:rsid w:val="00A71104"/>
    <w:rsid w:val="00A71422"/>
    <w:rsid w:val="00A715B9"/>
    <w:rsid w:val="00A715C8"/>
    <w:rsid w:val="00A71A4D"/>
    <w:rsid w:val="00A71A8E"/>
    <w:rsid w:val="00A71BD9"/>
    <w:rsid w:val="00A71E3C"/>
    <w:rsid w:val="00A724C5"/>
    <w:rsid w:val="00A7257D"/>
    <w:rsid w:val="00A727BC"/>
    <w:rsid w:val="00A72B0C"/>
    <w:rsid w:val="00A72EAC"/>
    <w:rsid w:val="00A72FFA"/>
    <w:rsid w:val="00A7301D"/>
    <w:rsid w:val="00A73401"/>
    <w:rsid w:val="00A73469"/>
    <w:rsid w:val="00A734B4"/>
    <w:rsid w:val="00A734EB"/>
    <w:rsid w:val="00A7357F"/>
    <w:rsid w:val="00A73656"/>
    <w:rsid w:val="00A737E4"/>
    <w:rsid w:val="00A739BF"/>
    <w:rsid w:val="00A73F8A"/>
    <w:rsid w:val="00A73FCD"/>
    <w:rsid w:val="00A740FE"/>
    <w:rsid w:val="00A744E2"/>
    <w:rsid w:val="00A746A8"/>
    <w:rsid w:val="00A74884"/>
    <w:rsid w:val="00A74958"/>
    <w:rsid w:val="00A749D3"/>
    <w:rsid w:val="00A74B08"/>
    <w:rsid w:val="00A74DDD"/>
    <w:rsid w:val="00A75363"/>
    <w:rsid w:val="00A75391"/>
    <w:rsid w:val="00A753DB"/>
    <w:rsid w:val="00A753EB"/>
    <w:rsid w:val="00A75408"/>
    <w:rsid w:val="00A75536"/>
    <w:rsid w:val="00A75B73"/>
    <w:rsid w:val="00A76335"/>
    <w:rsid w:val="00A765C3"/>
    <w:rsid w:val="00A766D1"/>
    <w:rsid w:val="00A76A22"/>
    <w:rsid w:val="00A76BAE"/>
    <w:rsid w:val="00A771CF"/>
    <w:rsid w:val="00A772B8"/>
    <w:rsid w:val="00A773D0"/>
    <w:rsid w:val="00A778A6"/>
    <w:rsid w:val="00A778AB"/>
    <w:rsid w:val="00A77CC3"/>
    <w:rsid w:val="00A77E27"/>
    <w:rsid w:val="00A77E2B"/>
    <w:rsid w:val="00A77E3B"/>
    <w:rsid w:val="00A80040"/>
    <w:rsid w:val="00A80195"/>
    <w:rsid w:val="00A80455"/>
    <w:rsid w:val="00A8054D"/>
    <w:rsid w:val="00A80721"/>
    <w:rsid w:val="00A80803"/>
    <w:rsid w:val="00A80B35"/>
    <w:rsid w:val="00A80EAF"/>
    <w:rsid w:val="00A8102D"/>
    <w:rsid w:val="00A8110C"/>
    <w:rsid w:val="00A8128B"/>
    <w:rsid w:val="00A81483"/>
    <w:rsid w:val="00A81564"/>
    <w:rsid w:val="00A815F5"/>
    <w:rsid w:val="00A81703"/>
    <w:rsid w:val="00A81731"/>
    <w:rsid w:val="00A81787"/>
    <w:rsid w:val="00A81AA6"/>
    <w:rsid w:val="00A81BD8"/>
    <w:rsid w:val="00A81D5B"/>
    <w:rsid w:val="00A81D8F"/>
    <w:rsid w:val="00A81DA2"/>
    <w:rsid w:val="00A822E3"/>
    <w:rsid w:val="00A82448"/>
    <w:rsid w:val="00A8268B"/>
    <w:rsid w:val="00A827BA"/>
    <w:rsid w:val="00A82A84"/>
    <w:rsid w:val="00A83127"/>
    <w:rsid w:val="00A83393"/>
    <w:rsid w:val="00A83499"/>
    <w:rsid w:val="00A84268"/>
    <w:rsid w:val="00A843F6"/>
    <w:rsid w:val="00A844B8"/>
    <w:rsid w:val="00A845D4"/>
    <w:rsid w:val="00A84AF6"/>
    <w:rsid w:val="00A84D49"/>
    <w:rsid w:val="00A8560E"/>
    <w:rsid w:val="00A85A47"/>
    <w:rsid w:val="00A862A4"/>
    <w:rsid w:val="00A8650F"/>
    <w:rsid w:val="00A86BE5"/>
    <w:rsid w:val="00A86E30"/>
    <w:rsid w:val="00A86EC5"/>
    <w:rsid w:val="00A86F43"/>
    <w:rsid w:val="00A86FFA"/>
    <w:rsid w:val="00A870D7"/>
    <w:rsid w:val="00A8763E"/>
    <w:rsid w:val="00A877DF"/>
    <w:rsid w:val="00A8780D"/>
    <w:rsid w:val="00A8787E"/>
    <w:rsid w:val="00A90097"/>
    <w:rsid w:val="00A906A9"/>
    <w:rsid w:val="00A907A6"/>
    <w:rsid w:val="00A90A9B"/>
    <w:rsid w:val="00A90F08"/>
    <w:rsid w:val="00A9144D"/>
    <w:rsid w:val="00A91473"/>
    <w:rsid w:val="00A91659"/>
    <w:rsid w:val="00A91931"/>
    <w:rsid w:val="00A9224B"/>
    <w:rsid w:val="00A922F2"/>
    <w:rsid w:val="00A92374"/>
    <w:rsid w:val="00A924D1"/>
    <w:rsid w:val="00A92BC4"/>
    <w:rsid w:val="00A92C8C"/>
    <w:rsid w:val="00A92CE4"/>
    <w:rsid w:val="00A92DCB"/>
    <w:rsid w:val="00A93375"/>
    <w:rsid w:val="00A9338C"/>
    <w:rsid w:val="00A9367B"/>
    <w:rsid w:val="00A93785"/>
    <w:rsid w:val="00A93817"/>
    <w:rsid w:val="00A938FD"/>
    <w:rsid w:val="00A93912"/>
    <w:rsid w:val="00A93D2B"/>
    <w:rsid w:val="00A93DEE"/>
    <w:rsid w:val="00A93E04"/>
    <w:rsid w:val="00A94960"/>
    <w:rsid w:val="00A949B8"/>
    <w:rsid w:val="00A94B96"/>
    <w:rsid w:val="00A94CEA"/>
    <w:rsid w:val="00A94EB1"/>
    <w:rsid w:val="00A94EF5"/>
    <w:rsid w:val="00A9535A"/>
    <w:rsid w:val="00A957F1"/>
    <w:rsid w:val="00A95AB8"/>
    <w:rsid w:val="00A95F5A"/>
    <w:rsid w:val="00A96128"/>
    <w:rsid w:val="00A9616F"/>
    <w:rsid w:val="00A965DB"/>
    <w:rsid w:val="00A96738"/>
    <w:rsid w:val="00A96984"/>
    <w:rsid w:val="00A96E5A"/>
    <w:rsid w:val="00A96E8D"/>
    <w:rsid w:val="00A96F87"/>
    <w:rsid w:val="00A97517"/>
    <w:rsid w:val="00A97522"/>
    <w:rsid w:val="00AA04E3"/>
    <w:rsid w:val="00AA0593"/>
    <w:rsid w:val="00AA09BF"/>
    <w:rsid w:val="00AA0AAD"/>
    <w:rsid w:val="00AA0E9B"/>
    <w:rsid w:val="00AA1A45"/>
    <w:rsid w:val="00AA1BC6"/>
    <w:rsid w:val="00AA2016"/>
    <w:rsid w:val="00AA2222"/>
    <w:rsid w:val="00AA259C"/>
    <w:rsid w:val="00AA2631"/>
    <w:rsid w:val="00AA2741"/>
    <w:rsid w:val="00AA2778"/>
    <w:rsid w:val="00AA2B40"/>
    <w:rsid w:val="00AA2E27"/>
    <w:rsid w:val="00AA2EB9"/>
    <w:rsid w:val="00AA3637"/>
    <w:rsid w:val="00AA36E5"/>
    <w:rsid w:val="00AA393B"/>
    <w:rsid w:val="00AA3A67"/>
    <w:rsid w:val="00AA4074"/>
    <w:rsid w:val="00AA4086"/>
    <w:rsid w:val="00AA41A1"/>
    <w:rsid w:val="00AA41D1"/>
    <w:rsid w:val="00AA4345"/>
    <w:rsid w:val="00AA434C"/>
    <w:rsid w:val="00AA43EF"/>
    <w:rsid w:val="00AA46D5"/>
    <w:rsid w:val="00AA4EDC"/>
    <w:rsid w:val="00AA4F9D"/>
    <w:rsid w:val="00AA50F7"/>
    <w:rsid w:val="00AA51B3"/>
    <w:rsid w:val="00AA52B7"/>
    <w:rsid w:val="00AA55F1"/>
    <w:rsid w:val="00AA5758"/>
    <w:rsid w:val="00AA5925"/>
    <w:rsid w:val="00AA6161"/>
    <w:rsid w:val="00AA61CA"/>
    <w:rsid w:val="00AA6280"/>
    <w:rsid w:val="00AA67BB"/>
    <w:rsid w:val="00AA6ABE"/>
    <w:rsid w:val="00AA6DA1"/>
    <w:rsid w:val="00AA6E7C"/>
    <w:rsid w:val="00AA6F0D"/>
    <w:rsid w:val="00AA7180"/>
    <w:rsid w:val="00AA734A"/>
    <w:rsid w:val="00AA7502"/>
    <w:rsid w:val="00AA78C3"/>
    <w:rsid w:val="00AA78FC"/>
    <w:rsid w:val="00AA7945"/>
    <w:rsid w:val="00AA7B0C"/>
    <w:rsid w:val="00AA7D1A"/>
    <w:rsid w:val="00AA7E6A"/>
    <w:rsid w:val="00AB0041"/>
    <w:rsid w:val="00AB00FD"/>
    <w:rsid w:val="00AB03FD"/>
    <w:rsid w:val="00AB0539"/>
    <w:rsid w:val="00AB072A"/>
    <w:rsid w:val="00AB09EE"/>
    <w:rsid w:val="00AB0C81"/>
    <w:rsid w:val="00AB0F84"/>
    <w:rsid w:val="00AB12BE"/>
    <w:rsid w:val="00AB1522"/>
    <w:rsid w:val="00AB15F8"/>
    <w:rsid w:val="00AB1886"/>
    <w:rsid w:val="00AB1CA8"/>
    <w:rsid w:val="00AB1F68"/>
    <w:rsid w:val="00AB25DC"/>
    <w:rsid w:val="00AB28E2"/>
    <w:rsid w:val="00AB29BF"/>
    <w:rsid w:val="00AB3005"/>
    <w:rsid w:val="00AB31B9"/>
    <w:rsid w:val="00AB32D0"/>
    <w:rsid w:val="00AB3484"/>
    <w:rsid w:val="00AB3595"/>
    <w:rsid w:val="00AB3B02"/>
    <w:rsid w:val="00AB4786"/>
    <w:rsid w:val="00AB4DC5"/>
    <w:rsid w:val="00AB5065"/>
    <w:rsid w:val="00AB515A"/>
    <w:rsid w:val="00AB5484"/>
    <w:rsid w:val="00AB5860"/>
    <w:rsid w:val="00AB5A8C"/>
    <w:rsid w:val="00AB5DA1"/>
    <w:rsid w:val="00AB665D"/>
    <w:rsid w:val="00AB69D3"/>
    <w:rsid w:val="00AB6E92"/>
    <w:rsid w:val="00AB7087"/>
    <w:rsid w:val="00AB713E"/>
    <w:rsid w:val="00AB7209"/>
    <w:rsid w:val="00AB73FF"/>
    <w:rsid w:val="00AB77BD"/>
    <w:rsid w:val="00AB795A"/>
    <w:rsid w:val="00AB7C6C"/>
    <w:rsid w:val="00AC01B3"/>
    <w:rsid w:val="00AC03B9"/>
    <w:rsid w:val="00AC058C"/>
    <w:rsid w:val="00AC0822"/>
    <w:rsid w:val="00AC0EBE"/>
    <w:rsid w:val="00AC149F"/>
    <w:rsid w:val="00AC171A"/>
    <w:rsid w:val="00AC1EC2"/>
    <w:rsid w:val="00AC1EFB"/>
    <w:rsid w:val="00AC2727"/>
    <w:rsid w:val="00AC28EF"/>
    <w:rsid w:val="00AC2945"/>
    <w:rsid w:val="00AC2C88"/>
    <w:rsid w:val="00AC2F79"/>
    <w:rsid w:val="00AC32A6"/>
    <w:rsid w:val="00AC343A"/>
    <w:rsid w:val="00AC3570"/>
    <w:rsid w:val="00AC370E"/>
    <w:rsid w:val="00AC39B9"/>
    <w:rsid w:val="00AC3BEE"/>
    <w:rsid w:val="00AC3FDF"/>
    <w:rsid w:val="00AC42F3"/>
    <w:rsid w:val="00AC43D6"/>
    <w:rsid w:val="00AC44E8"/>
    <w:rsid w:val="00AC461F"/>
    <w:rsid w:val="00AC480A"/>
    <w:rsid w:val="00AC491C"/>
    <w:rsid w:val="00AC498F"/>
    <w:rsid w:val="00AC4D90"/>
    <w:rsid w:val="00AC4EDE"/>
    <w:rsid w:val="00AC4F2E"/>
    <w:rsid w:val="00AC51FF"/>
    <w:rsid w:val="00AC5271"/>
    <w:rsid w:val="00AC528F"/>
    <w:rsid w:val="00AC5409"/>
    <w:rsid w:val="00AC598F"/>
    <w:rsid w:val="00AC59C3"/>
    <w:rsid w:val="00AC5B3B"/>
    <w:rsid w:val="00AC6067"/>
    <w:rsid w:val="00AC672A"/>
    <w:rsid w:val="00AC67A2"/>
    <w:rsid w:val="00AC6A32"/>
    <w:rsid w:val="00AC6D61"/>
    <w:rsid w:val="00AC6DCD"/>
    <w:rsid w:val="00AC7F24"/>
    <w:rsid w:val="00AC7F91"/>
    <w:rsid w:val="00AD0014"/>
    <w:rsid w:val="00AD010C"/>
    <w:rsid w:val="00AD040E"/>
    <w:rsid w:val="00AD0482"/>
    <w:rsid w:val="00AD049C"/>
    <w:rsid w:val="00AD04A5"/>
    <w:rsid w:val="00AD06D0"/>
    <w:rsid w:val="00AD0CF0"/>
    <w:rsid w:val="00AD0E7B"/>
    <w:rsid w:val="00AD0ED9"/>
    <w:rsid w:val="00AD172A"/>
    <w:rsid w:val="00AD174D"/>
    <w:rsid w:val="00AD1E2C"/>
    <w:rsid w:val="00AD1EE3"/>
    <w:rsid w:val="00AD244E"/>
    <w:rsid w:val="00AD24E9"/>
    <w:rsid w:val="00AD2628"/>
    <w:rsid w:val="00AD28D9"/>
    <w:rsid w:val="00AD28F7"/>
    <w:rsid w:val="00AD2AAE"/>
    <w:rsid w:val="00AD2B9C"/>
    <w:rsid w:val="00AD2C13"/>
    <w:rsid w:val="00AD2D0D"/>
    <w:rsid w:val="00AD314A"/>
    <w:rsid w:val="00AD34FC"/>
    <w:rsid w:val="00AD383B"/>
    <w:rsid w:val="00AD3878"/>
    <w:rsid w:val="00AD38FE"/>
    <w:rsid w:val="00AD3C23"/>
    <w:rsid w:val="00AD42E4"/>
    <w:rsid w:val="00AD48B1"/>
    <w:rsid w:val="00AD4A2C"/>
    <w:rsid w:val="00AD4B4C"/>
    <w:rsid w:val="00AD4EDD"/>
    <w:rsid w:val="00AD509C"/>
    <w:rsid w:val="00AD5ACC"/>
    <w:rsid w:val="00AD5C36"/>
    <w:rsid w:val="00AD5CA5"/>
    <w:rsid w:val="00AD5F7E"/>
    <w:rsid w:val="00AD6004"/>
    <w:rsid w:val="00AD636B"/>
    <w:rsid w:val="00AD65BC"/>
    <w:rsid w:val="00AD6862"/>
    <w:rsid w:val="00AD6996"/>
    <w:rsid w:val="00AD6C3B"/>
    <w:rsid w:val="00AD6C6F"/>
    <w:rsid w:val="00AD6ED6"/>
    <w:rsid w:val="00AD6ED8"/>
    <w:rsid w:val="00AD7001"/>
    <w:rsid w:val="00AD7216"/>
    <w:rsid w:val="00AD7330"/>
    <w:rsid w:val="00AD7AF9"/>
    <w:rsid w:val="00AD7B51"/>
    <w:rsid w:val="00AE00D4"/>
    <w:rsid w:val="00AE0100"/>
    <w:rsid w:val="00AE07E9"/>
    <w:rsid w:val="00AE0A88"/>
    <w:rsid w:val="00AE0B59"/>
    <w:rsid w:val="00AE0E8B"/>
    <w:rsid w:val="00AE0EF7"/>
    <w:rsid w:val="00AE1244"/>
    <w:rsid w:val="00AE152A"/>
    <w:rsid w:val="00AE1894"/>
    <w:rsid w:val="00AE1E2E"/>
    <w:rsid w:val="00AE1FBA"/>
    <w:rsid w:val="00AE24D8"/>
    <w:rsid w:val="00AE2542"/>
    <w:rsid w:val="00AE25F5"/>
    <w:rsid w:val="00AE2613"/>
    <w:rsid w:val="00AE2655"/>
    <w:rsid w:val="00AE27B2"/>
    <w:rsid w:val="00AE28D1"/>
    <w:rsid w:val="00AE29E8"/>
    <w:rsid w:val="00AE2A36"/>
    <w:rsid w:val="00AE313E"/>
    <w:rsid w:val="00AE3185"/>
    <w:rsid w:val="00AE3192"/>
    <w:rsid w:val="00AE33EA"/>
    <w:rsid w:val="00AE3441"/>
    <w:rsid w:val="00AE3777"/>
    <w:rsid w:val="00AE3CC3"/>
    <w:rsid w:val="00AE3F7D"/>
    <w:rsid w:val="00AE4026"/>
    <w:rsid w:val="00AE417A"/>
    <w:rsid w:val="00AE4379"/>
    <w:rsid w:val="00AE46E3"/>
    <w:rsid w:val="00AE48D6"/>
    <w:rsid w:val="00AE4978"/>
    <w:rsid w:val="00AE4B9E"/>
    <w:rsid w:val="00AE4ED5"/>
    <w:rsid w:val="00AE4F0C"/>
    <w:rsid w:val="00AE4FDA"/>
    <w:rsid w:val="00AE50FB"/>
    <w:rsid w:val="00AE53EB"/>
    <w:rsid w:val="00AE5932"/>
    <w:rsid w:val="00AE5A23"/>
    <w:rsid w:val="00AE5F11"/>
    <w:rsid w:val="00AE63A3"/>
    <w:rsid w:val="00AE65E2"/>
    <w:rsid w:val="00AE6610"/>
    <w:rsid w:val="00AE6642"/>
    <w:rsid w:val="00AE668F"/>
    <w:rsid w:val="00AE6731"/>
    <w:rsid w:val="00AE69D8"/>
    <w:rsid w:val="00AE6C1C"/>
    <w:rsid w:val="00AE6CB1"/>
    <w:rsid w:val="00AE6E37"/>
    <w:rsid w:val="00AE7549"/>
    <w:rsid w:val="00AE76A9"/>
    <w:rsid w:val="00AE7966"/>
    <w:rsid w:val="00AE7A44"/>
    <w:rsid w:val="00AF002C"/>
    <w:rsid w:val="00AF0164"/>
    <w:rsid w:val="00AF0507"/>
    <w:rsid w:val="00AF051E"/>
    <w:rsid w:val="00AF0879"/>
    <w:rsid w:val="00AF0AC5"/>
    <w:rsid w:val="00AF0B3D"/>
    <w:rsid w:val="00AF0BEB"/>
    <w:rsid w:val="00AF0CAE"/>
    <w:rsid w:val="00AF0DB2"/>
    <w:rsid w:val="00AF0DEE"/>
    <w:rsid w:val="00AF115B"/>
    <w:rsid w:val="00AF157C"/>
    <w:rsid w:val="00AF19CE"/>
    <w:rsid w:val="00AF1ABE"/>
    <w:rsid w:val="00AF1DC0"/>
    <w:rsid w:val="00AF20A0"/>
    <w:rsid w:val="00AF2381"/>
    <w:rsid w:val="00AF238B"/>
    <w:rsid w:val="00AF2517"/>
    <w:rsid w:val="00AF26DC"/>
    <w:rsid w:val="00AF287F"/>
    <w:rsid w:val="00AF2F68"/>
    <w:rsid w:val="00AF3233"/>
    <w:rsid w:val="00AF33CE"/>
    <w:rsid w:val="00AF3D55"/>
    <w:rsid w:val="00AF3DD9"/>
    <w:rsid w:val="00AF3E68"/>
    <w:rsid w:val="00AF4C69"/>
    <w:rsid w:val="00AF4D81"/>
    <w:rsid w:val="00AF4FC8"/>
    <w:rsid w:val="00AF5017"/>
    <w:rsid w:val="00AF501A"/>
    <w:rsid w:val="00AF52CC"/>
    <w:rsid w:val="00AF5444"/>
    <w:rsid w:val="00AF54BE"/>
    <w:rsid w:val="00AF5F0D"/>
    <w:rsid w:val="00AF60FC"/>
    <w:rsid w:val="00AF6504"/>
    <w:rsid w:val="00AF6572"/>
    <w:rsid w:val="00AF6A50"/>
    <w:rsid w:val="00AF70EB"/>
    <w:rsid w:val="00AF7392"/>
    <w:rsid w:val="00AF75AB"/>
    <w:rsid w:val="00AF7758"/>
    <w:rsid w:val="00AF7BE8"/>
    <w:rsid w:val="00AF7C2E"/>
    <w:rsid w:val="00AF7D27"/>
    <w:rsid w:val="00AF7D5F"/>
    <w:rsid w:val="00AF7ED6"/>
    <w:rsid w:val="00B00069"/>
    <w:rsid w:val="00B00438"/>
    <w:rsid w:val="00B0047E"/>
    <w:rsid w:val="00B004AE"/>
    <w:rsid w:val="00B007F7"/>
    <w:rsid w:val="00B00ACF"/>
    <w:rsid w:val="00B00AE2"/>
    <w:rsid w:val="00B00D3F"/>
    <w:rsid w:val="00B00DAD"/>
    <w:rsid w:val="00B01376"/>
    <w:rsid w:val="00B01891"/>
    <w:rsid w:val="00B01B3F"/>
    <w:rsid w:val="00B01B58"/>
    <w:rsid w:val="00B023AC"/>
    <w:rsid w:val="00B02561"/>
    <w:rsid w:val="00B026E5"/>
    <w:rsid w:val="00B028E0"/>
    <w:rsid w:val="00B02A9A"/>
    <w:rsid w:val="00B02B98"/>
    <w:rsid w:val="00B02C9F"/>
    <w:rsid w:val="00B02CC5"/>
    <w:rsid w:val="00B02DA1"/>
    <w:rsid w:val="00B032CD"/>
    <w:rsid w:val="00B032DF"/>
    <w:rsid w:val="00B036F8"/>
    <w:rsid w:val="00B0377D"/>
    <w:rsid w:val="00B0383F"/>
    <w:rsid w:val="00B03BAF"/>
    <w:rsid w:val="00B03BBD"/>
    <w:rsid w:val="00B043EA"/>
    <w:rsid w:val="00B04510"/>
    <w:rsid w:val="00B04773"/>
    <w:rsid w:val="00B0486B"/>
    <w:rsid w:val="00B04DC6"/>
    <w:rsid w:val="00B051A2"/>
    <w:rsid w:val="00B051E4"/>
    <w:rsid w:val="00B053EA"/>
    <w:rsid w:val="00B05881"/>
    <w:rsid w:val="00B058CC"/>
    <w:rsid w:val="00B058FD"/>
    <w:rsid w:val="00B05AD2"/>
    <w:rsid w:val="00B05E57"/>
    <w:rsid w:val="00B05FAB"/>
    <w:rsid w:val="00B062DB"/>
    <w:rsid w:val="00B06433"/>
    <w:rsid w:val="00B065F4"/>
    <w:rsid w:val="00B07270"/>
    <w:rsid w:val="00B073C5"/>
    <w:rsid w:val="00B0764B"/>
    <w:rsid w:val="00B07845"/>
    <w:rsid w:val="00B078A3"/>
    <w:rsid w:val="00B07F7E"/>
    <w:rsid w:val="00B07F84"/>
    <w:rsid w:val="00B10010"/>
    <w:rsid w:val="00B100B5"/>
    <w:rsid w:val="00B1065D"/>
    <w:rsid w:val="00B112BC"/>
    <w:rsid w:val="00B1136C"/>
    <w:rsid w:val="00B11718"/>
    <w:rsid w:val="00B1177F"/>
    <w:rsid w:val="00B117D5"/>
    <w:rsid w:val="00B11AB7"/>
    <w:rsid w:val="00B11D62"/>
    <w:rsid w:val="00B11D8A"/>
    <w:rsid w:val="00B11E96"/>
    <w:rsid w:val="00B12052"/>
    <w:rsid w:val="00B1221F"/>
    <w:rsid w:val="00B12463"/>
    <w:rsid w:val="00B12AD2"/>
    <w:rsid w:val="00B12CC6"/>
    <w:rsid w:val="00B12D0D"/>
    <w:rsid w:val="00B130B6"/>
    <w:rsid w:val="00B131A3"/>
    <w:rsid w:val="00B1327B"/>
    <w:rsid w:val="00B13287"/>
    <w:rsid w:val="00B13353"/>
    <w:rsid w:val="00B1336C"/>
    <w:rsid w:val="00B137F9"/>
    <w:rsid w:val="00B138FA"/>
    <w:rsid w:val="00B13999"/>
    <w:rsid w:val="00B139FE"/>
    <w:rsid w:val="00B13B27"/>
    <w:rsid w:val="00B13CAC"/>
    <w:rsid w:val="00B13D35"/>
    <w:rsid w:val="00B141EF"/>
    <w:rsid w:val="00B14334"/>
    <w:rsid w:val="00B1435E"/>
    <w:rsid w:val="00B14632"/>
    <w:rsid w:val="00B147AF"/>
    <w:rsid w:val="00B14984"/>
    <w:rsid w:val="00B14A89"/>
    <w:rsid w:val="00B14C92"/>
    <w:rsid w:val="00B152BD"/>
    <w:rsid w:val="00B1546F"/>
    <w:rsid w:val="00B15CC4"/>
    <w:rsid w:val="00B15DC0"/>
    <w:rsid w:val="00B15FF8"/>
    <w:rsid w:val="00B16003"/>
    <w:rsid w:val="00B160C1"/>
    <w:rsid w:val="00B161F0"/>
    <w:rsid w:val="00B16967"/>
    <w:rsid w:val="00B16BC7"/>
    <w:rsid w:val="00B170B7"/>
    <w:rsid w:val="00B170EF"/>
    <w:rsid w:val="00B17748"/>
    <w:rsid w:val="00B17AB0"/>
    <w:rsid w:val="00B17E4A"/>
    <w:rsid w:val="00B17F4B"/>
    <w:rsid w:val="00B17FF7"/>
    <w:rsid w:val="00B200C1"/>
    <w:rsid w:val="00B20111"/>
    <w:rsid w:val="00B201AE"/>
    <w:rsid w:val="00B2053A"/>
    <w:rsid w:val="00B205B8"/>
    <w:rsid w:val="00B20673"/>
    <w:rsid w:val="00B208D2"/>
    <w:rsid w:val="00B209A7"/>
    <w:rsid w:val="00B214FB"/>
    <w:rsid w:val="00B21592"/>
    <w:rsid w:val="00B21714"/>
    <w:rsid w:val="00B21771"/>
    <w:rsid w:val="00B21845"/>
    <w:rsid w:val="00B21C37"/>
    <w:rsid w:val="00B22027"/>
    <w:rsid w:val="00B220D4"/>
    <w:rsid w:val="00B22121"/>
    <w:rsid w:val="00B22859"/>
    <w:rsid w:val="00B229A4"/>
    <w:rsid w:val="00B22A42"/>
    <w:rsid w:val="00B22CD0"/>
    <w:rsid w:val="00B22D38"/>
    <w:rsid w:val="00B230B1"/>
    <w:rsid w:val="00B236D5"/>
    <w:rsid w:val="00B23836"/>
    <w:rsid w:val="00B2386C"/>
    <w:rsid w:val="00B238D1"/>
    <w:rsid w:val="00B2393B"/>
    <w:rsid w:val="00B23BE3"/>
    <w:rsid w:val="00B23DF7"/>
    <w:rsid w:val="00B244CC"/>
    <w:rsid w:val="00B24727"/>
    <w:rsid w:val="00B24797"/>
    <w:rsid w:val="00B24839"/>
    <w:rsid w:val="00B2488F"/>
    <w:rsid w:val="00B248BC"/>
    <w:rsid w:val="00B24D16"/>
    <w:rsid w:val="00B24D77"/>
    <w:rsid w:val="00B24DB9"/>
    <w:rsid w:val="00B25042"/>
    <w:rsid w:val="00B25606"/>
    <w:rsid w:val="00B258C6"/>
    <w:rsid w:val="00B25916"/>
    <w:rsid w:val="00B25A9A"/>
    <w:rsid w:val="00B25ACF"/>
    <w:rsid w:val="00B25B51"/>
    <w:rsid w:val="00B25D2C"/>
    <w:rsid w:val="00B260EC"/>
    <w:rsid w:val="00B26496"/>
    <w:rsid w:val="00B265FB"/>
    <w:rsid w:val="00B2674D"/>
    <w:rsid w:val="00B2701A"/>
    <w:rsid w:val="00B271CE"/>
    <w:rsid w:val="00B275ED"/>
    <w:rsid w:val="00B27B75"/>
    <w:rsid w:val="00B27BF3"/>
    <w:rsid w:val="00B27C35"/>
    <w:rsid w:val="00B27D02"/>
    <w:rsid w:val="00B27E6F"/>
    <w:rsid w:val="00B300DD"/>
    <w:rsid w:val="00B301D1"/>
    <w:rsid w:val="00B302F1"/>
    <w:rsid w:val="00B30456"/>
    <w:rsid w:val="00B3065A"/>
    <w:rsid w:val="00B3072B"/>
    <w:rsid w:val="00B30B93"/>
    <w:rsid w:val="00B30C29"/>
    <w:rsid w:val="00B30CE7"/>
    <w:rsid w:val="00B30D1F"/>
    <w:rsid w:val="00B3112A"/>
    <w:rsid w:val="00B312DA"/>
    <w:rsid w:val="00B314CE"/>
    <w:rsid w:val="00B3169F"/>
    <w:rsid w:val="00B317D3"/>
    <w:rsid w:val="00B3198A"/>
    <w:rsid w:val="00B31D35"/>
    <w:rsid w:val="00B31FE9"/>
    <w:rsid w:val="00B32041"/>
    <w:rsid w:val="00B3209A"/>
    <w:rsid w:val="00B3211F"/>
    <w:rsid w:val="00B3251F"/>
    <w:rsid w:val="00B32673"/>
    <w:rsid w:val="00B3296B"/>
    <w:rsid w:val="00B32DDE"/>
    <w:rsid w:val="00B32E5D"/>
    <w:rsid w:val="00B33406"/>
    <w:rsid w:val="00B33C38"/>
    <w:rsid w:val="00B33C61"/>
    <w:rsid w:val="00B33C73"/>
    <w:rsid w:val="00B33E71"/>
    <w:rsid w:val="00B33F80"/>
    <w:rsid w:val="00B341CF"/>
    <w:rsid w:val="00B34584"/>
    <w:rsid w:val="00B346AC"/>
    <w:rsid w:val="00B3491A"/>
    <w:rsid w:val="00B34ACC"/>
    <w:rsid w:val="00B34B9F"/>
    <w:rsid w:val="00B34D2C"/>
    <w:rsid w:val="00B34E0A"/>
    <w:rsid w:val="00B34EBB"/>
    <w:rsid w:val="00B34FA6"/>
    <w:rsid w:val="00B3564C"/>
    <w:rsid w:val="00B35674"/>
    <w:rsid w:val="00B3568B"/>
    <w:rsid w:val="00B35D50"/>
    <w:rsid w:val="00B35EA2"/>
    <w:rsid w:val="00B35FE5"/>
    <w:rsid w:val="00B36014"/>
    <w:rsid w:val="00B366C0"/>
    <w:rsid w:val="00B3673E"/>
    <w:rsid w:val="00B36927"/>
    <w:rsid w:val="00B36A01"/>
    <w:rsid w:val="00B36D78"/>
    <w:rsid w:val="00B36E8F"/>
    <w:rsid w:val="00B36FDA"/>
    <w:rsid w:val="00B37326"/>
    <w:rsid w:val="00B37363"/>
    <w:rsid w:val="00B3743C"/>
    <w:rsid w:val="00B375AC"/>
    <w:rsid w:val="00B377F7"/>
    <w:rsid w:val="00B37D4C"/>
    <w:rsid w:val="00B37E48"/>
    <w:rsid w:val="00B37E5E"/>
    <w:rsid w:val="00B37E6C"/>
    <w:rsid w:val="00B4080E"/>
    <w:rsid w:val="00B40B03"/>
    <w:rsid w:val="00B40C3A"/>
    <w:rsid w:val="00B40DB4"/>
    <w:rsid w:val="00B40E55"/>
    <w:rsid w:val="00B40F72"/>
    <w:rsid w:val="00B40FF9"/>
    <w:rsid w:val="00B4128E"/>
    <w:rsid w:val="00B41390"/>
    <w:rsid w:val="00B4139F"/>
    <w:rsid w:val="00B4149F"/>
    <w:rsid w:val="00B41702"/>
    <w:rsid w:val="00B41836"/>
    <w:rsid w:val="00B42429"/>
    <w:rsid w:val="00B428AF"/>
    <w:rsid w:val="00B428E8"/>
    <w:rsid w:val="00B42B83"/>
    <w:rsid w:val="00B42CCF"/>
    <w:rsid w:val="00B42F8A"/>
    <w:rsid w:val="00B43070"/>
    <w:rsid w:val="00B43292"/>
    <w:rsid w:val="00B43579"/>
    <w:rsid w:val="00B4364C"/>
    <w:rsid w:val="00B43ACF"/>
    <w:rsid w:val="00B43AF7"/>
    <w:rsid w:val="00B43BA4"/>
    <w:rsid w:val="00B43D27"/>
    <w:rsid w:val="00B43F8B"/>
    <w:rsid w:val="00B4448E"/>
    <w:rsid w:val="00B44512"/>
    <w:rsid w:val="00B44525"/>
    <w:rsid w:val="00B446C2"/>
    <w:rsid w:val="00B44705"/>
    <w:rsid w:val="00B44733"/>
    <w:rsid w:val="00B44B2B"/>
    <w:rsid w:val="00B44BE9"/>
    <w:rsid w:val="00B44E12"/>
    <w:rsid w:val="00B44EEF"/>
    <w:rsid w:val="00B450ED"/>
    <w:rsid w:val="00B45414"/>
    <w:rsid w:val="00B454E1"/>
    <w:rsid w:val="00B454F9"/>
    <w:rsid w:val="00B45590"/>
    <w:rsid w:val="00B45605"/>
    <w:rsid w:val="00B45AA1"/>
    <w:rsid w:val="00B45AC1"/>
    <w:rsid w:val="00B45B1B"/>
    <w:rsid w:val="00B45E61"/>
    <w:rsid w:val="00B4626B"/>
    <w:rsid w:val="00B4666A"/>
    <w:rsid w:val="00B46B2F"/>
    <w:rsid w:val="00B46CA8"/>
    <w:rsid w:val="00B46F7A"/>
    <w:rsid w:val="00B4709B"/>
    <w:rsid w:val="00B4765F"/>
    <w:rsid w:val="00B47987"/>
    <w:rsid w:val="00B47A3C"/>
    <w:rsid w:val="00B47D27"/>
    <w:rsid w:val="00B47EBA"/>
    <w:rsid w:val="00B50115"/>
    <w:rsid w:val="00B50996"/>
    <w:rsid w:val="00B50A52"/>
    <w:rsid w:val="00B50AF8"/>
    <w:rsid w:val="00B50EAD"/>
    <w:rsid w:val="00B50ED5"/>
    <w:rsid w:val="00B50F7B"/>
    <w:rsid w:val="00B51047"/>
    <w:rsid w:val="00B517B5"/>
    <w:rsid w:val="00B51914"/>
    <w:rsid w:val="00B51FE9"/>
    <w:rsid w:val="00B521FF"/>
    <w:rsid w:val="00B52384"/>
    <w:rsid w:val="00B523A6"/>
    <w:rsid w:val="00B525C0"/>
    <w:rsid w:val="00B52891"/>
    <w:rsid w:val="00B528B8"/>
    <w:rsid w:val="00B528E9"/>
    <w:rsid w:val="00B52BCA"/>
    <w:rsid w:val="00B532AF"/>
    <w:rsid w:val="00B53E05"/>
    <w:rsid w:val="00B5405B"/>
    <w:rsid w:val="00B5408A"/>
    <w:rsid w:val="00B54174"/>
    <w:rsid w:val="00B5417D"/>
    <w:rsid w:val="00B54593"/>
    <w:rsid w:val="00B545A4"/>
    <w:rsid w:val="00B54A84"/>
    <w:rsid w:val="00B54DCE"/>
    <w:rsid w:val="00B551F0"/>
    <w:rsid w:val="00B5524C"/>
    <w:rsid w:val="00B5575A"/>
    <w:rsid w:val="00B55831"/>
    <w:rsid w:val="00B5594A"/>
    <w:rsid w:val="00B55B0D"/>
    <w:rsid w:val="00B55C49"/>
    <w:rsid w:val="00B56397"/>
    <w:rsid w:val="00B564A4"/>
    <w:rsid w:val="00B566DE"/>
    <w:rsid w:val="00B56F0B"/>
    <w:rsid w:val="00B56FB2"/>
    <w:rsid w:val="00B57120"/>
    <w:rsid w:val="00B57A61"/>
    <w:rsid w:val="00B57A77"/>
    <w:rsid w:val="00B57B92"/>
    <w:rsid w:val="00B60704"/>
    <w:rsid w:val="00B61044"/>
    <w:rsid w:val="00B610D0"/>
    <w:rsid w:val="00B61259"/>
    <w:rsid w:val="00B61423"/>
    <w:rsid w:val="00B614F4"/>
    <w:rsid w:val="00B617B3"/>
    <w:rsid w:val="00B61A9E"/>
    <w:rsid w:val="00B62012"/>
    <w:rsid w:val="00B62086"/>
    <w:rsid w:val="00B62119"/>
    <w:rsid w:val="00B6214C"/>
    <w:rsid w:val="00B62488"/>
    <w:rsid w:val="00B628F1"/>
    <w:rsid w:val="00B62D39"/>
    <w:rsid w:val="00B63224"/>
    <w:rsid w:val="00B632A1"/>
    <w:rsid w:val="00B63583"/>
    <w:rsid w:val="00B6382F"/>
    <w:rsid w:val="00B6397E"/>
    <w:rsid w:val="00B639F7"/>
    <w:rsid w:val="00B63C40"/>
    <w:rsid w:val="00B63CC7"/>
    <w:rsid w:val="00B6409E"/>
    <w:rsid w:val="00B6434D"/>
    <w:rsid w:val="00B643F0"/>
    <w:rsid w:val="00B647CA"/>
    <w:rsid w:val="00B64955"/>
    <w:rsid w:val="00B64991"/>
    <w:rsid w:val="00B64CD5"/>
    <w:rsid w:val="00B64F6D"/>
    <w:rsid w:val="00B65050"/>
    <w:rsid w:val="00B655A8"/>
    <w:rsid w:val="00B65687"/>
    <w:rsid w:val="00B65946"/>
    <w:rsid w:val="00B6598B"/>
    <w:rsid w:val="00B65A38"/>
    <w:rsid w:val="00B65C7B"/>
    <w:rsid w:val="00B65D72"/>
    <w:rsid w:val="00B65E24"/>
    <w:rsid w:val="00B66D30"/>
    <w:rsid w:val="00B66DB0"/>
    <w:rsid w:val="00B67004"/>
    <w:rsid w:val="00B67037"/>
    <w:rsid w:val="00B6745F"/>
    <w:rsid w:val="00B674F8"/>
    <w:rsid w:val="00B675DB"/>
    <w:rsid w:val="00B676AB"/>
    <w:rsid w:val="00B6793D"/>
    <w:rsid w:val="00B679F7"/>
    <w:rsid w:val="00B67B51"/>
    <w:rsid w:val="00B67D15"/>
    <w:rsid w:val="00B67DB4"/>
    <w:rsid w:val="00B67E83"/>
    <w:rsid w:val="00B67EF5"/>
    <w:rsid w:val="00B67F4B"/>
    <w:rsid w:val="00B70208"/>
    <w:rsid w:val="00B70317"/>
    <w:rsid w:val="00B7031E"/>
    <w:rsid w:val="00B70486"/>
    <w:rsid w:val="00B704EB"/>
    <w:rsid w:val="00B7088D"/>
    <w:rsid w:val="00B70B3E"/>
    <w:rsid w:val="00B70CC5"/>
    <w:rsid w:val="00B70EA6"/>
    <w:rsid w:val="00B70EB0"/>
    <w:rsid w:val="00B7102F"/>
    <w:rsid w:val="00B71139"/>
    <w:rsid w:val="00B71452"/>
    <w:rsid w:val="00B714A7"/>
    <w:rsid w:val="00B71CB3"/>
    <w:rsid w:val="00B71D3C"/>
    <w:rsid w:val="00B71F24"/>
    <w:rsid w:val="00B721A0"/>
    <w:rsid w:val="00B7227D"/>
    <w:rsid w:val="00B72560"/>
    <w:rsid w:val="00B7261F"/>
    <w:rsid w:val="00B726C2"/>
    <w:rsid w:val="00B727DF"/>
    <w:rsid w:val="00B728CF"/>
    <w:rsid w:val="00B7297E"/>
    <w:rsid w:val="00B733A1"/>
    <w:rsid w:val="00B73446"/>
    <w:rsid w:val="00B734FE"/>
    <w:rsid w:val="00B737AC"/>
    <w:rsid w:val="00B73847"/>
    <w:rsid w:val="00B7390A"/>
    <w:rsid w:val="00B73E5A"/>
    <w:rsid w:val="00B7432A"/>
    <w:rsid w:val="00B74631"/>
    <w:rsid w:val="00B746E1"/>
    <w:rsid w:val="00B74906"/>
    <w:rsid w:val="00B74C82"/>
    <w:rsid w:val="00B750F4"/>
    <w:rsid w:val="00B75404"/>
    <w:rsid w:val="00B7540B"/>
    <w:rsid w:val="00B75749"/>
    <w:rsid w:val="00B75BB4"/>
    <w:rsid w:val="00B75C48"/>
    <w:rsid w:val="00B75D8F"/>
    <w:rsid w:val="00B76085"/>
    <w:rsid w:val="00B76245"/>
    <w:rsid w:val="00B76342"/>
    <w:rsid w:val="00B766E5"/>
    <w:rsid w:val="00B76AA0"/>
    <w:rsid w:val="00B76ADE"/>
    <w:rsid w:val="00B76CBD"/>
    <w:rsid w:val="00B76E75"/>
    <w:rsid w:val="00B76FCC"/>
    <w:rsid w:val="00B7734C"/>
    <w:rsid w:val="00B7769B"/>
    <w:rsid w:val="00B777E8"/>
    <w:rsid w:val="00B77FC4"/>
    <w:rsid w:val="00B80582"/>
    <w:rsid w:val="00B80935"/>
    <w:rsid w:val="00B80984"/>
    <w:rsid w:val="00B80BD1"/>
    <w:rsid w:val="00B80E28"/>
    <w:rsid w:val="00B80F2C"/>
    <w:rsid w:val="00B812F8"/>
    <w:rsid w:val="00B8165C"/>
    <w:rsid w:val="00B81AF3"/>
    <w:rsid w:val="00B81BC9"/>
    <w:rsid w:val="00B81DC4"/>
    <w:rsid w:val="00B81DC5"/>
    <w:rsid w:val="00B82095"/>
    <w:rsid w:val="00B8238C"/>
    <w:rsid w:val="00B823C1"/>
    <w:rsid w:val="00B826BF"/>
    <w:rsid w:val="00B8277D"/>
    <w:rsid w:val="00B830EF"/>
    <w:rsid w:val="00B8356C"/>
    <w:rsid w:val="00B83576"/>
    <w:rsid w:val="00B838BF"/>
    <w:rsid w:val="00B838F7"/>
    <w:rsid w:val="00B83948"/>
    <w:rsid w:val="00B839E5"/>
    <w:rsid w:val="00B83B34"/>
    <w:rsid w:val="00B83FE8"/>
    <w:rsid w:val="00B84000"/>
    <w:rsid w:val="00B842C7"/>
    <w:rsid w:val="00B84676"/>
    <w:rsid w:val="00B8483B"/>
    <w:rsid w:val="00B84883"/>
    <w:rsid w:val="00B84CA8"/>
    <w:rsid w:val="00B8517C"/>
    <w:rsid w:val="00B8526F"/>
    <w:rsid w:val="00B8545F"/>
    <w:rsid w:val="00B85484"/>
    <w:rsid w:val="00B85C14"/>
    <w:rsid w:val="00B85C4B"/>
    <w:rsid w:val="00B86978"/>
    <w:rsid w:val="00B86A64"/>
    <w:rsid w:val="00B86B67"/>
    <w:rsid w:val="00B86EA7"/>
    <w:rsid w:val="00B870B8"/>
    <w:rsid w:val="00B874B2"/>
    <w:rsid w:val="00B876F0"/>
    <w:rsid w:val="00B879FD"/>
    <w:rsid w:val="00B87A0A"/>
    <w:rsid w:val="00B87ACD"/>
    <w:rsid w:val="00B87BD7"/>
    <w:rsid w:val="00B90436"/>
    <w:rsid w:val="00B91188"/>
    <w:rsid w:val="00B914CB"/>
    <w:rsid w:val="00B918C6"/>
    <w:rsid w:val="00B91F39"/>
    <w:rsid w:val="00B91F3E"/>
    <w:rsid w:val="00B91FE4"/>
    <w:rsid w:val="00B92127"/>
    <w:rsid w:val="00B9214E"/>
    <w:rsid w:val="00B925D3"/>
    <w:rsid w:val="00B929C8"/>
    <w:rsid w:val="00B92BCF"/>
    <w:rsid w:val="00B92C07"/>
    <w:rsid w:val="00B92E73"/>
    <w:rsid w:val="00B92EB8"/>
    <w:rsid w:val="00B9303B"/>
    <w:rsid w:val="00B9305D"/>
    <w:rsid w:val="00B93147"/>
    <w:rsid w:val="00B93527"/>
    <w:rsid w:val="00B93539"/>
    <w:rsid w:val="00B93AF5"/>
    <w:rsid w:val="00B93E33"/>
    <w:rsid w:val="00B940B4"/>
    <w:rsid w:val="00B9487B"/>
    <w:rsid w:val="00B948F3"/>
    <w:rsid w:val="00B949EF"/>
    <w:rsid w:val="00B94A45"/>
    <w:rsid w:val="00B94B61"/>
    <w:rsid w:val="00B94E03"/>
    <w:rsid w:val="00B94F8A"/>
    <w:rsid w:val="00B951DA"/>
    <w:rsid w:val="00B958E7"/>
    <w:rsid w:val="00B95A6E"/>
    <w:rsid w:val="00B96621"/>
    <w:rsid w:val="00B966B4"/>
    <w:rsid w:val="00B9674E"/>
    <w:rsid w:val="00B96C9F"/>
    <w:rsid w:val="00B96D14"/>
    <w:rsid w:val="00B96FD7"/>
    <w:rsid w:val="00B973C1"/>
    <w:rsid w:val="00B9750D"/>
    <w:rsid w:val="00B976B3"/>
    <w:rsid w:val="00B9771F"/>
    <w:rsid w:val="00B97A75"/>
    <w:rsid w:val="00B97C7C"/>
    <w:rsid w:val="00B97E2E"/>
    <w:rsid w:val="00B97E60"/>
    <w:rsid w:val="00B97E87"/>
    <w:rsid w:val="00B97FC3"/>
    <w:rsid w:val="00BA02EE"/>
    <w:rsid w:val="00BA030C"/>
    <w:rsid w:val="00BA043B"/>
    <w:rsid w:val="00BA0606"/>
    <w:rsid w:val="00BA0647"/>
    <w:rsid w:val="00BA067C"/>
    <w:rsid w:val="00BA1097"/>
    <w:rsid w:val="00BA11D5"/>
    <w:rsid w:val="00BA14FE"/>
    <w:rsid w:val="00BA1A67"/>
    <w:rsid w:val="00BA1BCE"/>
    <w:rsid w:val="00BA1D14"/>
    <w:rsid w:val="00BA1EDA"/>
    <w:rsid w:val="00BA2160"/>
    <w:rsid w:val="00BA2459"/>
    <w:rsid w:val="00BA25EC"/>
    <w:rsid w:val="00BA2E05"/>
    <w:rsid w:val="00BA2E2A"/>
    <w:rsid w:val="00BA2F65"/>
    <w:rsid w:val="00BA3157"/>
    <w:rsid w:val="00BA32B6"/>
    <w:rsid w:val="00BA32D3"/>
    <w:rsid w:val="00BA35E6"/>
    <w:rsid w:val="00BA36CF"/>
    <w:rsid w:val="00BA3BEF"/>
    <w:rsid w:val="00BA3D00"/>
    <w:rsid w:val="00BA4003"/>
    <w:rsid w:val="00BA41F0"/>
    <w:rsid w:val="00BA4333"/>
    <w:rsid w:val="00BA459C"/>
    <w:rsid w:val="00BA4915"/>
    <w:rsid w:val="00BA4D4E"/>
    <w:rsid w:val="00BA4D78"/>
    <w:rsid w:val="00BA4EF7"/>
    <w:rsid w:val="00BA52FB"/>
    <w:rsid w:val="00BA572F"/>
    <w:rsid w:val="00BA5741"/>
    <w:rsid w:val="00BA5B09"/>
    <w:rsid w:val="00BA5E4C"/>
    <w:rsid w:val="00BA606F"/>
    <w:rsid w:val="00BA667C"/>
    <w:rsid w:val="00BA691D"/>
    <w:rsid w:val="00BA69F2"/>
    <w:rsid w:val="00BA6ABB"/>
    <w:rsid w:val="00BA6E23"/>
    <w:rsid w:val="00BA7013"/>
    <w:rsid w:val="00BA722C"/>
    <w:rsid w:val="00BA727D"/>
    <w:rsid w:val="00BA7CB6"/>
    <w:rsid w:val="00BA7D9C"/>
    <w:rsid w:val="00BB008B"/>
    <w:rsid w:val="00BB03C0"/>
    <w:rsid w:val="00BB06D6"/>
    <w:rsid w:val="00BB07B2"/>
    <w:rsid w:val="00BB09C4"/>
    <w:rsid w:val="00BB0A90"/>
    <w:rsid w:val="00BB0C0A"/>
    <w:rsid w:val="00BB0E8B"/>
    <w:rsid w:val="00BB10AF"/>
    <w:rsid w:val="00BB16D4"/>
    <w:rsid w:val="00BB19CC"/>
    <w:rsid w:val="00BB1DE1"/>
    <w:rsid w:val="00BB2118"/>
    <w:rsid w:val="00BB2210"/>
    <w:rsid w:val="00BB2395"/>
    <w:rsid w:val="00BB2737"/>
    <w:rsid w:val="00BB28F9"/>
    <w:rsid w:val="00BB2BA5"/>
    <w:rsid w:val="00BB2EAA"/>
    <w:rsid w:val="00BB2F3D"/>
    <w:rsid w:val="00BB300E"/>
    <w:rsid w:val="00BB32DC"/>
    <w:rsid w:val="00BB33AD"/>
    <w:rsid w:val="00BB3A13"/>
    <w:rsid w:val="00BB3A7F"/>
    <w:rsid w:val="00BB3AC9"/>
    <w:rsid w:val="00BB3FA3"/>
    <w:rsid w:val="00BB41A0"/>
    <w:rsid w:val="00BB4F99"/>
    <w:rsid w:val="00BB578C"/>
    <w:rsid w:val="00BB588A"/>
    <w:rsid w:val="00BB5AF0"/>
    <w:rsid w:val="00BB5EC3"/>
    <w:rsid w:val="00BB5F1B"/>
    <w:rsid w:val="00BB60EA"/>
    <w:rsid w:val="00BB6272"/>
    <w:rsid w:val="00BB6A45"/>
    <w:rsid w:val="00BB6CFA"/>
    <w:rsid w:val="00BB723B"/>
    <w:rsid w:val="00BB74AF"/>
    <w:rsid w:val="00BB7550"/>
    <w:rsid w:val="00BB7715"/>
    <w:rsid w:val="00BB7A3A"/>
    <w:rsid w:val="00BB7BA3"/>
    <w:rsid w:val="00BB7DFA"/>
    <w:rsid w:val="00BB7E3B"/>
    <w:rsid w:val="00BB7E58"/>
    <w:rsid w:val="00BC06F0"/>
    <w:rsid w:val="00BC07E2"/>
    <w:rsid w:val="00BC0C97"/>
    <w:rsid w:val="00BC0E3B"/>
    <w:rsid w:val="00BC19E0"/>
    <w:rsid w:val="00BC1AE0"/>
    <w:rsid w:val="00BC22E6"/>
    <w:rsid w:val="00BC2383"/>
    <w:rsid w:val="00BC259B"/>
    <w:rsid w:val="00BC2793"/>
    <w:rsid w:val="00BC2A71"/>
    <w:rsid w:val="00BC2C4D"/>
    <w:rsid w:val="00BC30BF"/>
    <w:rsid w:val="00BC3124"/>
    <w:rsid w:val="00BC3140"/>
    <w:rsid w:val="00BC3782"/>
    <w:rsid w:val="00BC38CF"/>
    <w:rsid w:val="00BC3912"/>
    <w:rsid w:val="00BC3C1F"/>
    <w:rsid w:val="00BC3E28"/>
    <w:rsid w:val="00BC3EEF"/>
    <w:rsid w:val="00BC44E1"/>
    <w:rsid w:val="00BC4678"/>
    <w:rsid w:val="00BC46B5"/>
    <w:rsid w:val="00BC4953"/>
    <w:rsid w:val="00BC49E3"/>
    <w:rsid w:val="00BC49E4"/>
    <w:rsid w:val="00BC4B8A"/>
    <w:rsid w:val="00BC4CC2"/>
    <w:rsid w:val="00BC4DAC"/>
    <w:rsid w:val="00BC50DB"/>
    <w:rsid w:val="00BC525F"/>
    <w:rsid w:val="00BC55D7"/>
    <w:rsid w:val="00BC5669"/>
    <w:rsid w:val="00BC5696"/>
    <w:rsid w:val="00BC5878"/>
    <w:rsid w:val="00BC58F9"/>
    <w:rsid w:val="00BC598D"/>
    <w:rsid w:val="00BC5E95"/>
    <w:rsid w:val="00BC634C"/>
    <w:rsid w:val="00BC6483"/>
    <w:rsid w:val="00BC6923"/>
    <w:rsid w:val="00BC6995"/>
    <w:rsid w:val="00BC6E4C"/>
    <w:rsid w:val="00BC7178"/>
    <w:rsid w:val="00BC79AD"/>
    <w:rsid w:val="00BC7C36"/>
    <w:rsid w:val="00BC7C3B"/>
    <w:rsid w:val="00BC7D0B"/>
    <w:rsid w:val="00BC7D61"/>
    <w:rsid w:val="00BD07AC"/>
    <w:rsid w:val="00BD0804"/>
    <w:rsid w:val="00BD0875"/>
    <w:rsid w:val="00BD0D1B"/>
    <w:rsid w:val="00BD12FB"/>
    <w:rsid w:val="00BD18CF"/>
    <w:rsid w:val="00BD1B19"/>
    <w:rsid w:val="00BD1B3A"/>
    <w:rsid w:val="00BD1E45"/>
    <w:rsid w:val="00BD1E9A"/>
    <w:rsid w:val="00BD239C"/>
    <w:rsid w:val="00BD2532"/>
    <w:rsid w:val="00BD2A73"/>
    <w:rsid w:val="00BD2D4D"/>
    <w:rsid w:val="00BD2EB9"/>
    <w:rsid w:val="00BD30B2"/>
    <w:rsid w:val="00BD3238"/>
    <w:rsid w:val="00BD334F"/>
    <w:rsid w:val="00BD34BE"/>
    <w:rsid w:val="00BD36EA"/>
    <w:rsid w:val="00BD3AE9"/>
    <w:rsid w:val="00BD3C8B"/>
    <w:rsid w:val="00BD3CE1"/>
    <w:rsid w:val="00BD4007"/>
    <w:rsid w:val="00BD4079"/>
    <w:rsid w:val="00BD49D2"/>
    <w:rsid w:val="00BD4FA1"/>
    <w:rsid w:val="00BD5061"/>
    <w:rsid w:val="00BD5508"/>
    <w:rsid w:val="00BD56DE"/>
    <w:rsid w:val="00BD5CD8"/>
    <w:rsid w:val="00BD630C"/>
    <w:rsid w:val="00BD6334"/>
    <w:rsid w:val="00BD651B"/>
    <w:rsid w:val="00BD65FB"/>
    <w:rsid w:val="00BD6759"/>
    <w:rsid w:val="00BD693A"/>
    <w:rsid w:val="00BD6CD9"/>
    <w:rsid w:val="00BD6F2F"/>
    <w:rsid w:val="00BD7151"/>
    <w:rsid w:val="00BD74E5"/>
    <w:rsid w:val="00BD76DC"/>
    <w:rsid w:val="00BD7A0C"/>
    <w:rsid w:val="00BD7DB9"/>
    <w:rsid w:val="00BD7DF5"/>
    <w:rsid w:val="00BD7F7C"/>
    <w:rsid w:val="00BE03EC"/>
    <w:rsid w:val="00BE0926"/>
    <w:rsid w:val="00BE0983"/>
    <w:rsid w:val="00BE0C49"/>
    <w:rsid w:val="00BE0ED4"/>
    <w:rsid w:val="00BE0F19"/>
    <w:rsid w:val="00BE1595"/>
    <w:rsid w:val="00BE187B"/>
    <w:rsid w:val="00BE1914"/>
    <w:rsid w:val="00BE1DD5"/>
    <w:rsid w:val="00BE20F8"/>
    <w:rsid w:val="00BE2142"/>
    <w:rsid w:val="00BE226C"/>
    <w:rsid w:val="00BE226F"/>
    <w:rsid w:val="00BE22C6"/>
    <w:rsid w:val="00BE2347"/>
    <w:rsid w:val="00BE276A"/>
    <w:rsid w:val="00BE2830"/>
    <w:rsid w:val="00BE2AD9"/>
    <w:rsid w:val="00BE2C54"/>
    <w:rsid w:val="00BE2E52"/>
    <w:rsid w:val="00BE2EE2"/>
    <w:rsid w:val="00BE30C7"/>
    <w:rsid w:val="00BE33FC"/>
    <w:rsid w:val="00BE347A"/>
    <w:rsid w:val="00BE35C7"/>
    <w:rsid w:val="00BE3799"/>
    <w:rsid w:val="00BE39E7"/>
    <w:rsid w:val="00BE3F85"/>
    <w:rsid w:val="00BE42F5"/>
    <w:rsid w:val="00BE4513"/>
    <w:rsid w:val="00BE49BA"/>
    <w:rsid w:val="00BE4B46"/>
    <w:rsid w:val="00BE4F9F"/>
    <w:rsid w:val="00BE5105"/>
    <w:rsid w:val="00BE5241"/>
    <w:rsid w:val="00BE568F"/>
    <w:rsid w:val="00BE58E8"/>
    <w:rsid w:val="00BE5907"/>
    <w:rsid w:val="00BE592D"/>
    <w:rsid w:val="00BE6108"/>
    <w:rsid w:val="00BE61A1"/>
    <w:rsid w:val="00BE61AB"/>
    <w:rsid w:val="00BE62C0"/>
    <w:rsid w:val="00BE66EB"/>
    <w:rsid w:val="00BE674F"/>
    <w:rsid w:val="00BE6A18"/>
    <w:rsid w:val="00BE6A19"/>
    <w:rsid w:val="00BE6B75"/>
    <w:rsid w:val="00BE6DD4"/>
    <w:rsid w:val="00BE6FF3"/>
    <w:rsid w:val="00BE740F"/>
    <w:rsid w:val="00BE7634"/>
    <w:rsid w:val="00BE7652"/>
    <w:rsid w:val="00BE7880"/>
    <w:rsid w:val="00BE7B4B"/>
    <w:rsid w:val="00BE7BA7"/>
    <w:rsid w:val="00BE7D61"/>
    <w:rsid w:val="00BE7F56"/>
    <w:rsid w:val="00BF07CF"/>
    <w:rsid w:val="00BF0944"/>
    <w:rsid w:val="00BF0B24"/>
    <w:rsid w:val="00BF0D55"/>
    <w:rsid w:val="00BF10DE"/>
    <w:rsid w:val="00BF1201"/>
    <w:rsid w:val="00BF1A42"/>
    <w:rsid w:val="00BF1D8C"/>
    <w:rsid w:val="00BF1F48"/>
    <w:rsid w:val="00BF20D6"/>
    <w:rsid w:val="00BF2119"/>
    <w:rsid w:val="00BF219D"/>
    <w:rsid w:val="00BF231F"/>
    <w:rsid w:val="00BF2532"/>
    <w:rsid w:val="00BF25FE"/>
    <w:rsid w:val="00BF28CE"/>
    <w:rsid w:val="00BF2EF6"/>
    <w:rsid w:val="00BF2F2A"/>
    <w:rsid w:val="00BF316F"/>
    <w:rsid w:val="00BF31B7"/>
    <w:rsid w:val="00BF32A1"/>
    <w:rsid w:val="00BF339C"/>
    <w:rsid w:val="00BF3AF4"/>
    <w:rsid w:val="00BF3D4D"/>
    <w:rsid w:val="00BF3D62"/>
    <w:rsid w:val="00BF4028"/>
    <w:rsid w:val="00BF441F"/>
    <w:rsid w:val="00BF4617"/>
    <w:rsid w:val="00BF4919"/>
    <w:rsid w:val="00BF4B84"/>
    <w:rsid w:val="00BF4E77"/>
    <w:rsid w:val="00BF5042"/>
    <w:rsid w:val="00BF5153"/>
    <w:rsid w:val="00BF51D0"/>
    <w:rsid w:val="00BF547B"/>
    <w:rsid w:val="00BF5892"/>
    <w:rsid w:val="00BF5C00"/>
    <w:rsid w:val="00BF5F1F"/>
    <w:rsid w:val="00BF6235"/>
    <w:rsid w:val="00BF6570"/>
    <w:rsid w:val="00BF6587"/>
    <w:rsid w:val="00BF65CB"/>
    <w:rsid w:val="00BF6924"/>
    <w:rsid w:val="00BF69EC"/>
    <w:rsid w:val="00BF6B50"/>
    <w:rsid w:val="00BF6C0F"/>
    <w:rsid w:val="00BF6D58"/>
    <w:rsid w:val="00BF6DA2"/>
    <w:rsid w:val="00BF6E57"/>
    <w:rsid w:val="00BF7098"/>
    <w:rsid w:val="00BF7356"/>
    <w:rsid w:val="00BF7424"/>
    <w:rsid w:val="00BF780C"/>
    <w:rsid w:val="00BF7A6D"/>
    <w:rsid w:val="00BF7AA7"/>
    <w:rsid w:val="00BF7AB0"/>
    <w:rsid w:val="00BF7B08"/>
    <w:rsid w:val="00BF7BDD"/>
    <w:rsid w:val="00C00167"/>
    <w:rsid w:val="00C001C6"/>
    <w:rsid w:val="00C0042F"/>
    <w:rsid w:val="00C006EF"/>
    <w:rsid w:val="00C0075F"/>
    <w:rsid w:val="00C00BC6"/>
    <w:rsid w:val="00C00C91"/>
    <w:rsid w:val="00C0126F"/>
    <w:rsid w:val="00C01319"/>
    <w:rsid w:val="00C01DB1"/>
    <w:rsid w:val="00C021AF"/>
    <w:rsid w:val="00C022CF"/>
    <w:rsid w:val="00C02553"/>
    <w:rsid w:val="00C0286C"/>
    <w:rsid w:val="00C02BFB"/>
    <w:rsid w:val="00C039AF"/>
    <w:rsid w:val="00C042A1"/>
    <w:rsid w:val="00C0434A"/>
    <w:rsid w:val="00C04392"/>
    <w:rsid w:val="00C045D8"/>
    <w:rsid w:val="00C04650"/>
    <w:rsid w:val="00C0467D"/>
    <w:rsid w:val="00C04843"/>
    <w:rsid w:val="00C04EFC"/>
    <w:rsid w:val="00C04F93"/>
    <w:rsid w:val="00C05002"/>
    <w:rsid w:val="00C0511E"/>
    <w:rsid w:val="00C051EA"/>
    <w:rsid w:val="00C05519"/>
    <w:rsid w:val="00C05F0E"/>
    <w:rsid w:val="00C05FA0"/>
    <w:rsid w:val="00C0617C"/>
    <w:rsid w:val="00C0642A"/>
    <w:rsid w:val="00C0643B"/>
    <w:rsid w:val="00C06659"/>
    <w:rsid w:val="00C06925"/>
    <w:rsid w:val="00C06B9F"/>
    <w:rsid w:val="00C06BD4"/>
    <w:rsid w:val="00C06C22"/>
    <w:rsid w:val="00C06CD9"/>
    <w:rsid w:val="00C06D02"/>
    <w:rsid w:val="00C06E71"/>
    <w:rsid w:val="00C07014"/>
    <w:rsid w:val="00C0708B"/>
    <w:rsid w:val="00C072A8"/>
    <w:rsid w:val="00C07346"/>
    <w:rsid w:val="00C073FC"/>
    <w:rsid w:val="00C074D9"/>
    <w:rsid w:val="00C075AF"/>
    <w:rsid w:val="00C075B5"/>
    <w:rsid w:val="00C07A1C"/>
    <w:rsid w:val="00C07A58"/>
    <w:rsid w:val="00C07D2E"/>
    <w:rsid w:val="00C07F6D"/>
    <w:rsid w:val="00C1015C"/>
    <w:rsid w:val="00C10405"/>
    <w:rsid w:val="00C10576"/>
    <w:rsid w:val="00C1076D"/>
    <w:rsid w:val="00C107D1"/>
    <w:rsid w:val="00C10A2A"/>
    <w:rsid w:val="00C10BAC"/>
    <w:rsid w:val="00C10C56"/>
    <w:rsid w:val="00C111AE"/>
    <w:rsid w:val="00C111CA"/>
    <w:rsid w:val="00C1132B"/>
    <w:rsid w:val="00C1133C"/>
    <w:rsid w:val="00C113A6"/>
    <w:rsid w:val="00C114F4"/>
    <w:rsid w:val="00C11A81"/>
    <w:rsid w:val="00C11ED9"/>
    <w:rsid w:val="00C1216D"/>
    <w:rsid w:val="00C121BD"/>
    <w:rsid w:val="00C1249E"/>
    <w:rsid w:val="00C1259C"/>
    <w:rsid w:val="00C125E6"/>
    <w:rsid w:val="00C126B6"/>
    <w:rsid w:val="00C1277F"/>
    <w:rsid w:val="00C12798"/>
    <w:rsid w:val="00C127DE"/>
    <w:rsid w:val="00C12FBD"/>
    <w:rsid w:val="00C13130"/>
    <w:rsid w:val="00C1350D"/>
    <w:rsid w:val="00C13689"/>
    <w:rsid w:val="00C13BC3"/>
    <w:rsid w:val="00C13CE6"/>
    <w:rsid w:val="00C142D6"/>
    <w:rsid w:val="00C1440D"/>
    <w:rsid w:val="00C1477D"/>
    <w:rsid w:val="00C149C5"/>
    <w:rsid w:val="00C15168"/>
    <w:rsid w:val="00C15859"/>
    <w:rsid w:val="00C15922"/>
    <w:rsid w:val="00C15AE9"/>
    <w:rsid w:val="00C15F60"/>
    <w:rsid w:val="00C16464"/>
    <w:rsid w:val="00C16764"/>
    <w:rsid w:val="00C167C1"/>
    <w:rsid w:val="00C168EE"/>
    <w:rsid w:val="00C16AB3"/>
    <w:rsid w:val="00C16BB9"/>
    <w:rsid w:val="00C16CDF"/>
    <w:rsid w:val="00C16EF4"/>
    <w:rsid w:val="00C17092"/>
    <w:rsid w:val="00C17470"/>
    <w:rsid w:val="00C177AA"/>
    <w:rsid w:val="00C17A7D"/>
    <w:rsid w:val="00C17A83"/>
    <w:rsid w:val="00C17B5B"/>
    <w:rsid w:val="00C17BFC"/>
    <w:rsid w:val="00C17CE4"/>
    <w:rsid w:val="00C17F3C"/>
    <w:rsid w:val="00C20015"/>
    <w:rsid w:val="00C20122"/>
    <w:rsid w:val="00C204DB"/>
    <w:rsid w:val="00C207D3"/>
    <w:rsid w:val="00C20B60"/>
    <w:rsid w:val="00C20D7A"/>
    <w:rsid w:val="00C20DA2"/>
    <w:rsid w:val="00C20E31"/>
    <w:rsid w:val="00C21091"/>
    <w:rsid w:val="00C210FF"/>
    <w:rsid w:val="00C211B2"/>
    <w:rsid w:val="00C21204"/>
    <w:rsid w:val="00C21328"/>
    <w:rsid w:val="00C21409"/>
    <w:rsid w:val="00C2161C"/>
    <w:rsid w:val="00C2167E"/>
    <w:rsid w:val="00C21B83"/>
    <w:rsid w:val="00C21FC2"/>
    <w:rsid w:val="00C22031"/>
    <w:rsid w:val="00C22413"/>
    <w:rsid w:val="00C224EE"/>
    <w:rsid w:val="00C226C9"/>
    <w:rsid w:val="00C228DC"/>
    <w:rsid w:val="00C22A09"/>
    <w:rsid w:val="00C2316D"/>
    <w:rsid w:val="00C234E1"/>
    <w:rsid w:val="00C235CA"/>
    <w:rsid w:val="00C23865"/>
    <w:rsid w:val="00C23949"/>
    <w:rsid w:val="00C23AE4"/>
    <w:rsid w:val="00C23CD0"/>
    <w:rsid w:val="00C23ED5"/>
    <w:rsid w:val="00C24316"/>
    <w:rsid w:val="00C2439C"/>
    <w:rsid w:val="00C24A9B"/>
    <w:rsid w:val="00C2511B"/>
    <w:rsid w:val="00C259FB"/>
    <w:rsid w:val="00C25A1F"/>
    <w:rsid w:val="00C25AA4"/>
    <w:rsid w:val="00C25B4E"/>
    <w:rsid w:val="00C25C8D"/>
    <w:rsid w:val="00C25D09"/>
    <w:rsid w:val="00C25E7F"/>
    <w:rsid w:val="00C25E89"/>
    <w:rsid w:val="00C25F73"/>
    <w:rsid w:val="00C26114"/>
    <w:rsid w:val="00C26212"/>
    <w:rsid w:val="00C2622B"/>
    <w:rsid w:val="00C26CC2"/>
    <w:rsid w:val="00C270C8"/>
    <w:rsid w:val="00C274B9"/>
    <w:rsid w:val="00C27785"/>
    <w:rsid w:val="00C27A00"/>
    <w:rsid w:val="00C27B87"/>
    <w:rsid w:val="00C27FB8"/>
    <w:rsid w:val="00C30247"/>
    <w:rsid w:val="00C30253"/>
    <w:rsid w:val="00C30BBC"/>
    <w:rsid w:val="00C30E60"/>
    <w:rsid w:val="00C3100F"/>
    <w:rsid w:val="00C3123D"/>
    <w:rsid w:val="00C31528"/>
    <w:rsid w:val="00C31650"/>
    <w:rsid w:val="00C3171D"/>
    <w:rsid w:val="00C31928"/>
    <w:rsid w:val="00C31A91"/>
    <w:rsid w:val="00C31B82"/>
    <w:rsid w:val="00C3218F"/>
    <w:rsid w:val="00C32212"/>
    <w:rsid w:val="00C32336"/>
    <w:rsid w:val="00C32372"/>
    <w:rsid w:val="00C323BA"/>
    <w:rsid w:val="00C324B5"/>
    <w:rsid w:val="00C32643"/>
    <w:rsid w:val="00C32844"/>
    <w:rsid w:val="00C32903"/>
    <w:rsid w:val="00C32912"/>
    <w:rsid w:val="00C32A44"/>
    <w:rsid w:val="00C32A4E"/>
    <w:rsid w:val="00C32D6E"/>
    <w:rsid w:val="00C32DF1"/>
    <w:rsid w:val="00C32EAA"/>
    <w:rsid w:val="00C33067"/>
    <w:rsid w:val="00C334B5"/>
    <w:rsid w:val="00C334FE"/>
    <w:rsid w:val="00C33508"/>
    <w:rsid w:val="00C3386C"/>
    <w:rsid w:val="00C338D0"/>
    <w:rsid w:val="00C33AA4"/>
    <w:rsid w:val="00C33C76"/>
    <w:rsid w:val="00C34530"/>
    <w:rsid w:val="00C34629"/>
    <w:rsid w:val="00C347F0"/>
    <w:rsid w:val="00C34983"/>
    <w:rsid w:val="00C349B7"/>
    <w:rsid w:val="00C34B40"/>
    <w:rsid w:val="00C34BA2"/>
    <w:rsid w:val="00C34C11"/>
    <w:rsid w:val="00C34F70"/>
    <w:rsid w:val="00C355F7"/>
    <w:rsid w:val="00C35835"/>
    <w:rsid w:val="00C35A4C"/>
    <w:rsid w:val="00C35AAC"/>
    <w:rsid w:val="00C35ADF"/>
    <w:rsid w:val="00C35B01"/>
    <w:rsid w:val="00C35DB2"/>
    <w:rsid w:val="00C35F02"/>
    <w:rsid w:val="00C360CA"/>
    <w:rsid w:val="00C363E1"/>
    <w:rsid w:val="00C3676A"/>
    <w:rsid w:val="00C36779"/>
    <w:rsid w:val="00C36817"/>
    <w:rsid w:val="00C368C5"/>
    <w:rsid w:val="00C3692C"/>
    <w:rsid w:val="00C3696C"/>
    <w:rsid w:val="00C3699D"/>
    <w:rsid w:val="00C36A45"/>
    <w:rsid w:val="00C36AFC"/>
    <w:rsid w:val="00C36C2C"/>
    <w:rsid w:val="00C36DBF"/>
    <w:rsid w:val="00C36F6C"/>
    <w:rsid w:val="00C378E1"/>
    <w:rsid w:val="00C37EA8"/>
    <w:rsid w:val="00C40145"/>
    <w:rsid w:val="00C40514"/>
    <w:rsid w:val="00C40585"/>
    <w:rsid w:val="00C406FC"/>
    <w:rsid w:val="00C40835"/>
    <w:rsid w:val="00C40F1A"/>
    <w:rsid w:val="00C40F6F"/>
    <w:rsid w:val="00C41729"/>
    <w:rsid w:val="00C4180D"/>
    <w:rsid w:val="00C41D60"/>
    <w:rsid w:val="00C4230E"/>
    <w:rsid w:val="00C42501"/>
    <w:rsid w:val="00C4267A"/>
    <w:rsid w:val="00C42B15"/>
    <w:rsid w:val="00C42C8C"/>
    <w:rsid w:val="00C4331C"/>
    <w:rsid w:val="00C4359A"/>
    <w:rsid w:val="00C43842"/>
    <w:rsid w:val="00C43852"/>
    <w:rsid w:val="00C43EA1"/>
    <w:rsid w:val="00C43F84"/>
    <w:rsid w:val="00C443F3"/>
    <w:rsid w:val="00C4452B"/>
    <w:rsid w:val="00C44544"/>
    <w:rsid w:val="00C445A5"/>
    <w:rsid w:val="00C44785"/>
    <w:rsid w:val="00C448B6"/>
    <w:rsid w:val="00C44BAE"/>
    <w:rsid w:val="00C44E91"/>
    <w:rsid w:val="00C457AA"/>
    <w:rsid w:val="00C4599C"/>
    <w:rsid w:val="00C459B3"/>
    <w:rsid w:val="00C45BC0"/>
    <w:rsid w:val="00C45C16"/>
    <w:rsid w:val="00C45C9E"/>
    <w:rsid w:val="00C46901"/>
    <w:rsid w:val="00C469D8"/>
    <w:rsid w:val="00C46C65"/>
    <w:rsid w:val="00C46DE2"/>
    <w:rsid w:val="00C47196"/>
    <w:rsid w:val="00C471E8"/>
    <w:rsid w:val="00C473F4"/>
    <w:rsid w:val="00C4745F"/>
    <w:rsid w:val="00C474E9"/>
    <w:rsid w:val="00C4752B"/>
    <w:rsid w:val="00C47B02"/>
    <w:rsid w:val="00C47B9D"/>
    <w:rsid w:val="00C47BEB"/>
    <w:rsid w:val="00C47C08"/>
    <w:rsid w:val="00C47E97"/>
    <w:rsid w:val="00C47FF5"/>
    <w:rsid w:val="00C50400"/>
    <w:rsid w:val="00C505A0"/>
    <w:rsid w:val="00C507E4"/>
    <w:rsid w:val="00C50AA9"/>
    <w:rsid w:val="00C50C5A"/>
    <w:rsid w:val="00C50DE8"/>
    <w:rsid w:val="00C50EF8"/>
    <w:rsid w:val="00C510D7"/>
    <w:rsid w:val="00C51436"/>
    <w:rsid w:val="00C51945"/>
    <w:rsid w:val="00C521FE"/>
    <w:rsid w:val="00C524C4"/>
    <w:rsid w:val="00C5265D"/>
    <w:rsid w:val="00C52E9E"/>
    <w:rsid w:val="00C5322B"/>
    <w:rsid w:val="00C53283"/>
    <w:rsid w:val="00C532D8"/>
    <w:rsid w:val="00C53327"/>
    <w:rsid w:val="00C53580"/>
    <w:rsid w:val="00C53A98"/>
    <w:rsid w:val="00C53B18"/>
    <w:rsid w:val="00C53C31"/>
    <w:rsid w:val="00C54177"/>
    <w:rsid w:val="00C543E5"/>
    <w:rsid w:val="00C546E3"/>
    <w:rsid w:val="00C5495C"/>
    <w:rsid w:val="00C549F1"/>
    <w:rsid w:val="00C5519B"/>
    <w:rsid w:val="00C55388"/>
    <w:rsid w:val="00C553FF"/>
    <w:rsid w:val="00C5542A"/>
    <w:rsid w:val="00C554FC"/>
    <w:rsid w:val="00C558AA"/>
    <w:rsid w:val="00C559B6"/>
    <w:rsid w:val="00C55B2D"/>
    <w:rsid w:val="00C55EB2"/>
    <w:rsid w:val="00C55FA2"/>
    <w:rsid w:val="00C56936"/>
    <w:rsid w:val="00C56CB4"/>
    <w:rsid w:val="00C56F6A"/>
    <w:rsid w:val="00C57096"/>
    <w:rsid w:val="00C57519"/>
    <w:rsid w:val="00C57528"/>
    <w:rsid w:val="00C5763A"/>
    <w:rsid w:val="00C578D6"/>
    <w:rsid w:val="00C579BC"/>
    <w:rsid w:val="00C57A08"/>
    <w:rsid w:val="00C57E61"/>
    <w:rsid w:val="00C601D8"/>
    <w:rsid w:val="00C60587"/>
    <w:rsid w:val="00C6073C"/>
    <w:rsid w:val="00C60773"/>
    <w:rsid w:val="00C60B05"/>
    <w:rsid w:val="00C60B55"/>
    <w:rsid w:val="00C60B64"/>
    <w:rsid w:val="00C6101F"/>
    <w:rsid w:val="00C6134F"/>
    <w:rsid w:val="00C61482"/>
    <w:rsid w:val="00C618C4"/>
    <w:rsid w:val="00C618F6"/>
    <w:rsid w:val="00C61BAF"/>
    <w:rsid w:val="00C61D6A"/>
    <w:rsid w:val="00C62106"/>
    <w:rsid w:val="00C629AC"/>
    <w:rsid w:val="00C629D8"/>
    <w:rsid w:val="00C62B03"/>
    <w:rsid w:val="00C62B88"/>
    <w:rsid w:val="00C63922"/>
    <w:rsid w:val="00C6392C"/>
    <w:rsid w:val="00C63986"/>
    <w:rsid w:val="00C639A5"/>
    <w:rsid w:val="00C63A28"/>
    <w:rsid w:val="00C63E27"/>
    <w:rsid w:val="00C6416E"/>
    <w:rsid w:val="00C64214"/>
    <w:rsid w:val="00C646D6"/>
    <w:rsid w:val="00C64914"/>
    <w:rsid w:val="00C64A77"/>
    <w:rsid w:val="00C651C3"/>
    <w:rsid w:val="00C652DA"/>
    <w:rsid w:val="00C65453"/>
    <w:rsid w:val="00C6574F"/>
    <w:rsid w:val="00C658BA"/>
    <w:rsid w:val="00C65967"/>
    <w:rsid w:val="00C65D65"/>
    <w:rsid w:val="00C66497"/>
    <w:rsid w:val="00C66A68"/>
    <w:rsid w:val="00C671FA"/>
    <w:rsid w:val="00C67699"/>
    <w:rsid w:val="00C67EC1"/>
    <w:rsid w:val="00C67FF6"/>
    <w:rsid w:val="00C7007D"/>
    <w:rsid w:val="00C7010A"/>
    <w:rsid w:val="00C70326"/>
    <w:rsid w:val="00C703B2"/>
    <w:rsid w:val="00C70404"/>
    <w:rsid w:val="00C704EE"/>
    <w:rsid w:val="00C707D1"/>
    <w:rsid w:val="00C70D0D"/>
    <w:rsid w:val="00C70E34"/>
    <w:rsid w:val="00C70F97"/>
    <w:rsid w:val="00C71086"/>
    <w:rsid w:val="00C71297"/>
    <w:rsid w:val="00C716DA"/>
    <w:rsid w:val="00C716E8"/>
    <w:rsid w:val="00C71741"/>
    <w:rsid w:val="00C7182C"/>
    <w:rsid w:val="00C71BC9"/>
    <w:rsid w:val="00C7209C"/>
    <w:rsid w:val="00C720FD"/>
    <w:rsid w:val="00C727F1"/>
    <w:rsid w:val="00C727F6"/>
    <w:rsid w:val="00C72F4A"/>
    <w:rsid w:val="00C73577"/>
    <w:rsid w:val="00C7396E"/>
    <w:rsid w:val="00C73EB7"/>
    <w:rsid w:val="00C73FF5"/>
    <w:rsid w:val="00C74072"/>
    <w:rsid w:val="00C7426B"/>
    <w:rsid w:val="00C742E9"/>
    <w:rsid w:val="00C74653"/>
    <w:rsid w:val="00C74730"/>
    <w:rsid w:val="00C74A14"/>
    <w:rsid w:val="00C74B2B"/>
    <w:rsid w:val="00C74C36"/>
    <w:rsid w:val="00C74CBB"/>
    <w:rsid w:val="00C74E6F"/>
    <w:rsid w:val="00C7542D"/>
    <w:rsid w:val="00C7582D"/>
    <w:rsid w:val="00C76325"/>
    <w:rsid w:val="00C768E3"/>
    <w:rsid w:val="00C76FBD"/>
    <w:rsid w:val="00C770C1"/>
    <w:rsid w:val="00C77135"/>
    <w:rsid w:val="00C77376"/>
    <w:rsid w:val="00C77390"/>
    <w:rsid w:val="00C77424"/>
    <w:rsid w:val="00C775F8"/>
    <w:rsid w:val="00C77657"/>
    <w:rsid w:val="00C77A9D"/>
    <w:rsid w:val="00C77B53"/>
    <w:rsid w:val="00C77D59"/>
    <w:rsid w:val="00C77E3B"/>
    <w:rsid w:val="00C77ED5"/>
    <w:rsid w:val="00C804FB"/>
    <w:rsid w:val="00C80604"/>
    <w:rsid w:val="00C807DE"/>
    <w:rsid w:val="00C80803"/>
    <w:rsid w:val="00C80877"/>
    <w:rsid w:val="00C80BCC"/>
    <w:rsid w:val="00C80D5C"/>
    <w:rsid w:val="00C80E10"/>
    <w:rsid w:val="00C81127"/>
    <w:rsid w:val="00C8118A"/>
    <w:rsid w:val="00C8124B"/>
    <w:rsid w:val="00C817C5"/>
    <w:rsid w:val="00C81B3C"/>
    <w:rsid w:val="00C81FB5"/>
    <w:rsid w:val="00C82041"/>
    <w:rsid w:val="00C82199"/>
    <w:rsid w:val="00C8229C"/>
    <w:rsid w:val="00C825AD"/>
    <w:rsid w:val="00C825FC"/>
    <w:rsid w:val="00C825FF"/>
    <w:rsid w:val="00C82692"/>
    <w:rsid w:val="00C82A48"/>
    <w:rsid w:val="00C82BCD"/>
    <w:rsid w:val="00C82C34"/>
    <w:rsid w:val="00C82CA8"/>
    <w:rsid w:val="00C82FAC"/>
    <w:rsid w:val="00C83271"/>
    <w:rsid w:val="00C83373"/>
    <w:rsid w:val="00C836FF"/>
    <w:rsid w:val="00C837C9"/>
    <w:rsid w:val="00C83919"/>
    <w:rsid w:val="00C839E6"/>
    <w:rsid w:val="00C83A94"/>
    <w:rsid w:val="00C83B05"/>
    <w:rsid w:val="00C83D7D"/>
    <w:rsid w:val="00C83E8F"/>
    <w:rsid w:val="00C8431E"/>
    <w:rsid w:val="00C8435F"/>
    <w:rsid w:val="00C8445D"/>
    <w:rsid w:val="00C8482A"/>
    <w:rsid w:val="00C84A68"/>
    <w:rsid w:val="00C84ABE"/>
    <w:rsid w:val="00C84E1D"/>
    <w:rsid w:val="00C84F71"/>
    <w:rsid w:val="00C8513A"/>
    <w:rsid w:val="00C8549A"/>
    <w:rsid w:val="00C8551E"/>
    <w:rsid w:val="00C859E7"/>
    <w:rsid w:val="00C859ED"/>
    <w:rsid w:val="00C85B0E"/>
    <w:rsid w:val="00C85F2A"/>
    <w:rsid w:val="00C8650D"/>
    <w:rsid w:val="00C86893"/>
    <w:rsid w:val="00C86CFF"/>
    <w:rsid w:val="00C87352"/>
    <w:rsid w:val="00C87380"/>
    <w:rsid w:val="00C87899"/>
    <w:rsid w:val="00C87A05"/>
    <w:rsid w:val="00C9032E"/>
    <w:rsid w:val="00C9033A"/>
    <w:rsid w:val="00C90751"/>
    <w:rsid w:val="00C90959"/>
    <w:rsid w:val="00C90C8F"/>
    <w:rsid w:val="00C90D9D"/>
    <w:rsid w:val="00C90E04"/>
    <w:rsid w:val="00C91093"/>
    <w:rsid w:val="00C91779"/>
    <w:rsid w:val="00C918B0"/>
    <w:rsid w:val="00C91A46"/>
    <w:rsid w:val="00C920A1"/>
    <w:rsid w:val="00C921D1"/>
    <w:rsid w:val="00C9231D"/>
    <w:rsid w:val="00C92586"/>
    <w:rsid w:val="00C928D0"/>
    <w:rsid w:val="00C9290B"/>
    <w:rsid w:val="00C93288"/>
    <w:rsid w:val="00C932B0"/>
    <w:rsid w:val="00C934D4"/>
    <w:rsid w:val="00C93841"/>
    <w:rsid w:val="00C93B46"/>
    <w:rsid w:val="00C93B77"/>
    <w:rsid w:val="00C93CCB"/>
    <w:rsid w:val="00C93D29"/>
    <w:rsid w:val="00C93E61"/>
    <w:rsid w:val="00C94560"/>
    <w:rsid w:val="00C9478B"/>
    <w:rsid w:val="00C947EE"/>
    <w:rsid w:val="00C949DD"/>
    <w:rsid w:val="00C9501A"/>
    <w:rsid w:val="00C951FD"/>
    <w:rsid w:val="00C95245"/>
    <w:rsid w:val="00C954BB"/>
    <w:rsid w:val="00C95564"/>
    <w:rsid w:val="00C95694"/>
    <w:rsid w:val="00C95A5D"/>
    <w:rsid w:val="00C9604F"/>
    <w:rsid w:val="00C96432"/>
    <w:rsid w:val="00C9651D"/>
    <w:rsid w:val="00C967AA"/>
    <w:rsid w:val="00C9693D"/>
    <w:rsid w:val="00C96B08"/>
    <w:rsid w:val="00C96DD9"/>
    <w:rsid w:val="00C97DFE"/>
    <w:rsid w:val="00C97EDC"/>
    <w:rsid w:val="00C97FCB"/>
    <w:rsid w:val="00CA001A"/>
    <w:rsid w:val="00CA02D7"/>
    <w:rsid w:val="00CA046C"/>
    <w:rsid w:val="00CA0675"/>
    <w:rsid w:val="00CA0747"/>
    <w:rsid w:val="00CA0E7B"/>
    <w:rsid w:val="00CA12B5"/>
    <w:rsid w:val="00CA15CA"/>
    <w:rsid w:val="00CA1840"/>
    <w:rsid w:val="00CA1D7A"/>
    <w:rsid w:val="00CA2230"/>
    <w:rsid w:val="00CA24D3"/>
    <w:rsid w:val="00CA2585"/>
    <w:rsid w:val="00CA2C71"/>
    <w:rsid w:val="00CA2F4C"/>
    <w:rsid w:val="00CA2F62"/>
    <w:rsid w:val="00CA320E"/>
    <w:rsid w:val="00CA34A8"/>
    <w:rsid w:val="00CA358E"/>
    <w:rsid w:val="00CA3851"/>
    <w:rsid w:val="00CA3B66"/>
    <w:rsid w:val="00CA3C03"/>
    <w:rsid w:val="00CA3E9C"/>
    <w:rsid w:val="00CA401F"/>
    <w:rsid w:val="00CA4423"/>
    <w:rsid w:val="00CA4466"/>
    <w:rsid w:val="00CA44AF"/>
    <w:rsid w:val="00CA4E68"/>
    <w:rsid w:val="00CA4F47"/>
    <w:rsid w:val="00CA561E"/>
    <w:rsid w:val="00CA579C"/>
    <w:rsid w:val="00CA5AF0"/>
    <w:rsid w:val="00CA5D17"/>
    <w:rsid w:val="00CA5D21"/>
    <w:rsid w:val="00CA6182"/>
    <w:rsid w:val="00CA635A"/>
    <w:rsid w:val="00CA662F"/>
    <w:rsid w:val="00CA6A12"/>
    <w:rsid w:val="00CA6BDC"/>
    <w:rsid w:val="00CA7390"/>
    <w:rsid w:val="00CA7779"/>
    <w:rsid w:val="00CA7784"/>
    <w:rsid w:val="00CA7AED"/>
    <w:rsid w:val="00CB018F"/>
    <w:rsid w:val="00CB01B3"/>
    <w:rsid w:val="00CB0327"/>
    <w:rsid w:val="00CB063E"/>
    <w:rsid w:val="00CB0D28"/>
    <w:rsid w:val="00CB109A"/>
    <w:rsid w:val="00CB127F"/>
    <w:rsid w:val="00CB15C9"/>
    <w:rsid w:val="00CB1ABB"/>
    <w:rsid w:val="00CB1CF6"/>
    <w:rsid w:val="00CB20A8"/>
    <w:rsid w:val="00CB22CD"/>
    <w:rsid w:val="00CB23D3"/>
    <w:rsid w:val="00CB24D2"/>
    <w:rsid w:val="00CB2667"/>
    <w:rsid w:val="00CB2863"/>
    <w:rsid w:val="00CB2BC3"/>
    <w:rsid w:val="00CB2C2E"/>
    <w:rsid w:val="00CB2DFB"/>
    <w:rsid w:val="00CB2EF6"/>
    <w:rsid w:val="00CB36C0"/>
    <w:rsid w:val="00CB39A4"/>
    <w:rsid w:val="00CB39CC"/>
    <w:rsid w:val="00CB39DE"/>
    <w:rsid w:val="00CB3FC9"/>
    <w:rsid w:val="00CB420B"/>
    <w:rsid w:val="00CB44CA"/>
    <w:rsid w:val="00CB4789"/>
    <w:rsid w:val="00CB4801"/>
    <w:rsid w:val="00CB4AEC"/>
    <w:rsid w:val="00CB5024"/>
    <w:rsid w:val="00CB532D"/>
    <w:rsid w:val="00CB5769"/>
    <w:rsid w:val="00CB5DE0"/>
    <w:rsid w:val="00CB6342"/>
    <w:rsid w:val="00CB639C"/>
    <w:rsid w:val="00CB6552"/>
    <w:rsid w:val="00CB65EE"/>
    <w:rsid w:val="00CB6994"/>
    <w:rsid w:val="00CB6BF5"/>
    <w:rsid w:val="00CB6EB1"/>
    <w:rsid w:val="00CB6F67"/>
    <w:rsid w:val="00CB705B"/>
    <w:rsid w:val="00CB7271"/>
    <w:rsid w:val="00CB7845"/>
    <w:rsid w:val="00CC04A4"/>
    <w:rsid w:val="00CC0601"/>
    <w:rsid w:val="00CC0660"/>
    <w:rsid w:val="00CC06B9"/>
    <w:rsid w:val="00CC08BF"/>
    <w:rsid w:val="00CC099D"/>
    <w:rsid w:val="00CC0B0B"/>
    <w:rsid w:val="00CC1169"/>
    <w:rsid w:val="00CC14D9"/>
    <w:rsid w:val="00CC1791"/>
    <w:rsid w:val="00CC185F"/>
    <w:rsid w:val="00CC1CAE"/>
    <w:rsid w:val="00CC1CB0"/>
    <w:rsid w:val="00CC1D60"/>
    <w:rsid w:val="00CC1E25"/>
    <w:rsid w:val="00CC22DB"/>
    <w:rsid w:val="00CC248F"/>
    <w:rsid w:val="00CC25A5"/>
    <w:rsid w:val="00CC288F"/>
    <w:rsid w:val="00CC2A96"/>
    <w:rsid w:val="00CC2B2A"/>
    <w:rsid w:val="00CC2CEA"/>
    <w:rsid w:val="00CC2DE0"/>
    <w:rsid w:val="00CC2E64"/>
    <w:rsid w:val="00CC2EEC"/>
    <w:rsid w:val="00CC2EF5"/>
    <w:rsid w:val="00CC3367"/>
    <w:rsid w:val="00CC3880"/>
    <w:rsid w:val="00CC39DA"/>
    <w:rsid w:val="00CC3A86"/>
    <w:rsid w:val="00CC3C3D"/>
    <w:rsid w:val="00CC3E64"/>
    <w:rsid w:val="00CC4B94"/>
    <w:rsid w:val="00CC5376"/>
    <w:rsid w:val="00CC558C"/>
    <w:rsid w:val="00CC579A"/>
    <w:rsid w:val="00CC57EF"/>
    <w:rsid w:val="00CC5C6A"/>
    <w:rsid w:val="00CC658D"/>
    <w:rsid w:val="00CC6722"/>
    <w:rsid w:val="00CC6833"/>
    <w:rsid w:val="00CC707C"/>
    <w:rsid w:val="00CC7197"/>
    <w:rsid w:val="00CC7290"/>
    <w:rsid w:val="00CC7436"/>
    <w:rsid w:val="00CC7528"/>
    <w:rsid w:val="00CC7ADD"/>
    <w:rsid w:val="00CC7E12"/>
    <w:rsid w:val="00CD008F"/>
    <w:rsid w:val="00CD029A"/>
    <w:rsid w:val="00CD032D"/>
    <w:rsid w:val="00CD05AB"/>
    <w:rsid w:val="00CD05ED"/>
    <w:rsid w:val="00CD089C"/>
    <w:rsid w:val="00CD08D1"/>
    <w:rsid w:val="00CD0B2A"/>
    <w:rsid w:val="00CD0E23"/>
    <w:rsid w:val="00CD1068"/>
    <w:rsid w:val="00CD1082"/>
    <w:rsid w:val="00CD10DF"/>
    <w:rsid w:val="00CD129D"/>
    <w:rsid w:val="00CD2416"/>
    <w:rsid w:val="00CD265C"/>
    <w:rsid w:val="00CD27E1"/>
    <w:rsid w:val="00CD3283"/>
    <w:rsid w:val="00CD3518"/>
    <w:rsid w:val="00CD351D"/>
    <w:rsid w:val="00CD3565"/>
    <w:rsid w:val="00CD3807"/>
    <w:rsid w:val="00CD3870"/>
    <w:rsid w:val="00CD39E4"/>
    <w:rsid w:val="00CD3EA6"/>
    <w:rsid w:val="00CD3EB1"/>
    <w:rsid w:val="00CD42C8"/>
    <w:rsid w:val="00CD4416"/>
    <w:rsid w:val="00CD444E"/>
    <w:rsid w:val="00CD470A"/>
    <w:rsid w:val="00CD47CF"/>
    <w:rsid w:val="00CD4AA7"/>
    <w:rsid w:val="00CD4DB9"/>
    <w:rsid w:val="00CD4DBF"/>
    <w:rsid w:val="00CD4F4C"/>
    <w:rsid w:val="00CD534A"/>
    <w:rsid w:val="00CD5822"/>
    <w:rsid w:val="00CD5C85"/>
    <w:rsid w:val="00CD62A1"/>
    <w:rsid w:val="00CD6744"/>
    <w:rsid w:val="00CD6C23"/>
    <w:rsid w:val="00CD6E02"/>
    <w:rsid w:val="00CD71D2"/>
    <w:rsid w:val="00CD75E2"/>
    <w:rsid w:val="00CD7982"/>
    <w:rsid w:val="00CD7BA6"/>
    <w:rsid w:val="00CD7C75"/>
    <w:rsid w:val="00CD7DF4"/>
    <w:rsid w:val="00CD7E15"/>
    <w:rsid w:val="00CD7E61"/>
    <w:rsid w:val="00CE0B8C"/>
    <w:rsid w:val="00CE0BBB"/>
    <w:rsid w:val="00CE13E2"/>
    <w:rsid w:val="00CE1462"/>
    <w:rsid w:val="00CE169C"/>
    <w:rsid w:val="00CE1811"/>
    <w:rsid w:val="00CE1888"/>
    <w:rsid w:val="00CE1F36"/>
    <w:rsid w:val="00CE239C"/>
    <w:rsid w:val="00CE3015"/>
    <w:rsid w:val="00CE30B5"/>
    <w:rsid w:val="00CE348C"/>
    <w:rsid w:val="00CE35FE"/>
    <w:rsid w:val="00CE3750"/>
    <w:rsid w:val="00CE380A"/>
    <w:rsid w:val="00CE39FB"/>
    <w:rsid w:val="00CE4795"/>
    <w:rsid w:val="00CE4845"/>
    <w:rsid w:val="00CE487A"/>
    <w:rsid w:val="00CE48B8"/>
    <w:rsid w:val="00CE4A52"/>
    <w:rsid w:val="00CE4CE8"/>
    <w:rsid w:val="00CE4D1D"/>
    <w:rsid w:val="00CE4EE9"/>
    <w:rsid w:val="00CE4F95"/>
    <w:rsid w:val="00CE54C0"/>
    <w:rsid w:val="00CE54D2"/>
    <w:rsid w:val="00CE57F0"/>
    <w:rsid w:val="00CE58E5"/>
    <w:rsid w:val="00CE5C9D"/>
    <w:rsid w:val="00CE5FC6"/>
    <w:rsid w:val="00CE6145"/>
    <w:rsid w:val="00CE61AD"/>
    <w:rsid w:val="00CE6604"/>
    <w:rsid w:val="00CE679A"/>
    <w:rsid w:val="00CE6B17"/>
    <w:rsid w:val="00CE6B23"/>
    <w:rsid w:val="00CE6D48"/>
    <w:rsid w:val="00CE7659"/>
    <w:rsid w:val="00CE77A7"/>
    <w:rsid w:val="00CE7A24"/>
    <w:rsid w:val="00CE7B7F"/>
    <w:rsid w:val="00CE7F1D"/>
    <w:rsid w:val="00CF0131"/>
    <w:rsid w:val="00CF04F7"/>
    <w:rsid w:val="00CF058C"/>
    <w:rsid w:val="00CF0C9A"/>
    <w:rsid w:val="00CF0D4C"/>
    <w:rsid w:val="00CF0E05"/>
    <w:rsid w:val="00CF104C"/>
    <w:rsid w:val="00CF19AF"/>
    <w:rsid w:val="00CF2201"/>
    <w:rsid w:val="00CF2399"/>
    <w:rsid w:val="00CF26A3"/>
    <w:rsid w:val="00CF2706"/>
    <w:rsid w:val="00CF2A1E"/>
    <w:rsid w:val="00CF2C89"/>
    <w:rsid w:val="00CF3064"/>
    <w:rsid w:val="00CF31EA"/>
    <w:rsid w:val="00CF350B"/>
    <w:rsid w:val="00CF3806"/>
    <w:rsid w:val="00CF386E"/>
    <w:rsid w:val="00CF3902"/>
    <w:rsid w:val="00CF3C3E"/>
    <w:rsid w:val="00CF3CC5"/>
    <w:rsid w:val="00CF3E1F"/>
    <w:rsid w:val="00CF41DD"/>
    <w:rsid w:val="00CF43C1"/>
    <w:rsid w:val="00CF453C"/>
    <w:rsid w:val="00CF49FA"/>
    <w:rsid w:val="00CF4AA2"/>
    <w:rsid w:val="00CF4DFA"/>
    <w:rsid w:val="00CF4E81"/>
    <w:rsid w:val="00CF4EB6"/>
    <w:rsid w:val="00CF5010"/>
    <w:rsid w:val="00CF5866"/>
    <w:rsid w:val="00CF6202"/>
    <w:rsid w:val="00CF65C5"/>
    <w:rsid w:val="00CF6877"/>
    <w:rsid w:val="00CF6F6F"/>
    <w:rsid w:val="00CF794A"/>
    <w:rsid w:val="00CF7EBE"/>
    <w:rsid w:val="00D00396"/>
    <w:rsid w:val="00D004CB"/>
    <w:rsid w:val="00D0063B"/>
    <w:rsid w:val="00D0069A"/>
    <w:rsid w:val="00D006A6"/>
    <w:rsid w:val="00D00783"/>
    <w:rsid w:val="00D0095F"/>
    <w:rsid w:val="00D00AAC"/>
    <w:rsid w:val="00D00FC1"/>
    <w:rsid w:val="00D01079"/>
    <w:rsid w:val="00D013CE"/>
    <w:rsid w:val="00D016E8"/>
    <w:rsid w:val="00D01A11"/>
    <w:rsid w:val="00D01D34"/>
    <w:rsid w:val="00D01D93"/>
    <w:rsid w:val="00D01ED6"/>
    <w:rsid w:val="00D024E1"/>
    <w:rsid w:val="00D02649"/>
    <w:rsid w:val="00D0267C"/>
    <w:rsid w:val="00D02A61"/>
    <w:rsid w:val="00D02E20"/>
    <w:rsid w:val="00D02F9F"/>
    <w:rsid w:val="00D0304D"/>
    <w:rsid w:val="00D0342B"/>
    <w:rsid w:val="00D03431"/>
    <w:rsid w:val="00D0352D"/>
    <w:rsid w:val="00D0394A"/>
    <w:rsid w:val="00D043B2"/>
    <w:rsid w:val="00D046F3"/>
    <w:rsid w:val="00D047FD"/>
    <w:rsid w:val="00D04853"/>
    <w:rsid w:val="00D04B9C"/>
    <w:rsid w:val="00D04C10"/>
    <w:rsid w:val="00D04DD3"/>
    <w:rsid w:val="00D04ED6"/>
    <w:rsid w:val="00D04F50"/>
    <w:rsid w:val="00D051A8"/>
    <w:rsid w:val="00D051D1"/>
    <w:rsid w:val="00D05300"/>
    <w:rsid w:val="00D05616"/>
    <w:rsid w:val="00D05E49"/>
    <w:rsid w:val="00D05ECD"/>
    <w:rsid w:val="00D05ED8"/>
    <w:rsid w:val="00D06200"/>
    <w:rsid w:val="00D06310"/>
    <w:rsid w:val="00D063D8"/>
    <w:rsid w:val="00D0649D"/>
    <w:rsid w:val="00D06642"/>
    <w:rsid w:val="00D06874"/>
    <w:rsid w:val="00D06A55"/>
    <w:rsid w:val="00D06C28"/>
    <w:rsid w:val="00D06CC7"/>
    <w:rsid w:val="00D06D5D"/>
    <w:rsid w:val="00D07228"/>
    <w:rsid w:val="00D07291"/>
    <w:rsid w:val="00D0736F"/>
    <w:rsid w:val="00D10193"/>
    <w:rsid w:val="00D1030F"/>
    <w:rsid w:val="00D1038E"/>
    <w:rsid w:val="00D1040E"/>
    <w:rsid w:val="00D104B7"/>
    <w:rsid w:val="00D10943"/>
    <w:rsid w:val="00D10A1C"/>
    <w:rsid w:val="00D10B4B"/>
    <w:rsid w:val="00D11065"/>
    <w:rsid w:val="00D1189C"/>
    <w:rsid w:val="00D119B2"/>
    <w:rsid w:val="00D11C1C"/>
    <w:rsid w:val="00D11F3C"/>
    <w:rsid w:val="00D120CF"/>
    <w:rsid w:val="00D121A0"/>
    <w:rsid w:val="00D12366"/>
    <w:rsid w:val="00D124A3"/>
    <w:rsid w:val="00D1276D"/>
    <w:rsid w:val="00D12803"/>
    <w:rsid w:val="00D12AE0"/>
    <w:rsid w:val="00D12B24"/>
    <w:rsid w:val="00D12B6E"/>
    <w:rsid w:val="00D12E38"/>
    <w:rsid w:val="00D12F10"/>
    <w:rsid w:val="00D13502"/>
    <w:rsid w:val="00D13A51"/>
    <w:rsid w:val="00D13B30"/>
    <w:rsid w:val="00D13BAE"/>
    <w:rsid w:val="00D13BBB"/>
    <w:rsid w:val="00D13E0F"/>
    <w:rsid w:val="00D1418F"/>
    <w:rsid w:val="00D14B75"/>
    <w:rsid w:val="00D14C24"/>
    <w:rsid w:val="00D14CF7"/>
    <w:rsid w:val="00D14D3F"/>
    <w:rsid w:val="00D150F5"/>
    <w:rsid w:val="00D15BA2"/>
    <w:rsid w:val="00D15C98"/>
    <w:rsid w:val="00D1636E"/>
    <w:rsid w:val="00D16434"/>
    <w:rsid w:val="00D166FF"/>
    <w:rsid w:val="00D16887"/>
    <w:rsid w:val="00D16C8A"/>
    <w:rsid w:val="00D16CF2"/>
    <w:rsid w:val="00D175A1"/>
    <w:rsid w:val="00D1780B"/>
    <w:rsid w:val="00D17A7D"/>
    <w:rsid w:val="00D17FFE"/>
    <w:rsid w:val="00D201BF"/>
    <w:rsid w:val="00D201ED"/>
    <w:rsid w:val="00D2054A"/>
    <w:rsid w:val="00D20984"/>
    <w:rsid w:val="00D20ACE"/>
    <w:rsid w:val="00D20D16"/>
    <w:rsid w:val="00D20F36"/>
    <w:rsid w:val="00D20F5A"/>
    <w:rsid w:val="00D21053"/>
    <w:rsid w:val="00D21743"/>
    <w:rsid w:val="00D2179B"/>
    <w:rsid w:val="00D217AE"/>
    <w:rsid w:val="00D21BD5"/>
    <w:rsid w:val="00D21CE6"/>
    <w:rsid w:val="00D21D08"/>
    <w:rsid w:val="00D21D65"/>
    <w:rsid w:val="00D220B8"/>
    <w:rsid w:val="00D221B6"/>
    <w:rsid w:val="00D22B32"/>
    <w:rsid w:val="00D22CCF"/>
    <w:rsid w:val="00D233A0"/>
    <w:rsid w:val="00D235B2"/>
    <w:rsid w:val="00D23688"/>
    <w:rsid w:val="00D23927"/>
    <w:rsid w:val="00D239DA"/>
    <w:rsid w:val="00D23A2D"/>
    <w:rsid w:val="00D23A52"/>
    <w:rsid w:val="00D23C5B"/>
    <w:rsid w:val="00D23F55"/>
    <w:rsid w:val="00D24115"/>
    <w:rsid w:val="00D24311"/>
    <w:rsid w:val="00D24373"/>
    <w:rsid w:val="00D24879"/>
    <w:rsid w:val="00D248E4"/>
    <w:rsid w:val="00D24969"/>
    <w:rsid w:val="00D24F67"/>
    <w:rsid w:val="00D2514A"/>
    <w:rsid w:val="00D2543B"/>
    <w:rsid w:val="00D2567F"/>
    <w:rsid w:val="00D256E1"/>
    <w:rsid w:val="00D25B73"/>
    <w:rsid w:val="00D25C20"/>
    <w:rsid w:val="00D25DA5"/>
    <w:rsid w:val="00D2670B"/>
    <w:rsid w:val="00D26834"/>
    <w:rsid w:val="00D26AC0"/>
    <w:rsid w:val="00D26AF0"/>
    <w:rsid w:val="00D26DAE"/>
    <w:rsid w:val="00D2728D"/>
    <w:rsid w:val="00D27849"/>
    <w:rsid w:val="00D27E68"/>
    <w:rsid w:val="00D30511"/>
    <w:rsid w:val="00D305E3"/>
    <w:rsid w:val="00D30698"/>
    <w:rsid w:val="00D30A37"/>
    <w:rsid w:val="00D30C48"/>
    <w:rsid w:val="00D30C5E"/>
    <w:rsid w:val="00D31169"/>
    <w:rsid w:val="00D319D3"/>
    <w:rsid w:val="00D32041"/>
    <w:rsid w:val="00D32132"/>
    <w:rsid w:val="00D321C3"/>
    <w:rsid w:val="00D323B0"/>
    <w:rsid w:val="00D3277D"/>
    <w:rsid w:val="00D32798"/>
    <w:rsid w:val="00D32925"/>
    <w:rsid w:val="00D32EE0"/>
    <w:rsid w:val="00D3314A"/>
    <w:rsid w:val="00D33C4F"/>
    <w:rsid w:val="00D3501F"/>
    <w:rsid w:val="00D35372"/>
    <w:rsid w:val="00D35381"/>
    <w:rsid w:val="00D35512"/>
    <w:rsid w:val="00D355B5"/>
    <w:rsid w:val="00D355BB"/>
    <w:rsid w:val="00D35678"/>
    <w:rsid w:val="00D35E24"/>
    <w:rsid w:val="00D35F05"/>
    <w:rsid w:val="00D36096"/>
    <w:rsid w:val="00D36204"/>
    <w:rsid w:val="00D362D2"/>
    <w:rsid w:val="00D367DA"/>
    <w:rsid w:val="00D36BFF"/>
    <w:rsid w:val="00D36C3C"/>
    <w:rsid w:val="00D36CDE"/>
    <w:rsid w:val="00D36D9B"/>
    <w:rsid w:val="00D3751D"/>
    <w:rsid w:val="00D3767C"/>
    <w:rsid w:val="00D3769E"/>
    <w:rsid w:val="00D376B0"/>
    <w:rsid w:val="00D377FF"/>
    <w:rsid w:val="00D37A30"/>
    <w:rsid w:val="00D37B07"/>
    <w:rsid w:val="00D37D73"/>
    <w:rsid w:val="00D37E6F"/>
    <w:rsid w:val="00D37EB6"/>
    <w:rsid w:val="00D4002C"/>
    <w:rsid w:val="00D40039"/>
    <w:rsid w:val="00D4005F"/>
    <w:rsid w:val="00D4007B"/>
    <w:rsid w:val="00D4064E"/>
    <w:rsid w:val="00D4078F"/>
    <w:rsid w:val="00D40888"/>
    <w:rsid w:val="00D40A50"/>
    <w:rsid w:val="00D40D65"/>
    <w:rsid w:val="00D40DC8"/>
    <w:rsid w:val="00D40F08"/>
    <w:rsid w:val="00D40F91"/>
    <w:rsid w:val="00D41102"/>
    <w:rsid w:val="00D41122"/>
    <w:rsid w:val="00D41814"/>
    <w:rsid w:val="00D41B78"/>
    <w:rsid w:val="00D41E63"/>
    <w:rsid w:val="00D41E67"/>
    <w:rsid w:val="00D42384"/>
    <w:rsid w:val="00D42954"/>
    <w:rsid w:val="00D42A22"/>
    <w:rsid w:val="00D42C82"/>
    <w:rsid w:val="00D42DA2"/>
    <w:rsid w:val="00D42E0F"/>
    <w:rsid w:val="00D43198"/>
    <w:rsid w:val="00D4325A"/>
    <w:rsid w:val="00D4346F"/>
    <w:rsid w:val="00D436B4"/>
    <w:rsid w:val="00D4372A"/>
    <w:rsid w:val="00D43983"/>
    <w:rsid w:val="00D439CC"/>
    <w:rsid w:val="00D43BCF"/>
    <w:rsid w:val="00D44303"/>
    <w:rsid w:val="00D44347"/>
    <w:rsid w:val="00D44355"/>
    <w:rsid w:val="00D445E2"/>
    <w:rsid w:val="00D44C49"/>
    <w:rsid w:val="00D44F93"/>
    <w:rsid w:val="00D452D7"/>
    <w:rsid w:val="00D45516"/>
    <w:rsid w:val="00D45B81"/>
    <w:rsid w:val="00D45CDF"/>
    <w:rsid w:val="00D45D13"/>
    <w:rsid w:val="00D462C8"/>
    <w:rsid w:val="00D466A5"/>
    <w:rsid w:val="00D4683F"/>
    <w:rsid w:val="00D46F1D"/>
    <w:rsid w:val="00D47649"/>
    <w:rsid w:val="00D477D6"/>
    <w:rsid w:val="00D478E2"/>
    <w:rsid w:val="00D47D6F"/>
    <w:rsid w:val="00D50178"/>
    <w:rsid w:val="00D50349"/>
    <w:rsid w:val="00D5078E"/>
    <w:rsid w:val="00D508ED"/>
    <w:rsid w:val="00D50BAE"/>
    <w:rsid w:val="00D50D1E"/>
    <w:rsid w:val="00D51647"/>
    <w:rsid w:val="00D516E9"/>
    <w:rsid w:val="00D51756"/>
    <w:rsid w:val="00D517E5"/>
    <w:rsid w:val="00D51A74"/>
    <w:rsid w:val="00D51AAC"/>
    <w:rsid w:val="00D51E82"/>
    <w:rsid w:val="00D52134"/>
    <w:rsid w:val="00D528ED"/>
    <w:rsid w:val="00D5329D"/>
    <w:rsid w:val="00D5353C"/>
    <w:rsid w:val="00D536BC"/>
    <w:rsid w:val="00D53A02"/>
    <w:rsid w:val="00D53AC4"/>
    <w:rsid w:val="00D53C86"/>
    <w:rsid w:val="00D53E2E"/>
    <w:rsid w:val="00D5413D"/>
    <w:rsid w:val="00D54276"/>
    <w:rsid w:val="00D54372"/>
    <w:rsid w:val="00D544A8"/>
    <w:rsid w:val="00D546A8"/>
    <w:rsid w:val="00D54935"/>
    <w:rsid w:val="00D54A0C"/>
    <w:rsid w:val="00D552F7"/>
    <w:rsid w:val="00D5556E"/>
    <w:rsid w:val="00D555DB"/>
    <w:rsid w:val="00D555FE"/>
    <w:rsid w:val="00D55BF3"/>
    <w:rsid w:val="00D56587"/>
    <w:rsid w:val="00D567E1"/>
    <w:rsid w:val="00D56AE9"/>
    <w:rsid w:val="00D56B01"/>
    <w:rsid w:val="00D56B86"/>
    <w:rsid w:val="00D56D76"/>
    <w:rsid w:val="00D56F29"/>
    <w:rsid w:val="00D56FB3"/>
    <w:rsid w:val="00D56FC9"/>
    <w:rsid w:val="00D575CC"/>
    <w:rsid w:val="00D577F0"/>
    <w:rsid w:val="00D5789D"/>
    <w:rsid w:val="00D578A1"/>
    <w:rsid w:val="00D578E6"/>
    <w:rsid w:val="00D57B20"/>
    <w:rsid w:val="00D57BBF"/>
    <w:rsid w:val="00D57DF8"/>
    <w:rsid w:val="00D60315"/>
    <w:rsid w:val="00D604F4"/>
    <w:rsid w:val="00D605BB"/>
    <w:rsid w:val="00D608D1"/>
    <w:rsid w:val="00D60E9F"/>
    <w:rsid w:val="00D6101D"/>
    <w:rsid w:val="00D61192"/>
    <w:rsid w:val="00D6130B"/>
    <w:rsid w:val="00D616E0"/>
    <w:rsid w:val="00D6182B"/>
    <w:rsid w:val="00D61E3E"/>
    <w:rsid w:val="00D61FF2"/>
    <w:rsid w:val="00D62190"/>
    <w:rsid w:val="00D623B4"/>
    <w:rsid w:val="00D62558"/>
    <w:rsid w:val="00D6259F"/>
    <w:rsid w:val="00D62985"/>
    <w:rsid w:val="00D62A99"/>
    <w:rsid w:val="00D62C65"/>
    <w:rsid w:val="00D62D97"/>
    <w:rsid w:val="00D63219"/>
    <w:rsid w:val="00D633D7"/>
    <w:rsid w:val="00D64159"/>
    <w:rsid w:val="00D6416D"/>
    <w:rsid w:val="00D64809"/>
    <w:rsid w:val="00D64813"/>
    <w:rsid w:val="00D64933"/>
    <w:rsid w:val="00D6495B"/>
    <w:rsid w:val="00D64C5B"/>
    <w:rsid w:val="00D64CA6"/>
    <w:rsid w:val="00D65296"/>
    <w:rsid w:val="00D6541B"/>
    <w:rsid w:val="00D6572C"/>
    <w:rsid w:val="00D65D62"/>
    <w:rsid w:val="00D65D95"/>
    <w:rsid w:val="00D65E27"/>
    <w:rsid w:val="00D65FAE"/>
    <w:rsid w:val="00D65FFE"/>
    <w:rsid w:val="00D66295"/>
    <w:rsid w:val="00D6689C"/>
    <w:rsid w:val="00D6695B"/>
    <w:rsid w:val="00D6706C"/>
    <w:rsid w:val="00D6767E"/>
    <w:rsid w:val="00D677F8"/>
    <w:rsid w:val="00D6783C"/>
    <w:rsid w:val="00D67C19"/>
    <w:rsid w:val="00D67FFC"/>
    <w:rsid w:val="00D700C8"/>
    <w:rsid w:val="00D708F0"/>
    <w:rsid w:val="00D70C9E"/>
    <w:rsid w:val="00D70DDB"/>
    <w:rsid w:val="00D71163"/>
    <w:rsid w:val="00D713ED"/>
    <w:rsid w:val="00D71466"/>
    <w:rsid w:val="00D714C0"/>
    <w:rsid w:val="00D71594"/>
    <w:rsid w:val="00D717BB"/>
    <w:rsid w:val="00D718C4"/>
    <w:rsid w:val="00D71920"/>
    <w:rsid w:val="00D71A28"/>
    <w:rsid w:val="00D71BBA"/>
    <w:rsid w:val="00D71DD8"/>
    <w:rsid w:val="00D7227B"/>
    <w:rsid w:val="00D72628"/>
    <w:rsid w:val="00D7291B"/>
    <w:rsid w:val="00D72E50"/>
    <w:rsid w:val="00D72E85"/>
    <w:rsid w:val="00D72F2C"/>
    <w:rsid w:val="00D72FB6"/>
    <w:rsid w:val="00D73119"/>
    <w:rsid w:val="00D73217"/>
    <w:rsid w:val="00D736C9"/>
    <w:rsid w:val="00D73ECD"/>
    <w:rsid w:val="00D74900"/>
    <w:rsid w:val="00D74CF1"/>
    <w:rsid w:val="00D74E2D"/>
    <w:rsid w:val="00D75269"/>
    <w:rsid w:val="00D7583A"/>
    <w:rsid w:val="00D758AC"/>
    <w:rsid w:val="00D76340"/>
    <w:rsid w:val="00D76370"/>
    <w:rsid w:val="00D76469"/>
    <w:rsid w:val="00D767C5"/>
    <w:rsid w:val="00D7695B"/>
    <w:rsid w:val="00D769DB"/>
    <w:rsid w:val="00D76A1B"/>
    <w:rsid w:val="00D76A90"/>
    <w:rsid w:val="00D76E39"/>
    <w:rsid w:val="00D77029"/>
    <w:rsid w:val="00D77193"/>
    <w:rsid w:val="00D77998"/>
    <w:rsid w:val="00D77B95"/>
    <w:rsid w:val="00D77F2D"/>
    <w:rsid w:val="00D80049"/>
    <w:rsid w:val="00D80593"/>
    <w:rsid w:val="00D805B5"/>
    <w:rsid w:val="00D80A22"/>
    <w:rsid w:val="00D80A57"/>
    <w:rsid w:val="00D80B8D"/>
    <w:rsid w:val="00D80D14"/>
    <w:rsid w:val="00D80E2B"/>
    <w:rsid w:val="00D8101C"/>
    <w:rsid w:val="00D810C9"/>
    <w:rsid w:val="00D8134C"/>
    <w:rsid w:val="00D8156D"/>
    <w:rsid w:val="00D81796"/>
    <w:rsid w:val="00D81940"/>
    <w:rsid w:val="00D81BC9"/>
    <w:rsid w:val="00D81ED1"/>
    <w:rsid w:val="00D8216C"/>
    <w:rsid w:val="00D822A6"/>
    <w:rsid w:val="00D8232A"/>
    <w:rsid w:val="00D82396"/>
    <w:rsid w:val="00D8255F"/>
    <w:rsid w:val="00D82649"/>
    <w:rsid w:val="00D82692"/>
    <w:rsid w:val="00D8274C"/>
    <w:rsid w:val="00D827C4"/>
    <w:rsid w:val="00D8296B"/>
    <w:rsid w:val="00D82ADB"/>
    <w:rsid w:val="00D82BCF"/>
    <w:rsid w:val="00D82C73"/>
    <w:rsid w:val="00D82CF8"/>
    <w:rsid w:val="00D82DFA"/>
    <w:rsid w:val="00D82FEF"/>
    <w:rsid w:val="00D833A4"/>
    <w:rsid w:val="00D8359C"/>
    <w:rsid w:val="00D835D2"/>
    <w:rsid w:val="00D83B6C"/>
    <w:rsid w:val="00D8406F"/>
    <w:rsid w:val="00D841BA"/>
    <w:rsid w:val="00D84770"/>
    <w:rsid w:val="00D8477F"/>
    <w:rsid w:val="00D8480A"/>
    <w:rsid w:val="00D84F48"/>
    <w:rsid w:val="00D853ED"/>
    <w:rsid w:val="00D85682"/>
    <w:rsid w:val="00D8569B"/>
    <w:rsid w:val="00D856FF"/>
    <w:rsid w:val="00D857B1"/>
    <w:rsid w:val="00D859EE"/>
    <w:rsid w:val="00D85B02"/>
    <w:rsid w:val="00D85B81"/>
    <w:rsid w:val="00D86015"/>
    <w:rsid w:val="00D86442"/>
    <w:rsid w:val="00D864E9"/>
    <w:rsid w:val="00D866AB"/>
    <w:rsid w:val="00D8696D"/>
    <w:rsid w:val="00D86C71"/>
    <w:rsid w:val="00D86E26"/>
    <w:rsid w:val="00D86F2E"/>
    <w:rsid w:val="00D87087"/>
    <w:rsid w:val="00D870D0"/>
    <w:rsid w:val="00D8710A"/>
    <w:rsid w:val="00D8726D"/>
    <w:rsid w:val="00D87399"/>
    <w:rsid w:val="00D87593"/>
    <w:rsid w:val="00D878E4"/>
    <w:rsid w:val="00D8791B"/>
    <w:rsid w:val="00D879E8"/>
    <w:rsid w:val="00D87A67"/>
    <w:rsid w:val="00D87A9A"/>
    <w:rsid w:val="00D9010F"/>
    <w:rsid w:val="00D902E3"/>
    <w:rsid w:val="00D9038A"/>
    <w:rsid w:val="00D90699"/>
    <w:rsid w:val="00D907DC"/>
    <w:rsid w:val="00D90A8F"/>
    <w:rsid w:val="00D90BF3"/>
    <w:rsid w:val="00D9131D"/>
    <w:rsid w:val="00D91B2D"/>
    <w:rsid w:val="00D91B90"/>
    <w:rsid w:val="00D91BE2"/>
    <w:rsid w:val="00D92254"/>
    <w:rsid w:val="00D924C9"/>
    <w:rsid w:val="00D925A1"/>
    <w:rsid w:val="00D92E30"/>
    <w:rsid w:val="00D92EDE"/>
    <w:rsid w:val="00D930A0"/>
    <w:rsid w:val="00D93254"/>
    <w:rsid w:val="00D9340B"/>
    <w:rsid w:val="00D93720"/>
    <w:rsid w:val="00D937A7"/>
    <w:rsid w:val="00D938E1"/>
    <w:rsid w:val="00D938EF"/>
    <w:rsid w:val="00D93BE1"/>
    <w:rsid w:val="00D93D2B"/>
    <w:rsid w:val="00D9442C"/>
    <w:rsid w:val="00D946B3"/>
    <w:rsid w:val="00D94E96"/>
    <w:rsid w:val="00D95650"/>
    <w:rsid w:val="00D9570C"/>
    <w:rsid w:val="00D95947"/>
    <w:rsid w:val="00D95B98"/>
    <w:rsid w:val="00D95F1A"/>
    <w:rsid w:val="00D965EA"/>
    <w:rsid w:val="00D96EA0"/>
    <w:rsid w:val="00D97006"/>
    <w:rsid w:val="00D973A9"/>
    <w:rsid w:val="00D974DD"/>
    <w:rsid w:val="00D97660"/>
    <w:rsid w:val="00D97E12"/>
    <w:rsid w:val="00D97E5A"/>
    <w:rsid w:val="00D97FA1"/>
    <w:rsid w:val="00DA0A4D"/>
    <w:rsid w:val="00DA0AF4"/>
    <w:rsid w:val="00DA0CE0"/>
    <w:rsid w:val="00DA0CF9"/>
    <w:rsid w:val="00DA0D7A"/>
    <w:rsid w:val="00DA0D85"/>
    <w:rsid w:val="00DA10C9"/>
    <w:rsid w:val="00DA1335"/>
    <w:rsid w:val="00DA13FA"/>
    <w:rsid w:val="00DA14D7"/>
    <w:rsid w:val="00DA1942"/>
    <w:rsid w:val="00DA1ACE"/>
    <w:rsid w:val="00DA1DD8"/>
    <w:rsid w:val="00DA208A"/>
    <w:rsid w:val="00DA2172"/>
    <w:rsid w:val="00DA227D"/>
    <w:rsid w:val="00DA258E"/>
    <w:rsid w:val="00DA261B"/>
    <w:rsid w:val="00DA2857"/>
    <w:rsid w:val="00DA2882"/>
    <w:rsid w:val="00DA28B3"/>
    <w:rsid w:val="00DA290F"/>
    <w:rsid w:val="00DA2BE7"/>
    <w:rsid w:val="00DA2C89"/>
    <w:rsid w:val="00DA2CC2"/>
    <w:rsid w:val="00DA31C5"/>
    <w:rsid w:val="00DA3672"/>
    <w:rsid w:val="00DA3760"/>
    <w:rsid w:val="00DA43B0"/>
    <w:rsid w:val="00DA45D2"/>
    <w:rsid w:val="00DA46C0"/>
    <w:rsid w:val="00DA498C"/>
    <w:rsid w:val="00DA4C10"/>
    <w:rsid w:val="00DA4EF5"/>
    <w:rsid w:val="00DA4F12"/>
    <w:rsid w:val="00DA4F4B"/>
    <w:rsid w:val="00DA4FC2"/>
    <w:rsid w:val="00DA533B"/>
    <w:rsid w:val="00DA558B"/>
    <w:rsid w:val="00DA56A4"/>
    <w:rsid w:val="00DA5B0B"/>
    <w:rsid w:val="00DA5E75"/>
    <w:rsid w:val="00DA5F8E"/>
    <w:rsid w:val="00DA6339"/>
    <w:rsid w:val="00DA6FF4"/>
    <w:rsid w:val="00DA72ED"/>
    <w:rsid w:val="00DA7625"/>
    <w:rsid w:val="00DA785F"/>
    <w:rsid w:val="00DA78B6"/>
    <w:rsid w:val="00DA7976"/>
    <w:rsid w:val="00DA7A53"/>
    <w:rsid w:val="00DB0182"/>
    <w:rsid w:val="00DB041A"/>
    <w:rsid w:val="00DB04E3"/>
    <w:rsid w:val="00DB0612"/>
    <w:rsid w:val="00DB06ED"/>
    <w:rsid w:val="00DB0838"/>
    <w:rsid w:val="00DB0B97"/>
    <w:rsid w:val="00DB0D6A"/>
    <w:rsid w:val="00DB133E"/>
    <w:rsid w:val="00DB13FB"/>
    <w:rsid w:val="00DB1418"/>
    <w:rsid w:val="00DB163E"/>
    <w:rsid w:val="00DB1A84"/>
    <w:rsid w:val="00DB1AB8"/>
    <w:rsid w:val="00DB221C"/>
    <w:rsid w:val="00DB2300"/>
    <w:rsid w:val="00DB23B0"/>
    <w:rsid w:val="00DB254F"/>
    <w:rsid w:val="00DB257F"/>
    <w:rsid w:val="00DB2657"/>
    <w:rsid w:val="00DB27B0"/>
    <w:rsid w:val="00DB2D01"/>
    <w:rsid w:val="00DB2FC3"/>
    <w:rsid w:val="00DB36AA"/>
    <w:rsid w:val="00DB3962"/>
    <w:rsid w:val="00DB3FAE"/>
    <w:rsid w:val="00DB405D"/>
    <w:rsid w:val="00DB4339"/>
    <w:rsid w:val="00DB4664"/>
    <w:rsid w:val="00DB46AE"/>
    <w:rsid w:val="00DB477B"/>
    <w:rsid w:val="00DB47F5"/>
    <w:rsid w:val="00DB4E32"/>
    <w:rsid w:val="00DB5572"/>
    <w:rsid w:val="00DB5627"/>
    <w:rsid w:val="00DB574E"/>
    <w:rsid w:val="00DB57D1"/>
    <w:rsid w:val="00DB5CC7"/>
    <w:rsid w:val="00DB6050"/>
    <w:rsid w:val="00DB649F"/>
    <w:rsid w:val="00DB66C9"/>
    <w:rsid w:val="00DB673A"/>
    <w:rsid w:val="00DB691B"/>
    <w:rsid w:val="00DB6D73"/>
    <w:rsid w:val="00DB6D75"/>
    <w:rsid w:val="00DB6E3D"/>
    <w:rsid w:val="00DB6EDB"/>
    <w:rsid w:val="00DB6FA0"/>
    <w:rsid w:val="00DB720C"/>
    <w:rsid w:val="00DB735C"/>
    <w:rsid w:val="00DB773E"/>
    <w:rsid w:val="00DB7D29"/>
    <w:rsid w:val="00DC0334"/>
    <w:rsid w:val="00DC05D9"/>
    <w:rsid w:val="00DC0840"/>
    <w:rsid w:val="00DC0B5D"/>
    <w:rsid w:val="00DC0FFA"/>
    <w:rsid w:val="00DC119A"/>
    <w:rsid w:val="00DC13CA"/>
    <w:rsid w:val="00DC13EB"/>
    <w:rsid w:val="00DC1588"/>
    <w:rsid w:val="00DC169D"/>
    <w:rsid w:val="00DC1703"/>
    <w:rsid w:val="00DC1724"/>
    <w:rsid w:val="00DC1A45"/>
    <w:rsid w:val="00DC1DC6"/>
    <w:rsid w:val="00DC2116"/>
    <w:rsid w:val="00DC2257"/>
    <w:rsid w:val="00DC28F2"/>
    <w:rsid w:val="00DC2B2A"/>
    <w:rsid w:val="00DC2B31"/>
    <w:rsid w:val="00DC2C67"/>
    <w:rsid w:val="00DC2D1D"/>
    <w:rsid w:val="00DC3068"/>
    <w:rsid w:val="00DC312C"/>
    <w:rsid w:val="00DC3CA6"/>
    <w:rsid w:val="00DC417E"/>
    <w:rsid w:val="00DC46A7"/>
    <w:rsid w:val="00DC4949"/>
    <w:rsid w:val="00DC4B06"/>
    <w:rsid w:val="00DC50C7"/>
    <w:rsid w:val="00DC51C8"/>
    <w:rsid w:val="00DC5458"/>
    <w:rsid w:val="00DC5891"/>
    <w:rsid w:val="00DC5B24"/>
    <w:rsid w:val="00DC6572"/>
    <w:rsid w:val="00DC659E"/>
    <w:rsid w:val="00DC68B7"/>
    <w:rsid w:val="00DC69A7"/>
    <w:rsid w:val="00DC6AEC"/>
    <w:rsid w:val="00DC6C01"/>
    <w:rsid w:val="00DC6C6B"/>
    <w:rsid w:val="00DC6F9B"/>
    <w:rsid w:val="00DC6F9F"/>
    <w:rsid w:val="00DC7077"/>
    <w:rsid w:val="00DC73F3"/>
    <w:rsid w:val="00DC744A"/>
    <w:rsid w:val="00DC7675"/>
    <w:rsid w:val="00DC770A"/>
    <w:rsid w:val="00DC7E34"/>
    <w:rsid w:val="00DC7E58"/>
    <w:rsid w:val="00DD0238"/>
    <w:rsid w:val="00DD06B8"/>
    <w:rsid w:val="00DD12D2"/>
    <w:rsid w:val="00DD13CB"/>
    <w:rsid w:val="00DD1554"/>
    <w:rsid w:val="00DD195C"/>
    <w:rsid w:val="00DD1CC1"/>
    <w:rsid w:val="00DD1F2B"/>
    <w:rsid w:val="00DD2089"/>
    <w:rsid w:val="00DD2195"/>
    <w:rsid w:val="00DD27BF"/>
    <w:rsid w:val="00DD2848"/>
    <w:rsid w:val="00DD28C7"/>
    <w:rsid w:val="00DD2A75"/>
    <w:rsid w:val="00DD2B98"/>
    <w:rsid w:val="00DD2D68"/>
    <w:rsid w:val="00DD31D1"/>
    <w:rsid w:val="00DD332E"/>
    <w:rsid w:val="00DD35DB"/>
    <w:rsid w:val="00DD377C"/>
    <w:rsid w:val="00DD37AF"/>
    <w:rsid w:val="00DD3D99"/>
    <w:rsid w:val="00DD3E51"/>
    <w:rsid w:val="00DD4211"/>
    <w:rsid w:val="00DD4433"/>
    <w:rsid w:val="00DD46A0"/>
    <w:rsid w:val="00DD4CBE"/>
    <w:rsid w:val="00DD4EA3"/>
    <w:rsid w:val="00DD50C1"/>
    <w:rsid w:val="00DD55E7"/>
    <w:rsid w:val="00DD57A2"/>
    <w:rsid w:val="00DD5884"/>
    <w:rsid w:val="00DD5AEA"/>
    <w:rsid w:val="00DD5F1E"/>
    <w:rsid w:val="00DD6F41"/>
    <w:rsid w:val="00DD7074"/>
    <w:rsid w:val="00DD76D9"/>
    <w:rsid w:val="00DD7A98"/>
    <w:rsid w:val="00DD7EA7"/>
    <w:rsid w:val="00DD7F54"/>
    <w:rsid w:val="00DE026B"/>
    <w:rsid w:val="00DE02E8"/>
    <w:rsid w:val="00DE040B"/>
    <w:rsid w:val="00DE0DFB"/>
    <w:rsid w:val="00DE0E28"/>
    <w:rsid w:val="00DE0EE6"/>
    <w:rsid w:val="00DE15A2"/>
    <w:rsid w:val="00DE1894"/>
    <w:rsid w:val="00DE1915"/>
    <w:rsid w:val="00DE19CF"/>
    <w:rsid w:val="00DE1E20"/>
    <w:rsid w:val="00DE2223"/>
    <w:rsid w:val="00DE24BB"/>
    <w:rsid w:val="00DE2A42"/>
    <w:rsid w:val="00DE2B51"/>
    <w:rsid w:val="00DE2E9A"/>
    <w:rsid w:val="00DE2FB9"/>
    <w:rsid w:val="00DE31E0"/>
    <w:rsid w:val="00DE323C"/>
    <w:rsid w:val="00DE3302"/>
    <w:rsid w:val="00DE336A"/>
    <w:rsid w:val="00DE342C"/>
    <w:rsid w:val="00DE3447"/>
    <w:rsid w:val="00DE3BE8"/>
    <w:rsid w:val="00DE3C45"/>
    <w:rsid w:val="00DE3CF8"/>
    <w:rsid w:val="00DE4078"/>
    <w:rsid w:val="00DE41B1"/>
    <w:rsid w:val="00DE43D6"/>
    <w:rsid w:val="00DE4910"/>
    <w:rsid w:val="00DE5690"/>
    <w:rsid w:val="00DE56EA"/>
    <w:rsid w:val="00DE5726"/>
    <w:rsid w:val="00DE5AB2"/>
    <w:rsid w:val="00DE5EC5"/>
    <w:rsid w:val="00DE5FAA"/>
    <w:rsid w:val="00DE6501"/>
    <w:rsid w:val="00DE6544"/>
    <w:rsid w:val="00DE6675"/>
    <w:rsid w:val="00DE696F"/>
    <w:rsid w:val="00DE6B64"/>
    <w:rsid w:val="00DE6D5A"/>
    <w:rsid w:val="00DE6F12"/>
    <w:rsid w:val="00DE6F45"/>
    <w:rsid w:val="00DE7079"/>
    <w:rsid w:val="00DE71DB"/>
    <w:rsid w:val="00DE72AD"/>
    <w:rsid w:val="00DE7363"/>
    <w:rsid w:val="00DE741D"/>
    <w:rsid w:val="00DE7661"/>
    <w:rsid w:val="00DE7762"/>
    <w:rsid w:val="00DF01F3"/>
    <w:rsid w:val="00DF04DE"/>
    <w:rsid w:val="00DF07F2"/>
    <w:rsid w:val="00DF091A"/>
    <w:rsid w:val="00DF0B4F"/>
    <w:rsid w:val="00DF105E"/>
    <w:rsid w:val="00DF11BE"/>
    <w:rsid w:val="00DF1222"/>
    <w:rsid w:val="00DF151D"/>
    <w:rsid w:val="00DF1765"/>
    <w:rsid w:val="00DF1784"/>
    <w:rsid w:val="00DF1A6E"/>
    <w:rsid w:val="00DF1B0D"/>
    <w:rsid w:val="00DF1DFC"/>
    <w:rsid w:val="00DF1EDF"/>
    <w:rsid w:val="00DF2157"/>
    <w:rsid w:val="00DF2509"/>
    <w:rsid w:val="00DF255B"/>
    <w:rsid w:val="00DF25E0"/>
    <w:rsid w:val="00DF2773"/>
    <w:rsid w:val="00DF27D5"/>
    <w:rsid w:val="00DF29DD"/>
    <w:rsid w:val="00DF2C5B"/>
    <w:rsid w:val="00DF3008"/>
    <w:rsid w:val="00DF3097"/>
    <w:rsid w:val="00DF310F"/>
    <w:rsid w:val="00DF355F"/>
    <w:rsid w:val="00DF3618"/>
    <w:rsid w:val="00DF3729"/>
    <w:rsid w:val="00DF3A35"/>
    <w:rsid w:val="00DF3EA2"/>
    <w:rsid w:val="00DF3F35"/>
    <w:rsid w:val="00DF3F68"/>
    <w:rsid w:val="00DF424F"/>
    <w:rsid w:val="00DF4572"/>
    <w:rsid w:val="00DF4F11"/>
    <w:rsid w:val="00DF51C7"/>
    <w:rsid w:val="00DF5489"/>
    <w:rsid w:val="00DF5577"/>
    <w:rsid w:val="00DF56E4"/>
    <w:rsid w:val="00DF5C71"/>
    <w:rsid w:val="00DF5DDB"/>
    <w:rsid w:val="00DF6320"/>
    <w:rsid w:val="00DF649C"/>
    <w:rsid w:val="00DF662D"/>
    <w:rsid w:val="00DF6733"/>
    <w:rsid w:val="00DF6BD6"/>
    <w:rsid w:val="00DF6D92"/>
    <w:rsid w:val="00DF6E13"/>
    <w:rsid w:val="00DF6E83"/>
    <w:rsid w:val="00DF6F07"/>
    <w:rsid w:val="00DF7003"/>
    <w:rsid w:val="00DF7609"/>
    <w:rsid w:val="00DF7742"/>
    <w:rsid w:val="00DF7908"/>
    <w:rsid w:val="00DF7C2E"/>
    <w:rsid w:val="00DF7F65"/>
    <w:rsid w:val="00E00706"/>
    <w:rsid w:val="00E00A8C"/>
    <w:rsid w:val="00E01129"/>
    <w:rsid w:val="00E01185"/>
    <w:rsid w:val="00E01221"/>
    <w:rsid w:val="00E0133A"/>
    <w:rsid w:val="00E014AC"/>
    <w:rsid w:val="00E0150C"/>
    <w:rsid w:val="00E016E7"/>
    <w:rsid w:val="00E016F6"/>
    <w:rsid w:val="00E018A3"/>
    <w:rsid w:val="00E018A6"/>
    <w:rsid w:val="00E020B8"/>
    <w:rsid w:val="00E021BB"/>
    <w:rsid w:val="00E0221B"/>
    <w:rsid w:val="00E02559"/>
    <w:rsid w:val="00E02609"/>
    <w:rsid w:val="00E0268B"/>
    <w:rsid w:val="00E02961"/>
    <w:rsid w:val="00E02FA1"/>
    <w:rsid w:val="00E032B7"/>
    <w:rsid w:val="00E036AE"/>
    <w:rsid w:val="00E03757"/>
    <w:rsid w:val="00E0392B"/>
    <w:rsid w:val="00E03933"/>
    <w:rsid w:val="00E03CA7"/>
    <w:rsid w:val="00E03F57"/>
    <w:rsid w:val="00E03FEA"/>
    <w:rsid w:val="00E0414B"/>
    <w:rsid w:val="00E044B0"/>
    <w:rsid w:val="00E04947"/>
    <w:rsid w:val="00E04D5D"/>
    <w:rsid w:val="00E050BE"/>
    <w:rsid w:val="00E05A6A"/>
    <w:rsid w:val="00E05CDF"/>
    <w:rsid w:val="00E06003"/>
    <w:rsid w:val="00E06044"/>
    <w:rsid w:val="00E0629C"/>
    <w:rsid w:val="00E062CA"/>
    <w:rsid w:val="00E067FB"/>
    <w:rsid w:val="00E06C35"/>
    <w:rsid w:val="00E06C44"/>
    <w:rsid w:val="00E06DB3"/>
    <w:rsid w:val="00E06DD2"/>
    <w:rsid w:val="00E06DE7"/>
    <w:rsid w:val="00E06E18"/>
    <w:rsid w:val="00E07676"/>
    <w:rsid w:val="00E0774D"/>
    <w:rsid w:val="00E0794C"/>
    <w:rsid w:val="00E07A42"/>
    <w:rsid w:val="00E07EAB"/>
    <w:rsid w:val="00E10148"/>
    <w:rsid w:val="00E10769"/>
    <w:rsid w:val="00E10A6C"/>
    <w:rsid w:val="00E10AAB"/>
    <w:rsid w:val="00E10B61"/>
    <w:rsid w:val="00E10CE4"/>
    <w:rsid w:val="00E10F2B"/>
    <w:rsid w:val="00E11121"/>
    <w:rsid w:val="00E111C8"/>
    <w:rsid w:val="00E1148A"/>
    <w:rsid w:val="00E11AB3"/>
    <w:rsid w:val="00E11B8E"/>
    <w:rsid w:val="00E1220F"/>
    <w:rsid w:val="00E123E8"/>
    <w:rsid w:val="00E126FB"/>
    <w:rsid w:val="00E1282E"/>
    <w:rsid w:val="00E1288D"/>
    <w:rsid w:val="00E12B1C"/>
    <w:rsid w:val="00E12D12"/>
    <w:rsid w:val="00E1319C"/>
    <w:rsid w:val="00E131A3"/>
    <w:rsid w:val="00E133C7"/>
    <w:rsid w:val="00E1356F"/>
    <w:rsid w:val="00E135BD"/>
    <w:rsid w:val="00E13818"/>
    <w:rsid w:val="00E140F6"/>
    <w:rsid w:val="00E14746"/>
    <w:rsid w:val="00E14819"/>
    <w:rsid w:val="00E14B17"/>
    <w:rsid w:val="00E14C6A"/>
    <w:rsid w:val="00E14D26"/>
    <w:rsid w:val="00E14F6C"/>
    <w:rsid w:val="00E15351"/>
    <w:rsid w:val="00E15389"/>
    <w:rsid w:val="00E156DE"/>
    <w:rsid w:val="00E157FF"/>
    <w:rsid w:val="00E15DA4"/>
    <w:rsid w:val="00E15DF9"/>
    <w:rsid w:val="00E16080"/>
    <w:rsid w:val="00E16397"/>
    <w:rsid w:val="00E1639E"/>
    <w:rsid w:val="00E165C3"/>
    <w:rsid w:val="00E165C6"/>
    <w:rsid w:val="00E16681"/>
    <w:rsid w:val="00E16789"/>
    <w:rsid w:val="00E16978"/>
    <w:rsid w:val="00E16CC4"/>
    <w:rsid w:val="00E16D9A"/>
    <w:rsid w:val="00E17459"/>
    <w:rsid w:val="00E17496"/>
    <w:rsid w:val="00E203E4"/>
    <w:rsid w:val="00E20644"/>
    <w:rsid w:val="00E20864"/>
    <w:rsid w:val="00E209D8"/>
    <w:rsid w:val="00E20AE9"/>
    <w:rsid w:val="00E21525"/>
    <w:rsid w:val="00E21589"/>
    <w:rsid w:val="00E21A95"/>
    <w:rsid w:val="00E21C2C"/>
    <w:rsid w:val="00E21CEE"/>
    <w:rsid w:val="00E220A5"/>
    <w:rsid w:val="00E2227B"/>
    <w:rsid w:val="00E22399"/>
    <w:rsid w:val="00E2241C"/>
    <w:rsid w:val="00E2259C"/>
    <w:rsid w:val="00E22946"/>
    <w:rsid w:val="00E23252"/>
    <w:rsid w:val="00E23631"/>
    <w:rsid w:val="00E2365B"/>
    <w:rsid w:val="00E23D66"/>
    <w:rsid w:val="00E24727"/>
    <w:rsid w:val="00E2495B"/>
    <w:rsid w:val="00E24B31"/>
    <w:rsid w:val="00E24E2F"/>
    <w:rsid w:val="00E24E6D"/>
    <w:rsid w:val="00E2511B"/>
    <w:rsid w:val="00E251A3"/>
    <w:rsid w:val="00E251AC"/>
    <w:rsid w:val="00E25816"/>
    <w:rsid w:val="00E25DFD"/>
    <w:rsid w:val="00E25E60"/>
    <w:rsid w:val="00E25F0A"/>
    <w:rsid w:val="00E25F0E"/>
    <w:rsid w:val="00E26239"/>
    <w:rsid w:val="00E26303"/>
    <w:rsid w:val="00E265A1"/>
    <w:rsid w:val="00E266C6"/>
    <w:rsid w:val="00E26712"/>
    <w:rsid w:val="00E26AC1"/>
    <w:rsid w:val="00E26FFB"/>
    <w:rsid w:val="00E2708C"/>
    <w:rsid w:val="00E270B7"/>
    <w:rsid w:val="00E275FD"/>
    <w:rsid w:val="00E278B5"/>
    <w:rsid w:val="00E2798F"/>
    <w:rsid w:val="00E27E75"/>
    <w:rsid w:val="00E300E1"/>
    <w:rsid w:val="00E302B4"/>
    <w:rsid w:val="00E303DB"/>
    <w:rsid w:val="00E305F4"/>
    <w:rsid w:val="00E30743"/>
    <w:rsid w:val="00E30C1C"/>
    <w:rsid w:val="00E30E46"/>
    <w:rsid w:val="00E30F42"/>
    <w:rsid w:val="00E310F4"/>
    <w:rsid w:val="00E31344"/>
    <w:rsid w:val="00E31FDA"/>
    <w:rsid w:val="00E32638"/>
    <w:rsid w:val="00E326F9"/>
    <w:rsid w:val="00E32C20"/>
    <w:rsid w:val="00E32DCA"/>
    <w:rsid w:val="00E33204"/>
    <w:rsid w:val="00E33CB0"/>
    <w:rsid w:val="00E343C5"/>
    <w:rsid w:val="00E34BC0"/>
    <w:rsid w:val="00E34BD5"/>
    <w:rsid w:val="00E35394"/>
    <w:rsid w:val="00E3590A"/>
    <w:rsid w:val="00E359F0"/>
    <w:rsid w:val="00E35A66"/>
    <w:rsid w:val="00E36435"/>
    <w:rsid w:val="00E36480"/>
    <w:rsid w:val="00E364BB"/>
    <w:rsid w:val="00E36577"/>
    <w:rsid w:val="00E367C3"/>
    <w:rsid w:val="00E36953"/>
    <w:rsid w:val="00E36E6D"/>
    <w:rsid w:val="00E37357"/>
    <w:rsid w:val="00E3757B"/>
    <w:rsid w:val="00E37F73"/>
    <w:rsid w:val="00E4002F"/>
    <w:rsid w:val="00E401FE"/>
    <w:rsid w:val="00E401FF"/>
    <w:rsid w:val="00E402AE"/>
    <w:rsid w:val="00E4045F"/>
    <w:rsid w:val="00E40D10"/>
    <w:rsid w:val="00E410E6"/>
    <w:rsid w:val="00E414AD"/>
    <w:rsid w:val="00E414EE"/>
    <w:rsid w:val="00E41504"/>
    <w:rsid w:val="00E41830"/>
    <w:rsid w:val="00E41ABF"/>
    <w:rsid w:val="00E41CC2"/>
    <w:rsid w:val="00E4258A"/>
    <w:rsid w:val="00E42B0A"/>
    <w:rsid w:val="00E42B27"/>
    <w:rsid w:val="00E42FCF"/>
    <w:rsid w:val="00E43652"/>
    <w:rsid w:val="00E4384C"/>
    <w:rsid w:val="00E43973"/>
    <w:rsid w:val="00E43ADB"/>
    <w:rsid w:val="00E43DA2"/>
    <w:rsid w:val="00E441AC"/>
    <w:rsid w:val="00E443B6"/>
    <w:rsid w:val="00E4484A"/>
    <w:rsid w:val="00E44C00"/>
    <w:rsid w:val="00E44D39"/>
    <w:rsid w:val="00E44DB7"/>
    <w:rsid w:val="00E44DEB"/>
    <w:rsid w:val="00E44EC7"/>
    <w:rsid w:val="00E45564"/>
    <w:rsid w:val="00E4577C"/>
    <w:rsid w:val="00E457C0"/>
    <w:rsid w:val="00E45AE8"/>
    <w:rsid w:val="00E45E1D"/>
    <w:rsid w:val="00E46476"/>
    <w:rsid w:val="00E46546"/>
    <w:rsid w:val="00E46804"/>
    <w:rsid w:val="00E46941"/>
    <w:rsid w:val="00E4697C"/>
    <w:rsid w:val="00E46CE1"/>
    <w:rsid w:val="00E46D7D"/>
    <w:rsid w:val="00E46FA3"/>
    <w:rsid w:val="00E47028"/>
    <w:rsid w:val="00E4704B"/>
    <w:rsid w:val="00E47333"/>
    <w:rsid w:val="00E474F4"/>
    <w:rsid w:val="00E4774E"/>
    <w:rsid w:val="00E47A4D"/>
    <w:rsid w:val="00E47BA9"/>
    <w:rsid w:val="00E500D7"/>
    <w:rsid w:val="00E5013C"/>
    <w:rsid w:val="00E503D8"/>
    <w:rsid w:val="00E5049A"/>
    <w:rsid w:val="00E504DF"/>
    <w:rsid w:val="00E5055C"/>
    <w:rsid w:val="00E5065E"/>
    <w:rsid w:val="00E50667"/>
    <w:rsid w:val="00E507DD"/>
    <w:rsid w:val="00E50A89"/>
    <w:rsid w:val="00E50AEB"/>
    <w:rsid w:val="00E50C57"/>
    <w:rsid w:val="00E50DB0"/>
    <w:rsid w:val="00E51067"/>
    <w:rsid w:val="00E5116E"/>
    <w:rsid w:val="00E511CC"/>
    <w:rsid w:val="00E512C1"/>
    <w:rsid w:val="00E51542"/>
    <w:rsid w:val="00E516CC"/>
    <w:rsid w:val="00E518D7"/>
    <w:rsid w:val="00E51A2E"/>
    <w:rsid w:val="00E51E9C"/>
    <w:rsid w:val="00E5203A"/>
    <w:rsid w:val="00E52764"/>
    <w:rsid w:val="00E52786"/>
    <w:rsid w:val="00E527D8"/>
    <w:rsid w:val="00E52C38"/>
    <w:rsid w:val="00E52C61"/>
    <w:rsid w:val="00E52D69"/>
    <w:rsid w:val="00E52D9E"/>
    <w:rsid w:val="00E531D5"/>
    <w:rsid w:val="00E5397E"/>
    <w:rsid w:val="00E53AF5"/>
    <w:rsid w:val="00E53D2D"/>
    <w:rsid w:val="00E54004"/>
    <w:rsid w:val="00E541A7"/>
    <w:rsid w:val="00E54395"/>
    <w:rsid w:val="00E54413"/>
    <w:rsid w:val="00E5487A"/>
    <w:rsid w:val="00E5498F"/>
    <w:rsid w:val="00E549AB"/>
    <w:rsid w:val="00E54A82"/>
    <w:rsid w:val="00E54DB4"/>
    <w:rsid w:val="00E550C6"/>
    <w:rsid w:val="00E550F4"/>
    <w:rsid w:val="00E55144"/>
    <w:rsid w:val="00E5516E"/>
    <w:rsid w:val="00E553B7"/>
    <w:rsid w:val="00E5556C"/>
    <w:rsid w:val="00E5565B"/>
    <w:rsid w:val="00E558CE"/>
    <w:rsid w:val="00E55A60"/>
    <w:rsid w:val="00E55C10"/>
    <w:rsid w:val="00E563D9"/>
    <w:rsid w:val="00E563F8"/>
    <w:rsid w:val="00E569A7"/>
    <w:rsid w:val="00E569E9"/>
    <w:rsid w:val="00E56DF7"/>
    <w:rsid w:val="00E57308"/>
    <w:rsid w:val="00E5744F"/>
    <w:rsid w:val="00E5754D"/>
    <w:rsid w:val="00E57564"/>
    <w:rsid w:val="00E577CC"/>
    <w:rsid w:val="00E577D1"/>
    <w:rsid w:val="00E57915"/>
    <w:rsid w:val="00E57D2B"/>
    <w:rsid w:val="00E57EEF"/>
    <w:rsid w:val="00E6003E"/>
    <w:rsid w:val="00E6019D"/>
    <w:rsid w:val="00E601FC"/>
    <w:rsid w:val="00E602C0"/>
    <w:rsid w:val="00E604C5"/>
    <w:rsid w:val="00E60A8E"/>
    <w:rsid w:val="00E60FE6"/>
    <w:rsid w:val="00E612C3"/>
    <w:rsid w:val="00E61429"/>
    <w:rsid w:val="00E6149F"/>
    <w:rsid w:val="00E616E2"/>
    <w:rsid w:val="00E61706"/>
    <w:rsid w:val="00E61767"/>
    <w:rsid w:val="00E6181E"/>
    <w:rsid w:val="00E61854"/>
    <w:rsid w:val="00E61A1D"/>
    <w:rsid w:val="00E61A94"/>
    <w:rsid w:val="00E61AE2"/>
    <w:rsid w:val="00E62007"/>
    <w:rsid w:val="00E6297A"/>
    <w:rsid w:val="00E62996"/>
    <w:rsid w:val="00E63051"/>
    <w:rsid w:val="00E630B4"/>
    <w:rsid w:val="00E63191"/>
    <w:rsid w:val="00E63299"/>
    <w:rsid w:val="00E635B7"/>
    <w:rsid w:val="00E6361F"/>
    <w:rsid w:val="00E637BC"/>
    <w:rsid w:val="00E63C15"/>
    <w:rsid w:val="00E641EF"/>
    <w:rsid w:val="00E64354"/>
    <w:rsid w:val="00E6454B"/>
    <w:rsid w:val="00E65540"/>
    <w:rsid w:val="00E659A1"/>
    <w:rsid w:val="00E65B0A"/>
    <w:rsid w:val="00E65B6B"/>
    <w:rsid w:val="00E65D80"/>
    <w:rsid w:val="00E65E75"/>
    <w:rsid w:val="00E65F16"/>
    <w:rsid w:val="00E66312"/>
    <w:rsid w:val="00E664D6"/>
    <w:rsid w:val="00E66797"/>
    <w:rsid w:val="00E66812"/>
    <w:rsid w:val="00E66ACD"/>
    <w:rsid w:val="00E66C90"/>
    <w:rsid w:val="00E66CC0"/>
    <w:rsid w:val="00E6700F"/>
    <w:rsid w:val="00E67585"/>
    <w:rsid w:val="00E6759E"/>
    <w:rsid w:val="00E6778A"/>
    <w:rsid w:val="00E67939"/>
    <w:rsid w:val="00E7008F"/>
    <w:rsid w:val="00E7010E"/>
    <w:rsid w:val="00E701D5"/>
    <w:rsid w:val="00E703B2"/>
    <w:rsid w:val="00E705AA"/>
    <w:rsid w:val="00E7095F"/>
    <w:rsid w:val="00E70C2B"/>
    <w:rsid w:val="00E71142"/>
    <w:rsid w:val="00E71428"/>
    <w:rsid w:val="00E71464"/>
    <w:rsid w:val="00E71549"/>
    <w:rsid w:val="00E71597"/>
    <w:rsid w:val="00E715D3"/>
    <w:rsid w:val="00E71644"/>
    <w:rsid w:val="00E71714"/>
    <w:rsid w:val="00E717EF"/>
    <w:rsid w:val="00E71A81"/>
    <w:rsid w:val="00E71BA8"/>
    <w:rsid w:val="00E71D9A"/>
    <w:rsid w:val="00E72261"/>
    <w:rsid w:val="00E7233F"/>
    <w:rsid w:val="00E72358"/>
    <w:rsid w:val="00E723A5"/>
    <w:rsid w:val="00E723F9"/>
    <w:rsid w:val="00E7240E"/>
    <w:rsid w:val="00E72DC4"/>
    <w:rsid w:val="00E730DE"/>
    <w:rsid w:val="00E73564"/>
    <w:rsid w:val="00E735B3"/>
    <w:rsid w:val="00E73988"/>
    <w:rsid w:val="00E73BB6"/>
    <w:rsid w:val="00E7419C"/>
    <w:rsid w:val="00E742F1"/>
    <w:rsid w:val="00E74341"/>
    <w:rsid w:val="00E7447A"/>
    <w:rsid w:val="00E747D1"/>
    <w:rsid w:val="00E74B98"/>
    <w:rsid w:val="00E74E0B"/>
    <w:rsid w:val="00E74FAE"/>
    <w:rsid w:val="00E75138"/>
    <w:rsid w:val="00E752B2"/>
    <w:rsid w:val="00E75301"/>
    <w:rsid w:val="00E753DD"/>
    <w:rsid w:val="00E754D5"/>
    <w:rsid w:val="00E756E5"/>
    <w:rsid w:val="00E75812"/>
    <w:rsid w:val="00E75AA0"/>
    <w:rsid w:val="00E75D03"/>
    <w:rsid w:val="00E75F6A"/>
    <w:rsid w:val="00E76405"/>
    <w:rsid w:val="00E7646C"/>
    <w:rsid w:val="00E7650A"/>
    <w:rsid w:val="00E7653F"/>
    <w:rsid w:val="00E765E2"/>
    <w:rsid w:val="00E76730"/>
    <w:rsid w:val="00E7696E"/>
    <w:rsid w:val="00E76B4C"/>
    <w:rsid w:val="00E76CDE"/>
    <w:rsid w:val="00E76CFA"/>
    <w:rsid w:val="00E76DB2"/>
    <w:rsid w:val="00E76DF1"/>
    <w:rsid w:val="00E76E41"/>
    <w:rsid w:val="00E76EF4"/>
    <w:rsid w:val="00E774A3"/>
    <w:rsid w:val="00E776FC"/>
    <w:rsid w:val="00E777F4"/>
    <w:rsid w:val="00E7786A"/>
    <w:rsid w:val="00E778BD"/>
    <w:rsid w:val="00E77CDC"/>
    <w:rsid w:val="00E801F3"/>
    <w:rsid w:val="00E80331"/>
    <w:rsid w:val="00E80351"/>
    <w:rsid w:val="00E8040D"/>
    <w:rsid w:val="00E8074A"/>
    <w:rsid w:val="00E807E2"/>
    <w:rsid w:val="00E80F82"/>
    <w:rsid w:val="00E8124B"/>
    <w:rsid w:val="00E81561"/>
    <w:rsid w:val="00E815B0"/>
    <w:rsid w:val="00E81618"/>
    <w:rsid w:val="00E8176F"/>
    <w:rsid w:val="00E81AAA"/>
    <w:rsid w:val="00E81ACD"/>
    <w:rsid w:val="00E81B9E"/>
    <w:rsid w:val="00E81C24"/>
    <w:rsid w:val="00E822A6"/>
    <w:rsid w:val="00E825F6"/>
    <w:rsid w:val="00E82654"/>
    <w:rsid w:val="00E8295B"/>
    <w:rsid w:val="00E82AAC"/>
    <w:rsid w:val="00E82DB9"/>
    <w:rsid w:val="00E83037"/>
    <w:rsid w:val="00E833FB"/>
    <w:rsid w:val="00E83541"/>
    <w:rsid w:val="00E83551"/>
    <w:rsid w:val="00E83654"/>
    <w:rsid w:val="00E83896"/>
    <w:rsid w:val="00E83CC9"/>
    <w:rsid w:val="00E83DF5"/>
    <w:rsid w:val="00E83EBA"/>
    <w:rsid w:val="00E83ED8"/>
    <w:rsid w:val="00E83F5D"/>
    <w:rsid w:val="00E8405D"/>
    <w:rsid w:val="00E8441B"/>
    <w:rsid w:val="00E845F3"/>
    <w:rsid w:val="00E84668"/>
    <w:rsid w:val="00E8477C"/>
    <w:rsid w:val="00E84A1E"/>
    <w:rsid w:val="00E84B56"/>
    <w:rsid w:val="00E84C36"/>
    <w:rsid w:val="00E85191"/>
    <w:rsid w:val="00E851D3"/>
    <w:rsid w:val="00E852D0"/>
    <w:rsid w:val="00E85339"/>
    <w:rsid w:val="00E8534E"/>
    <w:rsid w:val="00E85552"/>
    <w:rsid w:val="00E85635"/>
    <w:rsid w:val="00E857B1"/>
    <w:rsid w:val="00E85BD7"/>
    <w:rsid w:val="00E864DD"/>
    <w:rsid w:val="00E8656F"/>
    <w:rsid w:val="00E865F3"/>
    <w:rsid w:val="00E866CF"/>
    <w:rsid w:val="00E866FD"/>
    <w:rsid w:val="00E8676C"/>
    <w:rsid w:val="00E8693A"/>
    <w:rsid w:val="00E86BC2"/>
    <w:rsid w:val="00E86C2C"/>
    <w:rsid w:val="00E86C51"/>
    <w:rsid w:val="00E87911"/>
    <w:rsid w:val="00E87913"/>
    <w:rsid w:val="00E879A8"/>
    <w:rsid w:val="00E87B2D"/>
    <w:rsid w:val="00E87E17"/>
    <w:rsid w:val="00E87EAD"/>
    <w:rsid w:val="00E900FD"/>
    <w:rsid w:val="00E90109"/>
    <w:rsid w:val="00E90119"/>
    <w:rsid w:val="00E9064F"/>
    <w:rsid w:val="00E90680"/>
    <w:rsid w:val="00E90AAF"/>
    <w:rsid w:val="00E90D96"/>
    <w:rsid w:val="00E910DB"/>
    <w:rsid w:val="00E917DC"/>
    <w:rsid w:val="00E918FF"/>
    <w:rsid w:val="00E91B16"/>
    <w:rsid w:val="00E91CA1"/>
    <w:rsid w:val="00E91D8B"/>
    <w:rsid w:val="00E91E1E"/>
    <w:rsid w:val="00E9213C"/>
    <w:rsid w:val="00E924E7"/>
    <w:rsid w:val="00E92806"/>
    <w:rsid w:val="00E92960"/>
    <w:rsid w:val="00E929EB"/>
    <w:rsid w:val="00E92A99"/>
    <w:rsid w:val="00E92B5E"/>
    <w:rsid w:val="00E92DC7"/>
    <w:rsid w:val="00E92F2F"/>
    <w:rsid w:val="00E93269"/>
    <w:rsid w:val="00E932B0"/>
    <w:rsid w:val="00E9385F"/>
    <w:rsid w:val="00E93942"/>
    <w:rsid w:val="00E93CCC"/>
    <w:rsid w:val="00E93EB8"/>
    <w:rsid w:val="00E93FE5"/>
    <w:rsid w:val="00E944C1"/>
    <w:rsid w:val="00E945BF"/>
    <w:rsid w:val="00E946A8"/>
    <w:rsid w:val="00E949BF"/>
    <w:rsid w:val="00E94DE7"/>
    <w:rsid w:val="00E94E2A"/>
    <w:rsid w:val="00E94E55"/>
    <w:rsid w:val="00E94F2E"/>
    <w:rsid w:val="00E94F76"/>
    <w:rsid w:val="00E95126"/>
    <w:rsid w:val="00E95556"/>
    <w:rsid w:val="00E9558D"/>
    <w:rsid w:val="00E95AC7"/>
    <w:rsid w:val="00E95DC0"/>
    <w:rsid w:val="00E9622D"/>
    <w:rsid w:val="00E96519"/>
    <w:rsid w:val="00E965C3"/>
    <w:rsid w:val="00E9683B"/>
    <w:rsid w:val="00E96BAC"/>
    <w:rsid w:val="00E96D0C"/>
    <w:rsid w:val="00E96E53"/>
    <w:rsid w:val="00E96EB2"/>
    <w:rsid w:val="00E97575"/>
    <w:rsid w:val="00E97865"/>
    <w:rsid w:val="00E97993"/>
    <w:rsid w:val="00E97B63"/>
    <w:rsid w:val="00E97BC8"/>
    <w:rsid w:val="00EA068D"/>
    <w:rsid w:val="00EA0839"/>
    <w:rsid w:val="00EA0862"/>
    <w:rsid w:val="00EA0B73"/>
    <w:rsid w:val="00EA0BCE"/>
    <w:rsid w:val="00EA0C26"/>
    <w:rsid w:val="00EA110A"/>
    <w:rsid w:val="00EA1176"/>
    <w:rsid w:val="00EA1455"/>
    <w:rsid w:val="00EA1544"/>
    <w:rsid w:val="00EA15AE"/>
    <w:rsid w:val="00EA18FF"/>
    <w:rsid w:val="00EA19F0"/>
    <w:rsid w:val="00EA1B5C"/>
    <w:rsid w:val="00EA1E91"/>
    <w:rsid w:val="00EA1F86"/>
    <w:rsid w:val="00EA1F87"/>
    <w:rsid w:val="00EA2385"/>
    <w:rsid w:val="00EA256E"/>
    <w:rsid w:val="00EA265E"/>
    <w:rsid w:val="00EA2D0E"/>
    <w:rsid w:val="00EA3011"/>
    <w:rsid w:val="00EA305E"/>
    <w:rsid w:val="00EA3980"/>
    <w:rsid w:val="00EA4350"/>
    <w:rsid w:val="00EA435E"/>
    <w:rsid w:val="00EA479A"/>
    <w:rsid w:val="00EA48DF"/>
    <w:rsid w:val="00EA49B6"/>
    <w:rsid w:val="00EA4C96"/>
    <w:rsid w:val="00EA4CFC"/>
    <w:rsid w:val="00EA4D9F"/>
    <w:rsid w:val="00EA4DE7"/>
    <w:rsid w:val="00EA4EAE"/>
    <w:rsid w:val="00EA51B4"/>
    <w:rsid w:val="00EA574F"/>
    <w:rsid w:val="00EA58A5"/>
    <w:rsid w:val="00EA5956"/>
    <w:rsid w:val="00EA5AB0"/>
    <w:rsid w:val="00EA5B13"/>
    <w:rsid w:val="00EA5CB3"/>
    <w:rsid w:val="00EA6404"/>
    <w:rsid w:val="00EA67EE"/>
    <w:rsid w:val="00EA6D30"/>
    <w:rsid w:val="00EA7089"/>
    <w:rsid w:val="00EA70D0"/>
    <w:rsid w:val="00EA728D"/>
    <w:rsid w:val="00EA783B"/>
    <w:rsid w:val="00EA7937"/>
    <w:rsid w:val="00EB00C7"/>
    <w:rsid w:val="00EB0189"/>
    <w:rsid w:val="00EB0284"/>
    <w:rsid w:val="00EB03AC"/>
    <w:rsid w:val="00EB03DE"/>
    <w:rsid w:val="00EB0500"/>
    <w:rsid w:val="00EB1014"/>
    <w:rsid w:val="00EB104A"/>
    <w:rsid w:val="00EB135F"/>
    <w:rsid w:val="00EB169D"/>
    <w:rsid w:val="00EB196D"/>
    <w:rsid w:val="00EB1CF3"/>
    <w:rsid w:val="00EB1D8A"/>
    <w:rsid w:val="00EB1EEE"/>
    <w:rsid w:val="00EB1F43"/>
    <w:rsid w:val="00EB2773"/>
    <w:rsid w:val="00EB287E"/>
    <w:rsid w:val="00EB2991"/>
    <w:rsid w:val="00EB309C"/>
    <w:rsid w:val="00EB30B3"/>
    <w:rsid w:val="00EB354D"/>
    <w:rsid w:val="00EB3722"/>
    <w:rsid w:val="00EB3CC0"/>
    <w:rsid w:val="00EB3EB3"/>
    <w:rsid w:val="00EB3F86"/>
    <w:rsid w:val="00EB405C"/>
    <w:rsid w:val="00EB414A"/>
    <w:rsid w:val="00EB4370"/>
    <w:rsid w:val="00EB450F"/>
    <w:rsid w:val="00EB463E"/>
    <w:rsid w:val="00EB48F8"/>
    <w:rsid w:val="00EB48FC"/>
    <w:rsid w:val="00EB4AD3"/>
    <w:rsid w:val="00EB4CCF"/>
    <w:rsid w:val="00EB4FC6"/>
    <w:rsid w:val="00EB536A"/>
    <w:rsid w:val="00EB566F"/>
    <w:rsid w:val="00EB56BA"/>
    <w:rsid w:val="00EB5BAB"/>
    <w:rsid w:val="00EB5CCC"/>
    <w:rsid w:val="00EB5DD1"/>
    <w:rsid w:val="00EB6264"/>
    <w:rsid w:val="00EB6404"/>
    <w:rsid w:val="00EB6597"/>
    <w:rsid w:val="00EB66AD"/>
    <w:rsid w:val="00EB69BC"/>
    <w:rsid w:val="00EB6A56"/>
    <w:rsid w:val="00EB6CF5"/>
    <w:rsid w:val="00EB740C"/>
    <w:rsid w:val="00EB7515"/>
    <w:rsid w:val="00EB7C6D"/>
    <w:rsid w:val="00EB7D9C"/>
    <w:rsid w:val="00EB7F55"/>
    <w:rsid w:val="00EB7F61"/>
    <w:rsid w:val="00EC00D2"/>
    <w:rsid w:val="00EC02D3"/>
    <w:rsid w:val="00EC0419"/>
    <w:rsid w:val="00EC087D"/>
    <w:rsid w:val="00EC0C4A"/>
    <w:rsid w:val="00EC0ED3"/>
    <w:rsid w:val="00EC0FDC"/>
    <w:rsid w:val="00EC110B"/>
    <w:rsid w:val="00EC1141"/>
    <w:rsid w:val="00EC1269"/>
    <w:rsid w:val="00EC1901"/>
    <w:rsid w:val="00EC1BFB"/>
    <w:rsid w:val="00EC1CA4"/>
    <w:rsid w:val="00EC2231"/>
    <w:rsid w:val="00EC2612"/>
    <w:rsid w:val="00EC2852"/>
    <w:rsid w:val="00EC2E50"/>
    <w:rsid w:val="00EC347A"/>
    <w:rsid w:val="00EC34EA"/>
    <w:rsid w:val="00EC3590"/>
    <w:rsid w:val="00EC35BE"/>
    <w:rsid w:val="00EC36BE"/>
    <w:rsid w:val="00EC3709"/>
    <w:rsid w:val="00EC3ACE"/>
    <w:rsid w:val="00EC3F03"/>
    <w:rsid w:val="00EC401E"/>
    <w:rsid w:val="00EC4031"/>
    <w:rsid w:val="00EC406D"/>
    <w:rsid w:val="00EC41AE"/>
    <w:rsid w:val="00EC46FD"/>
    <w:rsid w:val="00EC4985"/>
    <w:rsid w:val="00EC4B17"/>
    <w:rsid w:val="00EC4B74"/>
    <w:rsid w:val="00EC4C4F"/>
    <w:rsid w:val="00EC4C5D"/>
    <w:rsid w:val="00EC4D37"/>
    <w:rsid w:val="00EC5129"/>
    <w:rsid w:val="00EC54FC"/>
    <w:rsid w:val="00EC55D0"/>
    <w:rsid w:val="00EC5721"/>
    <w:rsid w:val="00EC574E"/>
    <w:rsid w:val="00EC5A43"/>
    <w:rsid w:val="00EC5FB3"/>
    <w:rsid w:val="00EC6047"/>
    <w:rsid w:val="00EC60AD"/>
    <w:rsid w:val="00EC62C6"/>
    <w:rsid w:val="00EC64A5"/>
    <w:rsid w:val="00EC7333"/>
    <w:rsid w:val="00EC74C3"/>
    <w:rsid w:val="00EC7734"/>
    <w:rsid w:val="00EC7808"/>
    <w:rsid w:val="00EC7A4B"/>
    <w:rsid w:val="00EC7C17"/>
    <w:rsid w:val="00EC7D0C"/>
    <w:rsid w:val="00ED00F9"/>
    <w:rsid w:val="00ED0182"/>
    <w:rsid w:val="00ED043C"/>
    <w:rsid w:val="00ED0534"/>
    <w:rsid w:val="00ED0577"/>
    <w:rsid w:val="00ED0612"/>
    <w:rsid w:val="00ED0B19"/>
    <w:rsid w:val="00ED1220"/>
    <w:rsid w:val="00ED171F"/>
    <w:rsid w:val="00ED1B21"/>
    <w:rsid w:val="00ED1B3B"/>
    <w:rsid w:val="00ED1B86"/>
    <w:rsid w:val="00ED1C31"/>
    <w:rsid w:val="00ED2001"/>
    <w:rsid w:val="00ED213F"/>
    <w:rsid w:val="00ED2259"/>
    <w:rsid w:val="00ED2401"/>
    <w:rsid w:val="00ED275B"/>
    <w:rsid w:val="00ED28D6"/>
    <w:rsid w:val="00ED2A61"/>
    <w:rsid w:val="00ED2D1F"/>
    <w:rsid w:val="00ED2D5E"/>
    <w:rsid w:val="00ED2DC5"/>
    <w:rsid w:val="00ED2E94"/>
    <w:rsid w:val="00ED3104"/>
    <w:rsid w:val="00ED3117"/>
    <w:rsid w:val="00ED33BD"/>
    <w:rsid w:val="00ED3F47"/>
    <w:rsid w:val="00ED3FA6"/>
    <w:rsid w:val="00ED4713"/>
    <w:rsid w:val="00ED47FA"/>
    <w:rsid w:val="00ED4A4C"/>
    <w:rsid w:val="00ED4A90"/>
    <w:rsid w:val="00ED4C35"/>
    <w:rsid w:val="00ED4C39"/>
    <w:rsid w:val="00ED4CEB"/>
    <w:rsid w:val="00ED4FF5"/>
    <w:rsid w:val="00ED5340"/>
    <w:rsid w:val="00ED597D"/>
    <w:rsid w:val="00ED5A7E"/>
    <w:rsid w:val="00ED5C08"/>
    <w:rsid w:val="00ED5C69"/>
    <w:rsid w:val="00ED5E51"/>
    <w:rsid w:val="00ED6050"/>
    <w:rsid w:val="00ED6A6E"/>
    <w:rsid w:val="00ED6C9F"/>
    <w:rsid w:val="00ED7512"/>
    <w:rsid w:val="00ED76AA"/>
    <w:rsid w:val="00ED7B4D"/>
    <w:rsid w:val="00ED7D83"/>
    <w:rsid w:val="00EE02B8"/>
    <w:rsid w:val="00EE0622"/>
    <w:rsid w:val="00EE08D4"/>
    <w:rsid w:val="00EE09A8"/>
    <w:rsid w:val="00EE09DD"/>
    <w:rsid w:val="00EE0B93"/>
    <w:rsid w:val="00EE0E38"/>
    <w:rsid w:val="00EE0FF1"/>
    <w:rsid w:val="00EE149E"/>
    <w:rsid w:val="00EE159E"/>
    <w:rsid w:val="00EE1B12"/>
    <w:rsid w:val="00EE1C0A"/>
    <w:rsid w:val="00EE1C9C"/>
    <w:rsid w:val="00EE22FF"/>
    <w:rsid w:val="00EE275B"/>
    <w:rsid w:val="00EE27B9"/>
    <w:rsid w:val="00EE2C53"/>
    <w:rsid w:val="00EE2FF7"/>
    <w:rsid w:val="00EE300C"/>
    <w:rsid w:val="00EE319E"/>
    <w:rsid w:val="00EE32BB"/>
    <w:rsid w:val="00EE3A0D"/>
    <w:rsid w:val="00EE3AAC"/>
    <w:rsid w:val="00EE3FCA"/>
    <w:rsid w:val="00EE409E"/>
    <w:rsid w:val="00EE41E1"/>
    <w:rsid w:val="00EE4E5C"/>
    <w:rsid w:val="00EE5372"/>
    <w:rsid w:val="00EE54B6"/>
    <w:rsid w:val="00EE5512"/>
    <w:rsid w:val="00EE56BB"/>
    <w:rsid w:val="00EE571D"/>
    <w:rsid w:val="00EE5813"/>
    <w:rsid w:val="00EE584D"/>
    <w:rsid w:val="00EE599A"/>
    <w:rsid w:val="00EE59E6"/>
    <w:rsid w:val="00EE5D6B"/>
    <w:rsid w:val="00EE6117"/>
    <w:rsid w:val="00EE6183"/>
    <w:rsid w:val="00EE6611"/>
    <w:rsid w:val="00EE69F2"/>
    <w:rsid w:val="00EE71B0"/>
    <w:rsid w:val="00EE7938"/>
    <w:rsid w:val="00EE7A81"/>
    <w:rsid w:val="00EE7B76"/>
    <w:rsid w:val="00EE7E01"/>
    <w:rsid w:val="00EF0002"/>
    <w:rsid w:val="00EF055D"/>
    <w:rsid w:val="00EF05CC"/>
    <w:rsid w:val="00EF06F2"/>
    <w:rsid w:val="00EF09E1"/>
    <w:rsid w:val="00EF0B5F"/>
    <w:rsid w:val="00EF0E7B"/>
    <w:rsid w:val="00EF0F9C"/>
    <w:rsid w:val="00EF163E"/>
    <w:rsid w:val="00EF1A1F"/>
    <w:rsid w:val="00EF1B52"/>
    <w:rsid w:val="00EF1C18"/>
    <w:rsid w:val="00EF204F"/>
    <w:rsid w:val="00EF225C"/>
    <w:rsid w:val="00EF250F"/>
    <w:rsid w:val="00EF2519"/>
    <w:rsid w:val="00EF26F8"/>
    <w:rsid w:val="00EF2762"/>
    <w:rsid w:val="00EF2847"/>
    <w:rsid w:val="00EF2CB7"/>
    <w:rsid w:val="00EF2E54"/>
    <w:rsid w:val="00EF2EAD"/>
    <w:rsid w:val="00EF2F37"/>
    <w:rsid w:val="00EF3045"/>
    <w:rsid w:val="00EF370E"/>
    <w:rsid w:val="00EF3E0B"/>
    <w:rsid w:val="00EF3F3C"/>
    <w:rsid w:val="00EF4071"/>
    <w:rsid w:val="00EF40B9"/>
    <w:rsid w:val="00EF4547"/>
    <w:rsid w:val="00EF4702"/>
    <w:rsid w:val="00EF4AAE"/>
    <w:rsid w:val="00EF4DED"/>
    <w:rsid w:val="00EF5008"/>
    <w:rsid w:val="00EF52AF"/>
    <w:rsid w:val="00EF57E4"/>
    <w:rsid w:val="00EF590D"/>
    <w:rsid w:val="00EF5A41"/>
    <w:rsid w:val="00EF5D79"/>
    <w:rsid w:val="00EF628A"/>
    <w:rsid w:val="00EF647E"/>
    <w:rsid w:val="00EF66A9"/>
    <w:rsid w:val="00EF6770"/>
    <w:rsid w:val="00EF6810"/>
    <w:rsid w:val="00EF695A"/>
    <w:rsid w:val="00EF6A33"/>
    <w:rsid w:val="00EF6D03"/>
    <w:rsid w:val="00EF70AA"/>
    <w:rsid w:val="00EF70EB"/>
    <w:rsid w:val="00EF73BC"/>
    <w:rsid w:val="00EF75E5"/>
    <w:rsid w:val="00EF7739"/>
    <w:rsid w:val="00EF77D3"/>
    <w:rsid w:val="00EF780C"/>
    <w:rsid w:val="00EF78F3"/>
    <w:rsid w:val="00EF7901"/>
    <w:rsid w:val="00EF7A63"/>
    <w:rsid w:val="00EF7BEE"/>
    <w:rsid w:val="00EF7F19"/>
    <w:rsid w:val="00F000B0"/>
    <w:rsid w:val="00F00228"/>
    <w:rsid w:val="00F0029C"/>
    <w:rsid w:val="00F0054A"/>
    <w:rsid w:val="00F00566"/>
    <w:rsid w:val="00F005FE"/>
    <w:rsid w:val="00F00F9C"/>
    <w:rsid w:val="00F01122"/>
    <w:rsid w:val="00F01378"/>
    <w:rsid w:val="00F014BD"/>
    <w:rsid w:val="00F01614"/>
    <w:rsid w:val="00F0173C"/>
    <w:rsid w:val="00F018D9"/>
    <w:rsid w:val="00F01995"/>
    <w:rsid w:val="00F01AD6"/>
    <w:rsid w:val="00F01AE6"/>
    <w:rsid w:val="00F01B8E"/>
    <w:rsid w:val="00F01C37"/>
    <w:rsid w:val="00F01E77"/>
    <w:rsid w:val="00F01F24"/>
    <w:rsid w:val="00F0228F"/>
    <w:rsid w:val="00F02378"/>
    <w:rsid w:val="00F02508"/>
    <w:rsid w:val="00F02DE7"/>
    <w:rsid w:val="00F0301C"/>
    <w:rsid w:val="00F0318C"/>
    <w:rsid w:val="00F031B6"/>
    <w:rsid w:val="00F031B7"/>
    <w:rsid w:val="00F036DB"/>
    <w:rsid w:val="00F039EF"/>
    <w:rsid w:val="00F03BAB"/>
    <w:rsid w:val="00F03BE7"/>
    <w:rsid w:val="00F04736"/>
    <w:rsid w:val="00F04744"/>
    <w:rsid w:val="00F0477D"/>
    <w:rsid w:val="00F04938"/>
    <w:rsid w:val="00F04B77"/>
    <w:rsid w:val="00F04EDB"/>
    <w:rsid w:val="00F0504E"/>
    <w:rsid w:val="00F054BA"/>
    <w:rsid w:val="00F056CD"/>
    <w:rsid w:val="00F05976"/>
    <w:rsid w:val="00F05EC6"/>
    <w:rsid w:val="00F060E9"/>
    <w:rsid w:val="00F0621F"/>
    <w:rsid w:val="00F06253"/>
    <w:rsid w:val="00F063B0"/>
    <w:rsid w:val="00F06411"/>
    <w:rsid w:val="00F06697"/>
    <w:rsid w:val="00F06A8C"/>
    <w:rsid w:val="00F06B87"/>
    <w:rsid w:val="00F0703E"/>
    <w:rsid w:val="00F07091"/>
    <w:rsid w:val="00F0768B"/>
    <w:rsid w:val="00F07CEB"/>
    <w:rsid w:val="00F10842"/>
    <w:rsid w:val="00F10F33"/>
    <w:rsid w:val="00F10F77"/>
    <w:rsid w:val="00F11025"/>
    <w:rsid w:val="00F11073"/>
    <w:rsid w:val="00F115E8"/>
    <w:rsid w:val="00F11900"/>
    <w:rsid w:val="00F11A36"/>
    <w:rsid w:val="00F11A6C"/>
    <w:rsid w:val="00F11E36"/>
    <w:rsid w:val="00F11EA2"/>
    <w:rsid w:val="00F12727"/>
    <w:rsid w:val="00F127BB"/>
    <w:rsid w:val="00F1280D"/>
    <w:rsid w:val="00F12947"/>
    <w:rsid w:val="00F12B18"/>
    <w:rsid w:val="00F12C6B"/>
    <w:rsid w:val="00F12D6E"/>
    <w:rsid w:val="00F13053"/>
    <w:rsid w:val="00F13454"/>
    <w:rsid w:val="00F1350D"/>
    <w:rsid w:val="00F13675"/>
    <w:rsid w:val="00F1381C"/>
    <w:rsid w:val="00F13A72"/>
    <w:rsid w:val="00F13B55"/>
    <w:rsid w:val="00F13C49"/>
    <w:rsid w:val="00F13D46"/>
    <w:rsid w:val="00F140F1"/>
    <w:rsid w:val="00F14474"/>
    <w:rsid w:val="00F14FDA"/>
    <w:rsid w:val="00F158A0"/>
    <w:rsid w:val="00F158CC"/>
    <w:rsid w:val="00F15B98"/>
    <w:rsid w:val="00F15C4F"/>
    <w:rsid w:val="00F15D46"/>
    <w:rsid w:val="00F15F4C"/>
    <w:rsid w:val="00F160B4"/>
    <w:rsid w:val="00F16847"/>
    <w:rsid w:val="00F17103"/>
    <w:rsid w:val="00F171FF"/>
    <w:rsid w:val="00F177C5"/>
    <w:rsid w:val="00F17A46"/>
    <w:rsid w:val="00F17A5A"/>
    <w:rsid w:val="00F17C9B"/>
    <w:rsid w:val="00F17EE9"/>
    <w:rsid w:val="00F20088"/>
    <w:rsid w:val="00F20A2B"/>
    <w:rsid w:val="00F211EB"/>
    <w:rsid w:val="00F215EE"/>
    <w:rsid w:val="00F21A58"/>
    <w:rsid w:val="00F21B73"/>
    <w:rsid w:val="00F21ED2"/>
    <w:rsid w:val="00F221D2"/>
    <w:rsid w:val="00F22231"/>
    <w:rsid w:val="00F223BD"/>
    <w:rsid w:val="00F223DC"/>
    <w:rsid w:val="00F2251F"/>
    <w:rsid w:val="00F227E2"/>
    <w:rsid w:val="00F22872"/>
    <w:rsid w:val="00F22AED"/>
    <w:rsid w:val="00F22E33"/>
    <w:rsid w:val="00F22EFE"/>
    <w:rsid w:val="00F22F61"/>
    <w:rsid w:val="00F23097"/>
    <w:rsid w:val="00F23124"/>
    <w:rsid w:val="00F23570"/>
    <w:rsid w:val="00F235CC"/>
    <w:rsid w:val="00F23961"/>
    <w:rsid w:val="00F23C4B"/>
    <w:rsid w:val="00F23D7F"/>
    <w:rsid w:val="00F240A5"/>
    <w:rsid w:val="00F2429F"/>
    <w:rsid w:val="00F2459B"/>
    <w:rsid w:val="00F24C09"/>
    <w:rsid w:val="00F25292"/>
    <w:rsid w:val="00F2546D"/>
    <w:rsid w:val="00F2570E"/>
    <w:rsid w:val="00F258B5"/>
    <w:rsid w:val="00F25970"/>
    <w:rsid w:val="00F25E03"/>
    <w:rsid w:val="00F25F69"/>
    <w:rsid w:val="00F25FB9"/>
    <w:rsid w:val="00F26134"/>
    <w:rsid w:val="00F262FC"/>
    <w:rsid w:val="00F2630E"/>
    <w:rsid w:val="00F2662D"/>
    <w:rsid w:val="00F267AE"/>
    <w:rsid w:val="00F26B41"/>
    <w:rsid w:val="00F26F39"/>
    <w:rsid w:val="00F276D3"/>
    <w:rsid w:val="00F2781D"/>
    <w:rsid w:val="00F27C90"/>
    <w:rsid w:val="00F301BA"/>
    <w:rsid w:val="00F30986"/>
    <w:rsid w:val="00F30B2C"/>
    <w:rsid w:val="00F30D94"/>
    <w:rsid w:val="00F31115"/>
    <w:rsid w:val="00F312CB"/>
    <w:rsid w:val="00F313B6"/>
    <w:rsid w:val="00F31678"/>
    <w:rsid w:val="00F3177A"/>
    <w:rsid w:val="00F3189A"/>
    <w:rsid w:val="00F31BDD"/>
    <w:rsid w:val="00F31CF1"/>
    <w:rsid w:val="00F321F8"/>
    <w:rsid w:val="00F32266"/>
    <w:rsid w:val="00F32269"/>
    <w:rsid w:val="00F32472"/>
    <w:rsid w:val="00F32694"/>
    <w:rsid w:val="00F32C03"/>
    <w:rsid w:val="00F32DCA"/>
    <w:rsid w:val="00F330E6"/>
    <w:rsid w:val="00F334F9"/>
    <w:rsid w:val="00F33650"/>
    <w:rsid w:val="00F33657"/>
    <w:rsid w:val="00F3395C"/>
    <w:rsid w:val="00F33B31"/>
    <w:rsid w:val="00F33E97"/>
    <w:rsid w:val="00F34327"/>
    <w:rsid w:val="00F344D8"/>
    <w:rsid w:val="00F34C3F"/>
    <w:rsid w:val="00F34F9F"/>
    <w:rsid w:val="00F3515A"/>
    <w:rsid w:val="00F351D0"/>
    <w:rsid w:val="00F358CB"/>
    <w:rsid w:val="00F35DB6"/>
    <w:rsid w:val="00F35DDC"/>
    <w:rsid w:val="00F36007"/>
    <w:rsid w:val="00F362A5"/>
    <w:rsid w:val="00F364FF"/>
    <w:rsid w:val="00F36666"/>
    <w:rsid w:val="00F366BB"/>
    <w:rsid w:val="00F367BB"/>
    <w:rsid w:val="00F36AAD"/>
    <w:rsid w:val="00F36ADF"/>
    <w:rsid w:val="00F36DD7"/>
    <w:rsid w:val="00F36E4B"/>
    <w:rsid w:val="00F36E9F"/>
    <w:rsid w:val="00F37012"/>
    <w:rsid w:val="00F3737A"/>
    <w:rsid w:val="00F373A0"/>
    <w:rsid w:val="00F37886"/>
    <w:rsid w:val="00F37E1F"/>
    <w:rsid w:val="00F40212"/>
    <w:rsid w:val="00F4027B"/>
    <w:rsid w:val="00F4067C"/>
    <w:rsid w:val="00F40AD8"/>
    <w:rsid w:val="00F40AE5"/>
    <w:rsid w:val="00F40B34"/>
    <w:rsid w:val="00F40BA5"/>
    <w:rsid w:val="00F40C3F"/>
    <w:rsid w:val="00F40D57"/>
    <w:rsid w:val="00F40DCF"/>
    <w:rsid w:val="00F40F85"/>
    <w:rsid w:val="00F41527"/>
    <w:rsid w:val="00F41FE7"/>
    <w:rsid w:val="00F424B8"/>
    <w:rsid w:val="00F425B2"/>
    <w:rsid w:val="00F42695"/>
    <w:rsid w:val="00F42987"/>
    <w:rsid w:val="00F42D48"/>
    <w:rsid w:val="00F42DB8"/>
    <w:rsid w:val="00F4348E"/>
    <w:rsid w:val="00F43A97"/>
    <w:rsid w:val="00F43BD8"/>
    <w:rsid w:val="00F43C85"/>
    <w:rsid w:val="00F43E31"/>
    <w:rsid w:val="00F43F4C"/>
    <w:rsid w:val="00F4436A"/>
    <w:rsid w:val="00F443D1"/>
    <w:rsid w:val="00F449D0"/>
    <w:rsid w:val="00F44AD9"/>
    <w:rsid w:val="00F45315"/>
    <w:rsid w:val="00F453CF"/>
    <w:rsid w:val="00F453D2"/>
    <w:rsid w:val="00F45828"/>
    <w:rsid w:val="00F4597D"/>
    <w:rsid w:val="00F45A6F"/>
    <w:rsid w:val="00F45D1E"/>
    <w:rsid w:val="00F45DCE"/>
    <w:rsid w:val="00F45EE4"/>
    <w:rsid w:val="00F45F55"/>
    <w:rsid w:val="00F45FAC"/>
    <w:rsid w:val="00F46051"/>
    <w:rsid w:val="00F46365"/>
    <w:rsid w:val="00F46386"/>
    <w:rsid w:val="00F4662A"/>
    <w:rsid w:val="00F466F3"/>
    <w:rsid w:val="00F468E5"/>
    <w:rsid w:val="00F4693F"/>
    <w:rsid w:val="00F46C49"/>
    <w:rsid w:val="00F46C7E"/>
    <w:rsid w:val="00F476E8"/>
    <w:rsid w:val="00F47872"/>
    <w:rsid w:val="00F47A98"/>
    <w:rsid w:val="00F47AA0"/>
    <w:rsid w:val="00F47C19"/>
    <w:rsid w:val="00F47E7B"/>
    <w:rsid w:val="00F47EA7"/>
    <w:rsid w:val="00F47F39"/>
    <w:rsid w:val="00F50114"/>
    <w:rsid w:val="00F50190"/>
    <w:rsid w:val="00F505E2"/>
    <w:rsid w:val="00F50607"/>
    <w:rsid w:val="00F50612"/>
    <w:rsid w:val="00F50ADC"/>
    <w:rsid w:val="00F50B6C"/>
    <w:rsid w:val="00F50C06"/>
    <w:rsid w:val="00F50C3D"/>
    <w:rsid w:val="00F50CAB"/>
    <w:rsid w:val="00F50D1A"/>
    <w:rsid w:val="00F50D5F"/>
    <w:rsid w:val="00F51227"/>
    <w:rsid w:val="00F51452"/>
    <w:rsid w:val="00F51A92"/>
    <w:rsid w:val="00F51B3D"/>
    <w:rsid w:val="00F51C81"/>
    <w:rsid w:val="00F51EFD"/>
    <w:rsid w:val="00F52071"/>
    <w:rsid w:val="00F52519"/>
    <w:rsid w:val="00F52C28"/>
    <w:rsid w:val="00F52C2F"/>
    <w:rsid w:val="00F52C9B"/>
    <w:rsid w:val="00F53092"/>
    <w:rsid w:val="00F533D1"/>
    <w:rsid w:val="00F5372F"/>
    <w:rsid w:val="00F53B74"/>
    <w:rsid w:val="00F53BC3"/>
    <w:rsid w:val="00F53C10"/>
    <w:rsid w:val="00F53CDF"/>
    <w:rsid w:val="00F546F2"/>
    <w:rsid w:val="00F54737"/>
    <w:rsid w:val="00F549B6"/>
    <w:rsid w:val="00F54A13"/>
    <w:rsid w:val="00F54A44"/>
    <w:rsid w:val="00F54D93"/>
    <w:rsid w:val="00F54FBE"/>
    <w:rsid w:val="00F54FDA"/>
    <w:rsid w:val="00F550CF"/>
    <w:rsid w:val="00F551BE"/>
    <w:rsid w:val="00F55412"/>
    <w:rsid w:val="00F555C2"/>
    <w:rsid w:val="00F55833"/>
    <w:rsid w:val="00F55874"/>
    <w:rsid w:val="00F55B9A"/>
    <w:rsid w:val="00F55C0F"/>
    <w:rsid w:val="00F55CF3"/>
    <w:rsid w:val="00F55D02"/>
    <w:rsid w:val="00F55D2F"/>
    <w:rsid w:val="00F55FB1"/>
    <w:rsid w:val="00F56344"/>
    <w:rsid w:val="00F56672"/>
    <w:rsid w:val="00F56706"/>
    <w:rsid w:val="00F56738"/>
    <w:rsid w:val="00F568A1"/>
    <w:rsid w:val="00F5696F"/>
    <w:rsid w:val="00F56F6A"/>
    <w:rsid w:val="00F57320"/>
    <w:rsid w:val="00F5742E"/>
    <w:rsid w:val="00F578BD"/>
    <w:rsid w:val="00F57A16"/>
    <w:rsid w:val="00F57B45"/>
    <w:rsid w:val="00F57BE4"/>
    <w:rsid w:val="00F57CE3"/>
    <w:rsid w:val="00F57E6C"/>
    <w:rsid w:val="00F6001F"/>
    <w:rsid w:val="00F607C2"/>
    <w:rsid w:val="00F61122"/>
    <w:rsid w:val="00F6139A"/>
    <w:rsid w:val="00F613BB"/>
    <w:rsid w:val="00F617F2"/>
    <w:rsid w:val="00F61EBC"/>
    <w:rsid w:val="00F621F0"/>
    <w:rsid w:val="00F62399"/>
    <w:rsid w:val="00F624EC"/>
    <w:rsid w:val="00F6255D"/>
    <w:rsid w:val="00F6263C"/>
    <w:rsid w:val="00F62713"/>
    <w:rsid w:val="00F628AF"/>
    <w:rsid w:val="00F629BF"/>
    <w:rsid w:val="00F62A57"/>
    <w:rsid w:val="00F62B11"/>
    <w:rsid w:val="00F62B72"/>
    <w:rsid w:val="00F62B9C"/>
    <w:rsid w:val="00F62CA4"/>
    <w:rsid w:val="00F62E4D"/>
    <w:rsid w:val="00F62F2E"/>
    <w:rsid w:val="00F63111"/>
    <w:rsid w:val="00F636BD"/>
    <w:rsid w:val="00F636BE"/>
    <w:rsid w:val="00F639BB"/>
    <w:rsid w:val="00F63BC4"/>
    <w:rsid w:val="00F63C8D"/>
    <w:rsid w:val="00F63FA1"/>
    <w:rsid w:val="00F63FD4"/>
    <w:rsid w:val="00F640AB"/>
    <w:rsid w:val="00F645EA"/>
    <w:rsid w:val="00F648E7"/>
    <w:rsid w:val="00F64B47"/>
    <w:rsid w:val="00F64C3D"/>
    <w:rsid w:val="00F64C5E"/>
    <w:rsid w:val="00F64CFB"/>
    <w:rsid w:val="00F64F62"/>
    <w:rsid w:val="00F653F9"/>
    <w:rsid w:val="00F65A8E"/>
    <w:rsid w:val="00F65B0F"/>
    <w:rsid w:val="00F65F7A"/>
    <w:rsid w:val="00F65FAC"/>
    <w:rsid w:val="00F6626C"/>
    <w:rsid w:val="00F664C5"/>
    <w:rsid w:val="00F665D7"/>
    <w:rsid w:val="00F6692E"/>
    <w:rsid w:val="00F672D3"/>
    <w:rsid w:val="00F673AB"/>
    <w:rsid w:val="00F677A6"/>
    <w:rsid w:val="00F67A0C"/>
    <w:rsid w:val="00F67AD7"/>
    <w:rsid w:val="00F67D93"/>
    <w:rsid w:val="00F701F7"/>
    <w:rsid w:val="00F70247"/>
    <w:rsid w:val="00F70494"/>
    <w:rsid w:val="00F704E1"/>
    <w:rsid w:val="00F707BD"/>
    <w:rsid w:val="00F707EC"/>
    <w:rsid w:val="00F70A5B"/>
    <w:rsid w:val="00F70CFA"/>
    <w:rsid w:val="00F70DDA"/>
    <w:rsid w:val="00F70E9D"/>
    <w:rsid w:val="00F71154"/>
    <w:rsid w:val="00F711C1"/>
    <w:rsid w:val="00F711DC"/>
    <w:rsid w:val="00F71364"/>
    <w:rsid w:val="00F719BB"/>
    <w:rsid w:val="00F72179"/>
    <w:rsid w:val="00F72FBE"/>
    <w:rsid w:val="00F73084"/>
    <w:rsid w:val="00F730E6"/>
    <w:rsid w:val="00F73128"/>
    <w:rsid w:val="00F73508"/>
    <w:rsid w:val="00F735E8"/>
    <w:rsid w:val="00F735F3"/>
    <w:rsid w:val="00F73CB4"/>
    <w:rsid w:val="00F73D50"/>
    <w:rsid w:val="00F73F40"/>
    <w:rsid w:val="00F74174"/>
    <w:rsid w:val="00F74659"/>
    <w:rsid w:val="00F7472F"/>
    <w:rsid w:val="00F74859"/>
    <w:rsid w:val="00F74DF2"/>
    <w:rsid w:val="00F756D3"/>
    <w:rsid w:val="00F7589F"/>
    <w:rsid w:val="00F75B9E"/>
    <w:rsid w:val="00F75CEA"/>
    <w:rsid w:val="00F76094"/>
    <w:rsid w:val="00F76242"/>
    <w:rsid w:val="00F762C9"/>
    <w:rsid w:val="00F7637F"/>
    <w:rsid w:val="00F76769"/>
    <w:rsid w:val="00F768D1"/>
    <w:rsid w:val="00F76BC0"/>
    <w:rsid w:val="00F773D3"/>
    <w:rsid w:val="00F774E1"/>
    <w:rsid w:val="00F77745"/>
    <w:rsid w:val="00F77A71"/>
    <w:rsid w:val="00F77EF4"/>
    <w:rsid w:val="00F77F82"/>
    <w:rsid w:val="00F801D8"/>
    <w:rsid w:val="00F802A9"/>
    <w:rsid w:val="00F8043D"/>
    <w:rsid w:val="00F804BB"/>
    <w:rsid w:val="00F8068E"/>
    <w:rsid w:val="00F80733"/>
    <w:rsid w:val="00F80974"/>
    <w:rsid w:val="00F80AB5"/>
    <w:rsid w:val="00F80CB0"/>
    <w:rsid w:val="00F81A55"/>
    <w:rsid w:val="00F81BC7"/>
    <w:rsid w:val="00F82248"/>
    <w:rsid w:val="00F8258D"/>
    <w:rsid w:val="00F827A1"/>
    <w:rsid w:val="00F82895"/>
    <w:rsid w:val="00F82B54"/>
    <w:rsid w:val="00F82B86"/>
    <w:rsid w:val="00F82BEE"/>
    <w:rsid w:val="00F83136"/>
    <w:rsid w:val="00F831FB"/>
    <w:rsid w:val="00F8321E"/>
    <w:rsid w:val="00F8332F"/>
    <w:rsid w:val="00F8365B"/>
    <w:rsid w:val="00F83695"/>
    <w:rsid w:val="00F83920"/>
    <w:rsid w:val="00F83A86"/>
    <w:rsid w:val="00F83AEE"/>
    <w:rsid w:val="00F83BE9"/>
    <w:rsid w:val="00F83CBB"/>
    <w:rsid w:val="00F83DC8"/>
    <w:rsid w:val="00F83F67"/>
    <w:rsid w:val="00F84137"/>
    <w:rsid w:val="00F84643"/>
    <w:rsid w:val="00F846E7"/>
    <w:rsid w:val="00F8485D"/>
    <w:rsid w:val="00F848D5"/>
    <w:rsid w:val="00F849C4"/>
    <w:rsid w:val="00F84B5F"/>
    <w:rsid w:val="00F84C5D"/>
    <w:rsid w:val="00F84E36"/>
    <w:rsid w:val="00F84FDF"/>
    <w:rsid w:val="00F850FC"/>
    <w:rsid w:val="00F85325"/>
    <w:rsid w:val="00F85361"/>
    <w:rsid w:val="00F854C6"/>
    <w:rsid w:val="00F857F3"/>
    <w:rsid w:val="00F85DF7"/>
    <w:rsid w:val="00F85FF5"/>
    <w:rsid w:val="00F866EA"/>
    <w:rsid w:val="00F86B4D"/>
    <w:rsid w:val="00F86D06"/>
    <w:rsid w:val="00F871E5"/>
    <w:rsid w:val="00F87654"/>
    <w:rsid w:val="00F87952"/>
    <w:rsid w:val="00F87B11"/>
    <w:rsid w:val="00F87C4B"/>
    <w:rsid w:val="00F87E95"/>
    <w:rsid w:val="00F87FD1"/>
    <w:rsid w:val="00F900C2"/>
    <w:rsid w:val="00F90109"/>
    <w:rsid w:val="00F90776"/>
    <w:rsid w:val="00F9078F"/>
    <w:rsid w:val="00F907CD"/>
    <w:rsid w:val="00F90A13"/>
    <w:rsid w:val="00F90A2A"/>
    <w:rsid w:val="00F9117F"/>
    <w:rsid w:val="00F913E8"/>
    <w:rsid w:val="00F917E1"/>
    <w:rsid w:val="00F91AC6"/>
    <w:rsid w:val="00F91E7F"/>
    <w:rsid w:val="00F92085"/>
    <w:rsid w:val="00F921CA"/>
    <w:rsid w:val="00F924F8"/>
    <w:rsid w:val="00F92807"/>
    <w:rsid w:val="00F92B15"/>
    <w:rsid w:val="00F92CC4"/>
    <w:rsid w:val="00F92D5D"/>
    <w:rsid w:val="00F932C4"/>
    <w:rsid w:val="00F93528"/>
    <w:rsid w:val="00F93613"/>
    <w:rsid w:val="00F93978"/>
    <w:rsid w:val="00F93CC4"/>
    <w:rsid w:val="00F93CC5"/>
    <w:rsid w:val="00F93D02"/>
    <w:rsid w:val="00F93D7A"/>
    <w:rsid w:val="00F93F4E"/>
    <w:rsid w:val="00F942ED"/>
    <w:rsid w:val="00F94830"/>
    <w:rsid w:val="00F9484F"/>
    <w:rsid w:val="00F94900"/>
    <w:rsid w:val="00F94DBE"/>
    <w:rsid w:val="00F95075"/>
    <w:rsid w:val="00F950B1"/>
    <w:rsid w:val="00F9557D"/>
    <w:rsid w:val="00F955F7"/>
    <w:rsid w:val="00F95A89"/>
    <w:rsid w:val="00F95E0F"/>
    <w:rsid w:val="00F960CB"/>
    <w:rsid w:val="00F96112"/>
    <w:rsid w:val="00F961AC"/>
    <w:rsid w:val="00F962B3"/>
    <w:rsid w:val="00F966C7"/>
    <w:rsid w:val="00F96811"/>
    <w:rsid w:val="00F96822"/>
    <w:rsid w:val="00F96B70"/>
    <w:rsid w:val="00F96CE4"/>
    <w:rsid w:val="00F971FC"/>
    <w:rsid w:val="00F9730B"/>
    <w:rsid w:val="00F9780A"/>
    <w:rsid w:val="00F97C71"/>
    <w:rsid w:val="00FA01D6"/>
    <w:rsid w:val="00FA0337"/>
    <w:rsid w:val="00FA03EF"/>
    <w:rsid w:val="00FA040E"/>
    <w:rsid w:val="00FA0A3A"/>
    <w:rsid w:val="00FA17A1"/>
    <w:rsid w:val="00FA1AC4"/>
    <w:rsid w:val="00FA1ACD"/>
    <w:rsid w:val="00FA1E58"/>
    <w:rsid w:val="00FA2017"/>
    <w:rsid w:val="00FA2484"/>
    <w:rsid w:val="00FA249B"/>
    <w:rsid w:val="00FA296E"/>
    <w:rsid w:val="00FA2BF4"/>
    <w:rsid w:val="00FA2D03"/>
    <w:rsid w:val="00FA2DF7"/>
    <w:rsid w:val="00FA2ECC"/>
    <w:rsid w:val="00FA3A3C"/>
    <w:rsid w:val="00FA3B2B"/>
    <w:rsid w:val="00FA3CBC"/>
    <w:rsid w:val="00FA44B6"/>
    <w:rsid w:val="00FA47AE"/>
    <w:rsid w:val="00FA47C2"/>
    <w:rsid w:val="00FA49BF"/>
    <w:rsid w:val="00FA4A5D"/>
    <w:rsid w:val="00FA4CEF"/>
    <w:rsid w:val="00FA4D03"/>
    <w:rsid w:val="00FA4DB3"/>
    <w:rsid w:val="00FA5984"/>
    <w:rsid w:val="00FA5BD8"/>
    <w:rsid w:val="00FA5D6B"/>
    <w:rsid w:val="00FA5DD8"/>
    <w:rsid w:val="00FA5E28"/>
    <w:rsid w:val="00FA5E7C"/>
    <w:rsid w:val="00FA5EEB"/>
    <w:rsid w:val="00FA5F7E"/>
    <w:rsid w:val="00FA6120"/>
    <w:rsid w:val="00FA626F"/>
    <w:rsid w:val="00FA6479"/>
    <w:rsid w:val="00FA66D6"/>
    <w:rsid w:val="00FA69DB"/>
    <w:rsid w:val="00FA6A87"/>
    <w:rsid w:val="00FA6F60"/>
    <w:rsid w:val="00FA70DA"/>
    <w:rsid w:val="00FA729D"/>
    <w:rsid w:val="00FA7589"/>
    <w:rsid w:val="00FA75C5"/>
    <w:rsid w:val="00FA77F6"/>
    <w:rsid w:val="00FA7872"/>
    <w:rsid w:val="00FA7EB7"/>
    <w:rsid w:val="00FA7F97"/>
    <w:rsid w:val="00FB01FD"/>
    <w:rsid w:val="00FB0262"/>
    <w:rsid w:val="00FB029A"/>
    <w:rsid w:val="00FB0565"/>
    <w:rsid w:val="00FB07BB"/>
    <w:rsid w:val="00FB09A5"/>
    <w:rsid w:val="00FB0C3E"/>
    <w:rsid w:val="00FB0C64"/>
    <w:rsid w:val="00FB0CCF"/>
    <w:rsid w:val="00FB13AA"/>
    <w:rsid w:val="00FB13F7"/>
    <w:rsid w:val="00FB16D9"/>
    <w:rsid w:val="00FB17FD"/>
    <w:rsid w:val="00FB184C"/>
    <w:rsid w:val="00FB1975"/>
    <w:rsid w:val="00FB1D22"/>
    <w:rsid w:val="00FB2312"/>
    <w:rsid w:val="00FB2605"/>
    <w:rsid w:val="00FB2F95"/>
    <w:rsid w:val="00FB3073"/>
    <w:rsid w:val="00FB34C6"/>
    <w:rsid w:val="00FB3685"/>
    <w:rsid w:val="00FB37F6"/>
    <w:rsid w:val="00FB3D38"/>
    <w:rsid w:val="00FB3FD5"/>
    <w:rsid w:val="00FB40F7"/>
    <w:rsid w:val="00FB4185"/>
    <w:rsid w:val="00FB4237"/>
    <w:rsid w:val="00FB44B9"/>
    <w:rsid w:val="00FB45EF"/>
    <w:rsid w:val="00FB480E"/>
    <w:rsid w:val="00FB487E"/>
    <w:rsid w:val="00FB4B4B"/>
    <w:rsid w:val="00FB528F"/>
    <w:rsid w:val="00FB5309"/>
    <w:rsid w:val="00FB5661"/>
    <w:rsid w:val="00FB56DC"/>
    <w:rsid w:val="00FB57EC"/>
    <w:rsid w:val="00FB5ED5"/>
    <w:rsid w:val="00FB6854"/>
    <w:rsid w:val="00FB6A02"/>
    <w:rsid w:val="00FB6CC0"/>
    <w:rsid w:val="00FB6FA2"/>
    <w:rsid w:val="00FB70DF"/>
    <w:rsid w:val="00FB7258"/>
    <w:rsid w:val="00FB73E2"/>
    <w:rsid w:val="00FB74AC"/>
    <w:rsid w:val="00FB74F6"/>
    <w:rsid w:val="00FB7686"/>
    <w:rsid w:val="00FB7805"/>
    <w:rsid w:val="00FB7C0E"/>
    <w:rsid w:val="00FB7FAF"/>
    <w:rsid w:val="00FC0063"/>
    <w:rsid w:val="00FC0214"/>
    <w:rsid w:val="00FC04BB"/>
    <w:rsid w:val="00FC066D"/>
    <w:rsid w:val="00FC07F3"/>
    <w:rsid w:val="00FC0A6B"/>
    <w:rsid w:val="00FC0AD7"/>
    <w:rsid w:val="00FC0C06"/>
    <w:rsid w:val="00FC0D13"/>
    <w:rsid w:val="00FC1414"/>
    <w:rsid w:val="00FC144B"/>
    <w:rsid w:val="00FC16A9"/>
    <w:rsid w:val="00FC188E"/>
    <w:rsid w:val="00FC1A0E"/>
    <w:rsid w:val="00FC1E95"/>
    <w:rsid w:val="00FC2CA9"/>
    <w:rsid w:val="00FC2DD0"/>
    <w:rsid w:val="00FC3934"/>
    <w:rsid w:val="00FC3936"/>
    <w:rsid w:val="00FC3D9F"/>
    <w:rsid w:val="00FC3F9E"/>
    <w:rsid w:val="00FC431B"/>
    <w:rsid w:val="00FC457F"/>
    <w:rsid w:val="00FC479F"/>
    <w:rsid w:val="00FC5370"/>
    <w:rsid w:val="00FC54A3"/>
    <w:rsid w:val="00FC5596"/>
    <w:rsid w:val="00FC5800"/>
    <w:rsid w:val="00FC5869"/>
    <w:rsid w:val="00FC5B60"/>
    <w:rsid w:val="00FC5C50"/>
    <w:rsid w:val="00FC5C6E"/>
    <w:rsid w:val="00FC5D34"/>
    <w:rsid w:val="00FC606B"/>
    <w:rsid w:val="00FC61E9"/>
    <w:rsid w:val="00FC6385"/>
    <w:rsid w:val="00FC6486"/>
    <w:rsid w:val="00FC650F"/>
    <w:rsid w:val="00FC6592"/>
    <w:rsid w:val="00FC66D4"/>
    <w:rsid w:val="00FC6757"/>
    <w:rsid w:val="00FC6CF8"/>
    <w:rsid w:val="00FC6F12"/>
    <w:rsid w:val="00FC7004"/>
    <w:rsid w:val="00FC7106"/>
    <w:rsid w:val="00FC7117"/>
    <w:rsid w:val="00FC717A"/>
    <w:rsid w:val="00FC75CF"/>
    <w:rsid w:val="00FC781C"/>
    <w:rsid w:val="00FC7873"/>
    <w:rsid w:val="00FC7B08"/>
    <w:rsid w:val="00FC7B78"/>
    <w:rsid w:val="00FC7C7B"/>
    <w:rsid w:val="00FC7D14"/>
    <w:rsid w:val="00FC7E99"/>
    <w:rsid w:val="00FD00FA"/>
    <w:rsid w:val="00FD0803"/>
    <w:rsid w:val="00FD0B7D"/>
    <w:rsid w:val="00FD0DAC"/>
    <w:rsid w:val="00FD0DF7"/>
    <w:rsid w:val="00FD0F24"/>
    <w:rsid w:val="00FD134C"/>
    <w:rsid w:val="00FD1354"/>
    <w:rsid w:val="00FD15CB"/>
    <w:rsid w:val="00FD16B0"/>
    <w:rsid w:val="00FD1963"/>
    <w:rsid w:val="00FD1BAE"/>
    <w:rsid w:val="00FD1C1D"/>
    <w:rsid w:val="00FD1D6E"/>
    <w:rsid w:val="00FD21EE"/>
    <w:rsid w:val="00FD2879"/>
    <w:rsid w:val="00FD28B3"/>
    <w:rsid w:val="00FD298F"/>
    <w:rsid w:val="00FD2C3B"/>
    <w:rsid w:val="00FD2D54"/>
    <w:rsid w:val="00FD2D92"/>
    <w:rsid w:val="00FD2F74"/>
    <w:rsid w:val="00FD3045"/>
    <w:rsid w:val="00FD3076"/>
    <w:rsid w:val="00FD32C7"/>
    <w:rsid w:val="00FD34FB"/>
    <w:rsid w:val="00FD3553"/>
    <w:rsid w:val="00FD35CE"/>
    <w:rsid w:val="00FD3666"/>
    <w:rsid w:val="00FD3919"/>
    <w:rsid w:val="00FD394A"/>
    <w:rsid w:val="00FD3B69"/>
    <w:rsid w:val="00FD3BD9"/>
    <w:rsid w:val="00FD3BE1"/>
    <w:rsid w:val="00FD417B"/>
    <w:rsid w:val="00FD46A7"/>
    <w:rsid w:val="00FD46E7"/>
    <w:rsid w:val="00FD4825"/>
    <w:rsid w:val="00FD4884"/>
    <w:rsid w:val="00FD4BF7"/>
    <w:rsid w:val="00FD4C37"/>
    <w:rsid w:val="00FD57FE"/>
    <w:rsid w:val="00FD581D"/>
    <w:rsid w:val="00FD5852"/>
    <w:rsid w:val="00FD597D"/>
    <w:rsid w:val="00FD5AF7"/>
    <w:rsid w:val="00FD5BD2"/>
    <w:rsid w:val="00FD60F0"/>
    <w:rsid w:val="00FD6267"/>
    <w:rsid w:val="00FD63AE"/>
    <w:rsid w:val="00FD6A9C"/>
    <w:rsid w:val="00FD74CD"/>
    <w:rsid w:val="00FD78D8"/>
    <w:rsid w:val="00FD7ADC"/>
    <w:rsid w:val="00FE013F"/>
    <w:rsid w:val="00FE01F2"/>
    <w:rsid w:val="00FE0374"/>
    <w:rsid w:val="00FE03BD"/>
    <w:rsid w:val="00FE0967"/>
    <w:rsid w:val="00FE0CBC"/>
    <w:rsid w:val="00FE0FCF"/>
    <w:rsid w:val="00FE1A2A"/>
    <w:rsid w:val="00FE1A8E"/>
    <w:rsid w:val="00FE1DD8"/>
    <w:rsid w:val="00FE1DFA"/>
    <w:rsid w:val="00FE207A"/>
    <w:rsid w:val="00FE2082"/>
    <w:rsid w:val="00FE213D"/>
    <w:rsid w:val="00FE2465"/>
    <w:rsid w:val="00FE24BC"/>
    <w:rsid w:val="00FE2607"/>
    <w:rsid w:val="00FE2D8A"/>
    <w:rsid w:val="00FE342E"/>
    <w:rsid w:val="00FE36D4"/>
    <w:rsid w:val="00FE39BA"/>
    <w:rsid w:val="00FE3D93"/>
    <w:rsid w:val="00FE4015"/>
    <w:rsid w:val="00FE44CE"/>
    <w:rsid w:val="00FE453E"/>
    <w:rsid w:val="00FE48BD"/>
    <w:rsid w:val="00FE48E2"/>
    <w:rsid w:val="00FE49F1"/>
    <w:rsid w:val="00FE4B05"/>
    <w:rsid w:val="00FE4B66"/>
    <w:rsid w:val="00FE4F96"/>
    <w:rsid w:val="00FE51A6"/>
    <w:rsid w:val="00FE54FF"/>
    <w:rsid w:val="00FE55A4"/>
    <w:rsid w:val="00FE59DD"/>
    <w:rsid w:val="00FE5CF5"/>
    <w:rsid w:val="00FE656F"/>
    <w:rsid w:val="00FE66BB"/>
    <w:rsid w:val="00FE6820"/>
    <w:rsid w:val="00FE6D38"/>
    <w:rsid w:val="00FE6E60"/>
    <w:rsid w:val="00FE6F6D"/>
    <w:rsid w:val="00FE70C5"/>
    <w:rsid w:val="00FE740D"/>
    <w:rsid w:val="00FE74D5"/>
    <w:rsid w:val="00FE7B0D"/>
    <w:rsid w:val="00FE7BAE"/>
    <w:rsid w:val="00FE7E50"/>
    <w:rsid w:val="00FE7FA5"/>
    <w:rsid w:val="00FF002A"/>
    <w:rsid w:val="00FF03D5"/>
    <w:rsid w:val="00FF042A"/>
    <w:rsid w:val="00FF0A6F"/>
    <w:rsid w:val="00FF0ADE"/>
    <w:rsid w:val="00FF0D2C"/>
    <w:rsid w:val="00FF0DA9"/>
    <w:rsid w:val="00FF0DC7"/>
    <w:rsid w:val="00FF0DEF"/>
    <w:rsid w:val="00FF0E97"/>
    <w:rsid w:val="00FF0EC9"/>
    <w:rsid w:val="00FF145B"/>
    <w:rsid w:val="00FF1472"/>
    <w:rsid w:val="00FF154F"/>
    <w:rsid w:val="00FF15B1"/>
    <w:rsid w:val="00FF2038"/>
    <w:rsid w:val="00FF2060"/>
    <w:rsid w:val="00FF2069"/>
    <w:rsid w:val="00FF2128"/>
    <w:rsid w:val="00FF21ED"/>
    <w:rsid w:val="00FF2ACC"/>
    <w:rsid w:val="00FF2B0C"/>
    <w:rsid w:val="00FF2B17"/>
    <w:rsid w:val="00FF2F56"/>
    <w:rsid w:val="00FF3241"/>
    <w:rsid w:val="00FF3343"/>
    <w:rsid w:val="00FF346A"/>
    <w:rsid w:val="00FF34AD"/>
    <w:rsid w:val="00FF3549"/>
    <w:rsid w:val="00FF3729"/>
    <w:rsid w:val="00FF3747"/>
    <w:rsid w:val="00FF3BA9"/>
    <w:rsid w:val="00FF3E9A"/>
    <w:rsid w:val="00FF4093"/>
    <w:rsid w:val="00FF43EF"/>
    <w:rsid w:val="00FF4428"/>
    <w:rsid w:val="00FF4873"/>
    <w:rsid w:val="00FF48C9"/>
    <w:rsid w:val="00FF4988"/>
    <w:rsid w:val="00FF49E1"/>
    <w:rsid w:val="00FF4B31"/>
    <w:rsid w:val="00FF4B5D"/>
    <w:rsid w:val="00FF4FA0"/>
    <w:rsid w:val="00FF514A"/>
    <w:rsid w:val="00FF5323"/>
    <w:rsid w:val="00FF5519"/>
    <w:rsid w:val="00FF58BA"/>
    <w:rsid w:val="00FF5AAF"/>
    <w:rsid w:val="00FF5BD6"/>
    <w:rsid w:val="00FF5C43"/>
    <w:rsid w:val="00FF61A6"/>
    <w:rsid w:val="00FF62CF"/>
    <w:rsid w:val="00FF660B"/>
    <w:rsid w:val="00FF67F1"/>
    <w:rsid w:val="00FF69AB"/>
    <w:rsid w:val="00FF6B6A"/>
    <w:rsid w:val="00FF70CF"/>
    <w:rsid w:val="00FF7120"/>
    <w:rsid w:val="00FF7176"/>
    <w:rsid w:val="00FF7ADC"/>
    <w:rsid w:val="00FF7C78"/>
    <w:rsid w:val="00FF7EDC"/>
    <w:rsid w:val="00FF7F8E"/>
    <w:rsid w:val="08572647"/>
    <w:rsid w:val="247C4DF5"/>
    <w:rsid w:val="37261F47"/>
    <w:rsid w:val="3BBF1F3F"/>
    <w:rsid w:val="3F8E6CBE"/>
    <w:rsid w:val="504C39AC"/>
    <w:rsid w:val="590A05C8"/>
    <w:rsid w:val="595D19EA"/>
    <w:rsid w:val="5B713B32"/>
    <w:rsid w:val="5FF7329F"/>
    <w:rsid w:val="760748FD"/>
    <w:rsid w:val="76A62710"/>
    <w:rsid w:val="7BA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44</Words>
  <Characters>254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2019-12-19T02:44:00Z</dcterms:created>
  <dc:creator>gyb1</dc:creator>
  <cp:lastModifiedBy>姚士成</cp:lastModifiedBy>
  <cp:lastPrinted>2019-12-24T08:53:00Z</cp:lastPrinted>
  <dcterms:modified xsi:type="dcterms:W3CDTF">2023-07-18T07:37:53Z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