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同江市公开招聘临时工作人员考生诚信承诺书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公告，理解且认可其内容，遵守考试纪律，服从考试安排，并将按规定完成相关程序。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本人在任何环节不主动放弃相应资格，若因非主观原因放弃，需提前与招录单位沟通，并出具本人签字的正式书面材料。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ODliZmU1OTE2NzE2OWU5M2QzODA4MWE0OTUyMzQifQ=="/>
  </w:docVars>
  <w:rsids>
    <w:rsidRoot w:val="13374BD3"/>
    <w:rsid w:val="04C92969"/>
    <w:rsid w:val="066731DB"/>
    <w:rsid w:val="10231ADD"/>
    <w:rsid w:val="10AB1454"/>
    <w:rsid w:val="13374BD3"/>
    <w:rsid w:val="210B1967"/>
    <w:rsid w:val="22936303"/>
    <w:rsid w:val="234A328E"/>
    <w:rsid w:val="2C936155"/>
    <w:rsid w:val="33BE1F0A"/>
    <w:rsid w:val="3EDF1F1B"/>
    <w:rsid w:val="4B787195"/>
    <w:rsid w:val="4F902B98"/>
    <w:rsid w:val="58010E7A"/>
    <w:rsid w:val="693F7735"/>
    <w:rsid w:val="6D535020"/>
    <w:rsid w:val="730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367</Words>
  <Characters>367</Characters>
  <Lines>0</Lines>
  <Paragraphs>0</Paragraphs>
  <TotalTime>6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张政国</cp:lastModifiedBy>
  <cp:lastPrinted>2020-12-25T07:03:00Z</cp:lastPrinted>
  <dcterms:modified xsi:type="dcterms:W3CDTF">2023-04-26T09:48:05Z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923E0BE96954457FB6143307F3ED7B0C</vt:lpwstr>
  </property>
</Properties>
</file>