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宋体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0"/>
          <w:szCs w:val="30"/>
          <w:lang w:val="en-US" w:eastAsia="zh-CN"/>
        </w:rPr>
        <w:t>武宣县公开招聘机关事业单位编外聘用人员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0"/>
          <w:szCs w:val="30"/>
        </w:rPr>
        <w:t>报名登记表</w:t>
      </w:r>
    </w:p>
    <w:tbl>
      <w:tblPr>
        <w:tblStyle w:val="8"/>
        <w:tblpPr w:leftFromText="180" w:rightFromText="180" w:vertAnchor="text" w:horzAnchor="page" w:tblpX="1277" w:tblpY="149"/>
        <w:tblW w:w="94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098"/>
        <w:gridCol w:w="479"/>
        <w:gridCol w:w="708"/>
        <w:gridCol w:w="1174"/>
        <w:gridCol w:w="49"/>
        <w:gridCol w:w="1254"/>
        <w:gridCol w:w="1360"/>
        <w:gridCol w:w="107"/>
        <w:gridCol w:w="1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</w:trPr>
        <w:tc>
          <w:tcPr>
            <w:tcW w:w="132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学历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18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272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3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272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0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pStyle w:val="5"/>
              <w:bidi w:val="0"/>
              <w:rPr>
                <w:lang w:val="en-US" w:eastAsia="zh-C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350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是否脱贫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人口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家庭详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细住址</w:t>
            </w:r>
          </w:p>
        </w:tc>
        <w:tc>
          <w:tcPr>
            <w:tcW w:w="476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报考单位及岗位名称</w:t>
            </w:r>
          </w:p>
        </w:tc>
        <w:tc>
          <w:tcPr>
            <w:tcW w:w="476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是否服从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调剂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  <w:p>
            <w:pPr>
              <w:bidi w:val="0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3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及主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系 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7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exact"/>
        </w:trPr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报名人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8" w:lineRule="atLeast"/>
              <w:ind w:left="52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报名人签名： </w:t>
            </w:r>
          </w:p>
        </w:tc>
      </w:tr>
    </w:tbl>
    <w:p>
      <w:pPr>
        <w:rPr>
          <w:rFonts w:ascii="Times New Roman" w:hAnsi="Times New Roman" w:eastAsia="仿宋_GB2312" w:cs="Times New Roman"/>
          <w:color w:val="000000"/>
          <w:sz w:val="24"/>
          <w:szCs w:val="24"/>
        </w:rPr>
      </w:pPr>
    </w:p>
    <w:p>
      <w:pPr>
        <w:ind w:firstLine="4920" w:firstLineChars="2050"/>
        <w:rPr>
          <w:rFonts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 xml:space="preserve">填表时间：  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年   月   日</w:t>
      </w:r>
    </w:p>
    <w:sectPr>
      <w:headerReference r:id="rId3" w:type="default"/>
      <w:pgSz w:w="11906" w:h="16838"/>
      <w:pgMar w:top="1588" w:right="1474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zM3MTc4ZGQ1M2VlMjdkZjNhMDQ1NjQ3ZDcyODI0OTIifQ=="/>
  </w:docVars>
  <w:rsids>
    <w:rsidRoot w:val="00000000"/>
    <w:rsid w:val="01A23826"/>
    <w:rsid w:val="02DC66A6"/>
    <w:rsid w:val="08616E02"/>
    <w:rsid w:val="11EF596B"/>
    <w:rsid w:val="334C5CB8"/>
    <w:rsid w:val="35D65726"/>
    <w:rsid w:val="50340B7F"/>
    <w:rsid w:val="5E7E3826"/>
    <w:rsid w:val="6DF6D49C"/>
    <w:rsid w:val="7D872596"/>
    <w:rsid w:val="EFF7B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 w:val="0"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1</Pages>
  <Words>213</Words>
  <Characters>213</Characters>
  <Lines>81</Lines>
  <Paragraphs>42</Paragraphs>
  <TotalTime>1</TotalTime>
  <ScaleCrop>false</ScaleCrop>
  <LinksUpToDate>false</LinksUpToDate>
  <CharactersWithSpaces>258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2018-06-06T19:54:00Z</dcterms:created>
  <dc:creator>AutoBVT</dc:creator>
  <cp:lastModifiedBy>X</cp:lastModifiedBy>
  <cp:lastPrinted>2022-03-11T01:01:00Z</cp:lastPrinted>
  <dcterms:modified xsi:type="dcterms:W3CDTF">2023-02-21T10:23:00Z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343592479E6C4DCC87965C0C30262EB6</vt:lpwstr>
  </property>
</Properties>
</file>