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0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  <w:r>
              <w:rPr>
                <w:rFonts w:hint="eastAsia"/>
                <w:szCs w:val="21"/>
                <w:lang w:eastAsia="zh-CN"/>
              </w:rPr>
              <w:t>当天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420" w:firstLineChars="150"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footerReference r:id="rId3" w:type="default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ZkNGRlODE0MWUxMjVlZjQyNGFmODdjNTc5ZjFlZmMifQ=="/>
  </w:docVars>
  <w:rsids>
    <w:rsidRoot w:val="00532F92"/>
    <w:rsid w:val="00096726"/>
    <w:rsid w:val="000A63D3"/>
    <w:rsid w:val="00113DDE"/>
    <w:rsid w:val="00126DB0"/>
    <w:rsid w:val="003C433A"/>
    <w:rsid w:val="00430CC0"/>
    <w:rsid w:val="00430F5F"/>
    <w:rsid w:val="00440017"/>
    <w:rsid w:val="004F65E1"/>
    <w:rsid w:val="00532F92"/>
    <w:rsid w:val="007A4A83"/>
    <w:rsid w:val="007C669E"/>
    <w:rsid w:val="00906785"/>
    <w:rsid w:val="009B2D25"/>
    <w:rsid w:val="009C2461"/>
    <w:rsid w:val="00A8044E"/>
    <w:rsid w:val="00C2756E"/>
    <w:rsid w:val="00DB342A"/>
    <w:rsid w:val="00F15E65"/>
    <w:rsid w:val="03D35F11"/>
    <w:rsid w:val="12EE193F"/>
    <w:rsid w:val="216B3878"/>
    <w:rsid w:val="233A282D"/>
    <w:rsid w:val="4E197506"/>
    <w:rsid w:val="5E57219C"/>
    <w:rsid w:val="73727F13"/>
    <w:rsid w:val="7445769C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306</Words>
  <Characters>308</Characters>
  <Lines>0</Lines>
  <Paragraphs>0</Paragraphs>
  <TotalTime>17</TotalTime>
  <ScaleCrop>false</ScaleCrop>
  <LinksUpToDate>false</LinksUpToDate>
  <CharactersWithSpaces>351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2022-06-21T06:37:00Z</dcterms:created>
  <dc:creator>Lenovo</dc:creator>
  <cp:lastModifiedBy>Administrator</cp:lastModifiedBy>
  <dcterms:modified xsi:type="dcterms:W3CDTF">2022-07-27T01:41:13Z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A855510AC88443EDB7F1303592782B39</vt:lpwstr>
  </property>
</Properties>
</file>