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附件</w:t>
      </w:r>
    </w:p>
    <w:p>
      <w:pPr>
        <w:shd w:val="clear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highlight w:val="none"/>
        </w:rPr>
        <w:t>广西滨海新城融资担保有限公司招聘工作人员报名表</w:t>
      </w:r>
    </w:p>
    <w:p>
      <w:pPr>
        <w:shd w:val="clear"/>
        <w:spacing w:line="300" w:lineRule="auto"/>
        <w:jc w:val="left"/>
        <w:rPr>
          <w:rFonts w:hint="eastAsia" w:ascii="宋体" w:cs="宋体"/>
          <w:b/>
          <w:bCs/>
          <w:highlight w:val="none"/>
          <w:lang w:eastAsia="zh-CN"/>
        </w:rPr>
      </w:pPr>
      <w:r>
        <w:rPr>
          <w:rFonts w:hint="eastAsia" w:ascii="宋体" w:cs="宋体"/>
          <w:b/>
          <w:bCs/>
          <w:highlight w:val="none"/>
          <w:lang w:eastAsia="zh-CN"/>
        </w:rPr>
        <w:t>应聘岗位：</w:t>
      </w:r>
      <w:bookmarkStart w:id="0" w:name="_GoBack"/>
      <w:bookmarkEnd w:id="0"/>
    </w:p>
    <w:tbl>
      <w:tblPr>
        <w:tblStyle w:val="5"/>
        <w:tblW w:w="9354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"/>
        <w:gridCol w:w="1185"/>
        <w:gridCol w:w="123"/>
        <w:gridCol w:w="63"/>
        <w:gridCol w:w="954"/>
        <w:gridCol w:w="363"/>
        <w:gridCol w:w="1002"/>
        <w:gridCol w:w="181"/>
        <w:gridCol w:w="1286"/>
        <w:gridCol w:w="78"/>
        <w:gridCol w:w="937"/>
        <w:gridCol w:w="31"/>
        <w:gridCol w:w="1154"/>
        <w:gridCol w:w="1943"/>
        <w:gridCol w:w="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性别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日期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ind w:left="-57" w:right="-57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（照片）</w:t>
            </w:r>
          </w:p>
          <w:p>
            <w:pPr>
              <w:shd w:val="clear"/>
              <w:ind w:left="-57" w:right="-57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shd w:val="clear"/>
              <w:jc w:val="left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近期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寸免冠照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籍贯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政治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参加工作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时间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健康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状况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婚姻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状况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eastAsia" w:asci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联系电话</w:t>
            </w:r>
          </w:p>
        </w:tc>
        <w:tc>
          <w:tcPr>
            <w:tcW w:w="2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身份证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号码</w:t>
            </w:r>
          </w:p>
        </w:tc>
        <w:tc>
          <w:tcPr>
            <w:tcW w:w="4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学历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学位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全日制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教育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毕业院校及专业</w:t>
            </w:r>
          </w:p>
        </w:tc>
        <w:tc>
          <w:tcPr>
            <w:tcW w:w="4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在职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教育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毕业院校及专业</w:t>
            </w:r>
          </w:p>
        </w:tc>
        <w:tc>
          <w:tcPr>
            <w:tcW w:w="4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2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证书</w:t>
            </w:r>
            <w:r>
              <w:rPr>
                <w:rFonts w:ascii="宋体" w:hAnsi="宋体" w:cs="宋体"/>
                <w:sz w:val="24"/>
                <w:highlight w:val="none"/>
              </w:rPr>
              <w:t>/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职称</w:t>
            </w:r>
          </w:p>
        </w:tc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auto"/>
              <w:jc w:val="center"/>
              <w:rPr>
                <w:rFonts w:ascii="宋体" w:cs="宋体"/>
                <w:highlight w:val="none"/>
              </w:rPr>
            </w:pP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2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现工作单位及职务</w:t>
            </w:r>
          </w:p>
        </w:tc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1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2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家庭住址</w:t>
            </w:r>
          </w:p>
        </w:tc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2" w:hRule="atLeast"/>
          <w:jc w:val="center"/>
        </w:trPr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学习及</w:t>
            </w:r>
          </w:p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工作简历</w:t>
            </w:r>
          </w:p>
        </w:tc>
        <w:tc>
          <w:tcPr>
            <w:tcW w:w="79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/>
              <w:jc w:val="left"/>
              <w:rPr>
                <w:rFonts w:hint="eastAsia" w:ascii="宋体" w:eastAsia="宋体" w:cs="宋体"/>
                <w:sz w:val="24"/>
                <w:highlight w:val="none"/>
                <w:lang w:eastAsia="zh-CN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2919" w:hRule="atLeast"/>
          <w:jc w:val="center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奖</w:t>
            </w:r>
          </w:p>
          <w:p>
            <w:pPr>
              <w:shd w:val="clear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惩</w:t>
            </w:r>
          </w:p>
          <w:p>
            <w:pPr>
              <w:shd w:val="clear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情</w:t>
            </w:r>
          </w:p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况</w:t>
            </w:r>
          </w:p>
        </w:tc>
        <w:tc>
          <w:tcPr>
            <w:tcW w:w="79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1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家庭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主要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成员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及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重要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社会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关系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称谓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出生年月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政治</w:t>
            </w:r>
          </w:p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面貌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3761" w:hRule="atLeast"/>
          <w:jc w:val="center"/>
        </w:trPr>
        <w:tc>
          <w:tcPr>
            <w:tcW w:w="9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ind w:firstLine="590"/>
              <w:rPr>
                <w:rFonts w:ascii="仿宋_GB2312" w:hAnsi="仿宋_GB2312" w:eastAsia="仿宋_GB2312" w:cs="仿宋_GB2312"/>
                <w:b/>
                <w:sz w:val="30"/>
                <w:highlight w:val="none"/>
              </w:rPr>
            </w:pPr>
          </w:p>
          <w:p>
            <w:pPr>
              <w:shd w:val="clear"/>
              <w:ind w:firstLine="590"/>
              <w:rPr>
                <w:rFonts w:ascii="仿宋_GB2312" w:hAnsi="仿宋_GB2312" w:eastAsia="仿宋_GB2312" w:cs="仿宋_GB2312"/>
                <w:b/>
                <w:sz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highlight w:val="none"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shd w:val="clear"/>
              <w:jc w:val="center"/>
              <w:rPr>
                <w:rFonts w:ascii="仿宋_GB2312" w:hAnsi="仿宋_GB2312" w:eastAsia="仿宋_GB2312" w:cs="仿宋_GB2312"/>
                <w:b/>
                <w:highlight w:val="none"/>
              </w:rPr>
            </w:pPr>
          </w:p>
          <w:p>
            <w:pPr>
              <w:shd w:val="clear"/>
              <w:rPr>
                <w:rFonts w:ascii="仿宋_GB2312" w:hAnsi="仿宋_GB2312" w:eastAsia="仿宋_GB2312" w:cs="仿宋_GB2312"/>
                <w:sz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                                   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     </w:t>
            </w:r>
          </w:p>
          <w:p>
            <w:pPr>
              <w:shd w:val="clear"/>
              <w:ind w:firstLine="4200"/>
              <w:rPr>
                <w:rFonts w:ascii="仿宋_GB2312" w:hAnsi="仿宋_GB2312" w:eastAsia="仿宋_GB2312" w:cs="仿宋_GB2312"/>
                <w:sz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签名：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           </w:t>
            </w:r>
          </w:p>
          <w:p>
            <w:pPr>
              <w:shd w:val="clear"/>
              <w:ind w:firstLine="5700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日</w:t>
            </w:r>
          </w:p>
        </w:tc>
      </w:tr>
    </w:tbl>
    <w:p>
      <w:pPr>
        <w:shd w:val="clear"/>
        <w:rPr>
          <w:rFonts w:eastAsia="Times New Roman" w:cs="Calibri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9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yY2I1NDlmOWQ3NDdhYTA0ZWZhMTYwOGI0N2ZiOTIifQ=="/>
  </w:docVars>
  <w:rsids>
    <w:rsidRoot w:val="00D15193"/>
    <w:rsid w:val="00394838"/>
    <w:rsid w:val="0056498A"/>
    <w:rsid w:val="009D5E03"/>
    <w:rsid w:val="00C966AD"/>
    <w:rsid w:val="00D15193"/>
    <w:rsid w:val="188D03A0"/>
    <w:rsid w:val="2E4E769A"/>
    <w:rsid w:val="33E129AB"/>
    <w:rsid w:val="47385C03"/>
    <w:rsid w:val="48A6100C"/>
    <w:rsid w:val="4D5C0C74"/>
    <w:rsid w:val="573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225</Words>
  <Characters>225</Characters>
  <Lines>0</Lines>
  <Paragraphs>0</Paragraphs>
  <TotalTime>1</TotalTime>
  <ScaleCrop>false</ScaleCrop>
  <LinksUpToDate>false</LinksUpToDate>
  <CharactersWithSpaces>292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2019-02-18T07:03:00Z</dcterms:created>
  <dc:creator>舟舟舟舟舟舟。</dc:creator>
  <cp:lastModifiedBy>Administrator</cp:lastModifiedBy>
  <dcterms:modified xsi:type="dcterms:W3CDTF">2022-12-23T03:27:34Z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CB8BABA5A4DA4CDEACDC39C3B7EAD793</vt:lpwstr>
  </property>
</Properties>
</file>