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合山市</w:t>
      </w:r>
      <w:r>
        <w:rPr>
          <w:rFonts w:eastAsia="方正小标宋简体" w:hint="eastAsia"/>
          <w:bCs/>
          <w:sz w:val="44"/>
          <w:szCs w:val="44"/>
          <w:lang w:val="en-US" w:eastAsia="zh-CN"/>
        </w:rPr>
        <w:t>政务服务和大数据发展</w:t>
      </w:r>
      <w:r>
        <w:rPr>
          <w:rFonts w:eastAsia="方正小标宋简体" w:hint="eastAsia"/>
          <w:bCs/>
          <w:sz w:val="44"/>
          <w:szCs w:val="44"/>
        </w:rPr>
        <w:t>局</w:t>
      </w:r>
    </w:p>
    <w:p>
      <w:pPr>
        <w:spacing w:line="560" w:lineRule="exact"/>
        <w:jc w:val="center"/>
        <w:rPr>
          <w:rFonts w:eastAsia="方正小标宋简体" w:hint="eastAsia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 xml:space="preserve"> 202</w:t>
      </w:r>
      <w:r>
        <w:rPr>
          <w:rFonts w:eastAsia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eastAsia="方正小标宋简体" w:hint="eastAsia"/>
          <w:bCs/>
          <w:color w:val="000000"/>
          <w:sz w:val="44"/>
          <w:szCs w:val="44"/>
        </w:rPr>
        <w:t>年招聘工作人员报名表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jc w:val="center"/>
        <w:tblW w:w="9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rPr>
          <w:cantSplit/>
          <w:trHeight w:val="581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rPr>
          <w:cantSplit/>
          <w:trHeight w:val="581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cantSplit/>
          <w:trHeight w:val="48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/>
        </w:tc>
      </w:tr>
      <w:tr>
        <w:trPr>
          <w:cantSplit/>
          <w:trHeight w:val="87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cantSplit/>
          <w:trHeight w:val="553"/>
        </w:trPr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Chars="-1" w:left="-2" w:rightChars="-50" w:right="-105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rPr>
          <w:cantSplit/>
          <w:trHeight w:val="484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Chars="-54" w:left="-113"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rPr>
          <w:cantSplit/>
          <w:trHeight w:val="820"/>
        </w:trPr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rPr>
          <w:cantSplit/>
          <w:trHeight w:val="479"/>
        </w:trPr>
        <w:tc>
          <w:tcPr>
            <w:tcW w:w="23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rPr>
          <w:cantSplit/>
          <w:trHeight w:val="543"/>
        </w:trPr>
        <w:tc>
          <w:tcPr>
            <w:tcW w:w="23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rPr>
          <w:cantSplit/>
          <w:trHeight w:val="4394"/>
        </w:trPr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rPr>
          <w:cantSplit/>
          <w:trHeight w:val="14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 w:hint="eastAsia"/>
                <w:sz w:val="24"/>
              </w:rPr>
            </w:pPr>
          </w:p>
        </w:tc>
      </w:tr>
      <w:tr>
        <w:trPr>
          <w:cantSplit/>
          <w:trHeight w:val="835"/>
          <w:gridAfter w:val="1"/>
          <w:wAfter w:w="23" w:type="dxa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60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 w:hint="eastAsia"/>
                <w:sz w:val="24"/>
              </w:rPr>
            </w:pPr>
          </w:p>
        </w:tc>
      </w:tr>
      <w:tr>
        <w:trPr>
          <w:cantSplit/>
          <w:trHeight w:val="466"/>
          <w:gridAfter w:val="1"/>
          <w:wAfter w:w="23" w:type="dxa"/>
        </w:trPr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rPr>
          <w:cantSplit/>
          <w:trHeight w:val="466"/>
          <w:gridAfter w:val="1"/>
          <w:wAfter w:w="23" w:type="dxa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>
        <w:trPr>
          <w:cantSplit/>
          <w:trHeight w:val="466"/>
          <w:gridAfter w:val="1"/>
          <w:wAfter w:w="23" w:type="dxa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>
        <w:trPr>
          <w:cantSplit/>
          <w:trHeight w:val="466"/>
          <w:gridAfter w:val="1"/>
          <w:wAfter w:w="23" w:type="dxa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>
        <w:trPr>
          <w:cantSplit/>
          <w:trHeight w:val="466"/>
          <w:gridAfter w:val="1"/>
          <w:wAfter w:w="23" w:type="dxa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>
        <w:trPr>
          <w:cantSplit/>
          <w:trHeight w:val="466"/>
          <w:gridAfter w:val="1"/>
          <w:wAfter w:w="23" w:type="dxa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>
        <w:trPr>
          <w:cantSplit/>
          <w:trHeight w:val="466"/>
          <w:gridAfter w:val="1"/>
          <w:wAfter w:w="23" w:type="dxa"/>
        </w:trPr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Chars="200" w:firstLine="420"/>
            </w:pPr>
          </w:p>
        </w:tc>
      </w:tr>
      <w:tr>
        <w:trPr>
          <w:cantSplit/>
          <w:trHeight w:val="3940"/>
          <w:gridAfter w:val="1"/>
          <w:wAfter w:w="23" w:type="dxa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Chars="200" w:firstLine="48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Chars="200" w:firstLine="48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rPr>
          <w:cantSplit/>
          <w:trHeight w:val="913"/>
          <w:gridAfter w:val="1"/>
          <w:wAfter w:w="23" w:type="dxa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1.填写内容必须真实；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left"/>
              <w:rPr>
                <w:rFonts w:eastAsia="宋体" w:hint="eastAsia"/>
                <w:sz w:val="24"/>
                <w:lang w:eastAsia="zh-CN"/>
              </w:rPr>
            </w:pPr>
            <w:r>
              <w:rPr>
                <w:sz w:val="24"/>
              </w:rPr>
              <w:t>3.</w:t>
            </w:r>
            <w:bookmarkStart w:id="0" w:name="_GoBack"/>
            <w:bookmarkEnd w:id="0"/>
            <w:r>
              <w:rPr>
                <w:sz w:val="24"/>
              </w:rPr>
              <w:t>简历请从大专或本科院校学习时填起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 w:val="0"/>
  <w:bordersDoNotSurroundFooter w:val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note text"/>
    <w:qFormat/>
    <w:basedOn w:val="0"/>
    <w:next w:val="17"/>
    <w:pPr>
      <w:snapToGrid w:val="0"/>
      <w:jc w:val="left"/>
    </w:pPr>
    <w:rPr>
      <w:rFonts w:eastAsia="仿宋_GB2312"/>
      <w:sz w:val="18"/>
      <w:szCs w:val="18"/>
    </w:rPr>
  </w:style>
  <w:style w:type="paragraph" w:styleId="16">
    <w:name w:val="Body Text Indent"/>
    <w:qFormat/>
    <w:basedOn w:val="0"/>
    <w:pPr>
      <w:spacing w:after="120"/>
      <w:ind w:leftChars="200" w:left="200"/>
    </w:pPr>
  </w:style>
  <w:style w:type="paragraph" w:styleId="17">
    <w:name w:val="Body Text First Indent 2"/>
    <w:qFormat/>
    <w:basedOn w:val="16"/>
    <w:pPr>
      <w:spacing w:after="0"/>
      <w:ind w:leftChars="0" w:left="0" w:firstLineChars="200" w:firstLine="200"/>
    </w:pPr>
    <w:rPr>
      <w:rFonts w:ascii="Times New Roman" w:eastAsia="宋体" w:cs="Times New Roman" w:hAnsi="Times New Roman"/>
      <w:sz w:val="30"/>
      <w:szCs w:val="20"/>
    </w:rPr>
  </w:style>
  <w:style w:type="paragraph" w:styleId="18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2</Pages>
  <Words>0</Words>
  <Characters>450</Characters>
  <Lines>0</Lines>
  <Paragraphs>6</Paragraphs>
  <CharactersWithSpaces>600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2020-05-12T02:25:00Z</dcterms:created>
  <dcterms:modified xsi:type="dcterms:W3CDTF">2022-01-07T00:32:51Z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2052-11.1.0.10463</vt:lpwstr>
  </property>
  <property fmtid="{D5CDD505-2E9C-101B-9397-08002B2CF9AE}" pid="3" name="ICV">
    <vt:lpwstr>32CE9980B0D849639DAED2F3B4EEAC2F</vt:lpwstr>
  </property>
</Properties>
</file>