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3C" w:rsidRDefault="00312F3C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312F3C" w:rsidRDefault="00312F3C">
      <w:pPr>
        <w:spacing w:line="576" w:lineRule="exact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2022</w:t>
      </w:r>
      <w:r>
        <w:rPr>
          <w:rFonts w:ascii="宋体" w:hAnsi="宋体" w:cs="宋体" w:hint="eastAsia"/>
          <w:sz w:val="32"/>
          <w:szCs w:val="32"/>
        </w:rPr>
        <w:t>年宜宾市叙州区劳动保障监察大队编外人员</w:t>
      </w:r>
    </w:p>
    <w:p w:rsidR="00312F3C" w:rsidRDefault="00312F3C">
      <w:pPr>
        <w:spacing w:line="576" w:lineRule="exact"/>
        <w:jc w:val="center"/>
        <w:rPr>
          <w:rFonts w:asci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报名信息表</w:t>
      </w:r>
    </w:p>
    <w:tbl>
      <w:tblPr>
        <w:tblW w:w="92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5"/>
        <w:gridCol w:w="752"/>
        <w:gridCol w:w="275"/>
        <w:gridCol w:w="1046"/>
        <w:gridCol w:w="372"/>
        <w:gridCol w:w="518"/>
        <w:gridCol w:w="474"/>
        <w:gridCol w:w="527"/>
        <w:gridCol w:w="376"/>
        <w:gridCol w:w="330"/>
        <w:gridCol w:w="387"/>
        <w:gridCol w:w="868"/>
        <w:gridCol w:w="438"/>
        <w:gridCol w:w="657"/>
        <w:gridCol w:w="915"/>
      </w:tblGrid>
      <w:tr w:rsidR="00312F3C" w:rsidRPr="004E60EE">
        <w:trPr>
          <w:cantSplit/>
          <w:trHeight w:val="570"/>
          <w:jc w:val="center"/>
        </w:trPr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姓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名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性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312F3C" w:rsidRPr="004E60EE" w:rsidRDefault="00312F3C">
            <w:pPr>
              <w:spacing w:before="120" w:after="120" w:line="576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出生年月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（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岁）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电子照片</w:t>
            </w:r>
          </w:p>
        </w:tc>
      </w:tr>
      <w:tr w:rsidR="00312F3C" w:rsidRPr="004E60EE">
        <w:trPr>
          <w:cantSplit/>
          <w:trHeight w:val="737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民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族</w:t>
            </w:r>
          </w:p>
        </w:tc>
        <w:tc>
          <w:tcPr>
            <w:tcW w:w="1027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籍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贯</w:t>
            </w:r>
          </w:p>
        </w:tc>
        <w:tc>
          <w:tcPr>
            <w:tcW w:w="992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参加工作时间</w:t>
            </w:r>
          </w:p>
        </w:tc>
        <w:tc>
          <w:tcPr>
            <w:tcW w:w="1306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312F3C" w:rsidRPr="004E60EE">
        <w:trPr>
          <w:cantSplit/>
          <w:trHeight w:val="548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婚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否</w:t>
            </w:r>
          </w:p>
        </w:tc>
        <w:tc>
          <w:tcPr>
            <w:tcW w:w="1027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身体状况</w:t>
            </w:r>
          </w:p>
        </w:tc>
        <w:tc>
          <w:tcPr>
            <w:tcW w:w="992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w w:val="50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w w:val="90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312F3C" w:rsidRPr="004E60EE">
        <w:trPr>
          <w:cantSplit/>
          <w:trHeight w:val="485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w w:val="90"/>
                <w:sz w:val="24"/>
              </w:rPr>
              <w:t>学</w:t>
            </w:r>
            <w:r w:rsidRPr="004E60EE">
              <w:rPr>
                <w:rFonts w:ascii="仿宋_GB2312" w:eastAsia="仿宋_GB2312"/>
                <w:snapToGrid w:val="0"/>
                <w:w w:val="9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w w:val="90"/>
                <w:sz w:val="24"/>
              </w:rPr>
              <w:t>历</w:t>
            </w:r>
          </w:p>
        </w:tc>
        <w:tc>
          <w:tcPr>
            <w:tcW w:w="1027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学</w:t>
            </w:r>
            <w:r w:rsidRPr="004E60EE">
              <w:rPr>
                <w:rFonts w:ascii="仿宋_GB2312" w:eastAsia="仿宋_GB2312"/>
                <w:snapToGrid w:val="0"/>
                <w:sz w:val="24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位</w:t>
            </w:r>
          </w:p>
        </w:tc>
        <w:tc>
          <w:tcPr>
            <w:tcW w:w="992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pacing w:val="-6"/>
                <w:sz w:val="24"/>
              </w:rPr>
              <w:t>毕业时间</w:t>
            </w:r>
          </w:p>
        </w:tc>
        <w:tc>
          <w:tcPr>
            <w:tcW w:w="1306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pacing w:val="-6"/>
                <w:sz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312F3C" w:rsidRPr="004E60EE">
        <w:trPr>
          <w:cantSplit/>
          <w:trHeight w:val="610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毕业院校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2"/>
                <w:szCs w:val="22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系及专业</w:t>
            </w:r>
          </w:p>
        </w:tc>
        <w:tc>
          <w:tcPr>
            <w:tcW w:w="3437" w:type="dxa"/>
            <w:gridSpan w:val="6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926" w:type="dxa"/>
            <w:gridSpan w:val="6"/>
            <w:vAlign w:val="center"/>
          </w:tcPr>
          <w:p w:rsidR="00312F3C" w:rsidRDefault="00312F3C">
            <w:pPr>
              <w:spacing w:line="576" w:lineRule="exact"/>
              <w:jc w:val="center"/>
              <w:rPr>
                <w:rFonts w:ascii="仿宋_GB2312" w:eastAsia="仿宋_GB2312" w:hAnsi="宋体" w:cs="宋体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报考岗位</w:t>
            </w:r>
          </w:p>
        </w:tc>
        <w:tc>
          <w:tcPr>
            <w:tcW w:w="1572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312F3C" w:rsidRPr="004E60EE">
        <w:trPr>
          <w:cantSplit/>
          <w:trHeight w:val="1328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是否取得汽车驾驶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证及类型</w:t>
            </w:r>
          </w:p>
        </w:tc>
        <w:tc>
          <w:tcPr>
            <w:tcW w:w="3437" w:type="dxa"/>
            <w:gridSpan w:val="6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926" w:type="dxa"/>
            <w:gridSpan w:val="6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4E60EE">
              <w:rPr>
                <w:rFonts w:ascii="仿宋_GB2312" w:eastAsia="仿宋_GB2312" w:hint="eastAsia"/>
                <w:snapToGrid w:val="0"/>
                <w:sz w:val="28"/>
                <w:szCs w:val="28"/>
              </w:rPr>
              <w:t>汽车驾龄</w:t>
            </w:r>
          </w:p>
        </w:tc>
        <w:tc>
          <w:tcPr>
            <w:tcW w:w="1572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312F3C" w:rsidRPr="004E60EE">
        <w:trPr>
          <w:cantSplit/>
          <w:trHeight w:val="647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有何爱好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或特长</w:t>
            </w:r>
          </w:p>
        </w:tc>
        <w:tc>
          <w:tcPr>
            <w:tcW w:w="3437" w:type="dxa"/>
            <w:gridSpan w:val="6"/>
            <w:vAlign w:val="center"/>
          </w:tcPr>
          <w:p w:rsidR="00312F3C" w:rsidRPr="004E60EE" w:rsidRDefault="00312F3C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312F3C" w:rsidRPr="004E60EE" w:rsidRDefault="00312F3C" w:rsidP="00312F3C">
            <w:pPr>
              <w:spacing w:line="576" w:lineRule="exact"/>
              <w:ind w:firstLineChars="50" w:firstLine="3168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4E60EE">
              <w:rPr>
                <w:rFonts w:ascii="仿宋_GB2312" w:eastAsia="仿宋_GB2312" w:hint="eastAsia"/>
                <w:snapToGrid w:val="0"/>
                <w:sz w:val="28"/>
                <w:szCs w:val="28"/>
              </w:rPr>
              <w:t>身</w:t>
            </w:r>
            <w:r w:rsidRPr="004E60EE"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8"/>
                <w:szCs w:val="28"/>
              </w:rPr>
              <w:t>高</w:t>
            </w:r>
          </w:p>
        </w:tc>
        <w:tc>
          <w:tcPr>
            <w:tcW w:w="1255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4E60EE">
              <w:rPr>
                <w:rFonts w:ascii="仿宋_GB2312" w:eastAsia="仿宋_GB2312" w:hint="eastAsia"/>
                <w:snapToGrid w:val="0"/>
                <w:sz w:val="28"/>
                <w:szCs w:val="28"/>
              </w:rPr>
              <w:t>体</w:t>
            </w:r>
            <w:r w:rsidRPr="004E60EE"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 w:rsidRPr="004E60EE">
              <w:rPr>
                <w:rFonts w:ascii="仿宋_GB2312" w:eastAsia="仿宋_GB2312" w:hint="eastAsia"/>
                <w:snapToGrid w:val="0"/>
                <w:sz w:val="28"/>
                <w:szCs w:val="28"/>
              </w:rPr>
              <w:t>重</w:t>
            </w:r>
          </w:p>
        </w:tc>
        <w:tc>
          <w:tcPr>
            <w:tcW w:w="915" w:type="dxa"/>
            <w:vAlign w:val="center"/>
          </w:tcPr>
          <w:p w:rsidR="00312F3C" w:rsidRPr="004E60EE" w:rsidRDefault="00312F3C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312F3C" w:rsidRPr="004E60EE">
        <w:trPr>
          <w:cantSplit/>
          <w:trHeight w:val="90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4E60EE">
              <w:rPr>
                <w:rFonts w:ascii="仿宋_GB2312" w:eastAsia="仿宋_GB2312" w:hint="eastAsia"/>
                <w:snapToGrid w:val="0"/>
                <w:sz w:val="24"/>
              </w:rPr>
              <w:t>家庭地址</w:t>
            </w:r>
          </w:p>
        </w:tc>
        <w:tc>
          <w:tcPr>
            <w:tcW w:w="3437" w:type="dxa"/>
            <w:gridSpan w:val="6"/>
            <w:vAlign w:val="center"/>
          </w:tcPr>
          <w:p w:rsidR="00312F3C" w:rsidRPr="004E60EE" w:rsidRDefault="00312F3C">
            <w:pPr>
              <w:spacing w:line="576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 w:rsidRPr="004E60EE">
              <w:rPr>
                <w:rFonts w:ascii="仿宋_GB2312" w:eastAsia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2878" w:type="dxa"/>
            <w:gridSpan w:val="4"/>
            <w:vAlign w:val="center"/>
          </w:tcPr>
          <w:p w:rsidR="00312F3C" w:rsidRPr="004E60EE" w:rsidRDefault="00312F3C">
            <w:pPr>
              <w:widowControl/>
              <w:spacing w:line="576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 w:rsidR="00312F3C" w:rsidRPr="004E60EE">
        <w:trPr>
          <w:cantSplit/>
          <w:trHeight w:val="440"/>
          <w:jc w:val="center"/>
        </w:trPr>
        <w:tc>
          <w:tcPr>
            <w:tcW w:w="1355" w:type="dxa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z w:val="24"/>
              </w:rPr>
            </w:pPr>
            <w:r w:rsidRPr="004E60EE">
              <w:rPr>
                <w:rFonts w:eastAsia="仿宋_GB2312" w:hint="eastAsia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437" w:type="dxa"/>
            <w:gridSpan w:val="6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878" w:type="dxa"/>
            <w:gridSpan w:val="4"/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312F3C" w:rsidRPr="004E60EE">
        <w:trPr>
          <w:cantSplit/>
          <w:trHeight w:val="90"/>
          <w:jc w:val="center"/>
        </w:trPr>
        <w:tc>
          <w:tcPr>
            <w:tcW w:w="1355" w:type="dxa"/>
          </w:tcPr>
          <w:p w:rsidR="00312F3C" w:rsidRPr="004E60EE" w:rsidRDefault="00312F3C">
            <w:pPr>
              <w:spacing w:line="576" w:lineRule="exact"/>
              <w:rPr>
                <w:rFonts w:eastAsia="仿宋_GB2312"/>
                <w:snapToGrid w:val="0"/>
                <w:spacing w:val="-10"/>
                <w:sz w:val="36"/>
                <w:szCs w:val="36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奖惩情况及获得的证书情况</w:t>
            </w:r>
          </w:p>
        </w:tc>
        <w:tc>
          <w:tcPr>
            <w:tcW w:w="7935" w:type="dxa"/>
            <w:gridSpan w:val="14"/>
          </w:tcPr>
          <w:p w:rsidR="00312F3C" w:rsidRPr="004E60EE" w:rsidRDefault="00312F3C">
            <w:pPr>
              <w:spacing w:line="576" w:lineRule="exact"/>
              <w:rPr>
                <w:rFonts w:eastAsia="仿宋_GB2312"/>
                <w:szCs w:val="21"/>
              </w:rPr>
            </w:pPr>
          </w:p>
        </w:tc>
      </w:tr>
      <w:tr w:rsidR="00312F3C" w:rsidRPr="004E60EE">
        <w:trPr>
          <w:cantSplit/>
          <w:trHeight w:val="2620"/>
          <w:jc w:val="center"/>
        </w:trPr>
        <w:tc>
          <w:tcPr>
            <w:tcW w:w="135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自我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7935" w:type="dxa"/>
            <w:gridSpan w:val="14"/>
            <w:tcBorders>
              <w:top w:val="single" w:sz="2" w:space="0" w:color="auto"/>
              <w:bottom w:val="single" w:sz="12" w:space="0" w:color="auto"/>
            </w:tcBorders>
          </w:tcPr>
          <w:p w:rsidR="00312F3C" w:rsidRPr="004E60EE" w:rsidRDefault="00312F3C">
            <w:pPr>
              <w:tabs>
                <w:tab w:val="left" w:pos="2175"/>
              </w:tabs>
              <w:spacing w:line="576" w:lineRule="exact"/>
              <w:rPr>
                <w:rFonts w:eastAsia="仿宋_GB2312"/>
                <w:szCs w:val="21"/>
              </w:rPr>
            </w:pPr>
            <w:r w:rsidRPr="004E60EE">
              <w:rPr>
                <w:rFonts w:eastAsia="仿宋_GB2312"/>
                <w:szCs w:val="21"/>
              </w:rPr>
              <w:tab/>
            </w: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家庭主要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成员及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主要社会</w:t>
            </w:r>
          </w:p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姓</w:t>
            </w:r>
            <w:r w:rsidRPr="004E60EE"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</w:t>
            </w: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59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17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95" w:type="dxa"/>
            <w:gridSpan w:val="6"/>
            <w:tcBorders>
              <w:right w:val="single" w:sz="12" w:space="0" w:color="auto"/>
            </w:tcBorders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95" w:type="dxa"/>
            <w:gridSpan w:val="6"/>
            <w:tcBorders>
              <w:right w:val="single" w:sz="12" w:space="0" w:color="auto"/>
            </w:tcBorders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92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95" w:type="dxa"/>
            <w:gridSpan w:val="6"/>
            <w:tcBorders>
              <w:right w:val="single" w:sz="12" w:space="0" w:color="auto"/>
            </w:tcBorders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87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752" w:type="dxa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595" w:type="dxa"/>
            <w:gridSpan w:val="6"/>
            <w:tcBorders>
              <w:right w:val="single" w:sz="12" w:space="0" w:color="auto"/>
            </w:tcBorders>
          </w:tcPr>
          <w:p w:rsidR="00312F3C" w:rsidRPr="004E60EE" w:rsidRDefault="00312F3C">
            <w:pPr>
              <w:spacing w:before="120" w:after="120"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40"/>
          <w:jc w:val="center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:rsidR="00312F3C" w:rsidRPr="004E60EE" w:rsidRDefault="00312F3C" w:rsidP="00312F3C">
            <w:pPr>
              <w:spacing w:line="576" w:lineRule="exact"/>
              <w:ind w:firstLineChars="100" w:firstLine="3168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本人</w:t>
            </w:r>
          </w:p>
          <w:p w:rsidR="00312F3C" w:rsidRPr="004E60EE" w:rsidRDefault="00312F3C" w:rsidP="00312F3C">
            <w:pPr>
              <w:spacing w:line="576" w:lineRule="exact"/>
              <w:ind w:firstLineChars="100" w:firstLine="31680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承诺</w:t>
            </w:r>
          </w:p>
        </w:tc>
        <w:tc>
          <w:tcPr>
            <w:tcW w:w="7935" w:type="dxa"/>
            <w:gridSpan w:val="14"/>
            <w:tcBorders>
              <w:right w:val="single" w:sz="12" w:space="0" w:color="auto"/>
            </w:tcBorders>
          </w:tcPr>
          <w:p w:rsidR="00312F3C" w:rsidRPr="004E60EE" w:rsidRDefault="00312F3C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ind w:firstLine="482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本人郑重承诺</w:t>
            </w:r>
            <w:r w:rsidRPr="004E60EE">
              <w:rPr>
                <w:rFonts w:ascii="楷体_GB2312" w:eastAsia="楷体_GB2312"/>
                <w:color w:val="000000"/>
                <w:sz w:val="24"/>
              </w:rPr>
              <w:t>,</w:t>
            </w: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此表所填内容及所提交资料全部真实</w:t>
            </w:r>
            <w:r w:rsidRPr="004E60EE">
              <w:rPr>
                <w:rFonts w:ascii="楷体_GB2312" w:eastAsia="楷体_GB2312"/>
                <w:color w:val="000000"/>
                <w:sz w:val="24"/>
              </w:rPr>
              <w:t>,</w:t>
            </w: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如有隐瞒或提供虚假情况</w:t>
            </w:r>
            <w:r w:rsidRPr="004E60EE">
              <w:rPr>
                <w:rFonts w:ascii="楷体_GB2312" w:eastAsia="楷体_GB2312"/>
                <w:color w:val="000000"/>
                <w:sz w:val="24"/>
              </w:rPr>
              <w:t>,</w:t>
            </w: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愿意承担所有责任。</w:t>
            </w:r>
          </w:p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ind w:firstLine="480"/>
              <w:rPr>
                <w:rFonts w:ascii="楷体_GB2312" w:eastAsia="楷体_GB2312"/>
                <w:color w:val="000000"/>
                <w:sz w:val="24"/>
              </w:rPr>
            </w:pPr>
          </w:p>
          <w:p w:rsidR="00312F3C" w:rsidRPr="004E60EE" w:rsidRDefault="00312F3C">
            <w:pPr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ascii="楷体_GB2312" w:eastAsia="楷体_GB2312"/>
                <w:color w:val="000000"/>
                <w:sz w:val="24"/>
              </w:rPr>
              <w:t xml:space="preserve">                                    </w:t>
            </w: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承诺人：</w:t>
            </w: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71"/>
          <w:jc w:val="center"/>
        </w:trPr>
        <w:tc>
          <w:tcPr>
            <w:tcW w:w="929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2F3C" w:rsidRPr="004E60EE" w:rsidRDefault="00312F3C">
            <w:pPr>
              <w:spacing w:line="576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以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下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内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容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由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工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作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人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员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填</w:t>
            </w:r>
            <w:r w:rsidRPr="004E60EE">
              <w:rPr>
                <w:rFonts w:ascii="楷体_GB2312" w:eastAsia="楷体_GB2312"/>
                <w:b/>
                <w:bCs/>
                <w:sz w:val="24"/>
              </w:rPr>
              <w:t xml:space="preserve">  </w:t>
            </w:r>
            <w:r w:rsidRPr="004E60EE">
              <w:rPr>
                <w:rFonts w:ascii="楷体_GB2312" w:eastAsia="楷体_GB2312" w:hint="eastAsia"/>
                <w:b/>
                <w:bCs/>
                <w:sz w:val="24"/>
              </w:rPr>
              <w:t>写</w:t>
            </w:r>
          </w:p>
        </w:tc>
      </w:tr>
      <w:tr w:rsidR="00312F3C" w:rsidRPr="004E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0"/>
          <w:jc w:val="center"/>
        </w:trPr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3964" w:type="dxa"/>
            <w:gridSpan w:val="7"/>
            <w:vAlign w:val="center"/>
          </w:tcPr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rPr>
                <w:rFonts w:ascii="楷体_GB2312" w:eastAsia="楷体_GB2312"/>
                <w:color w:val="000000"/>
                <w:sz w:val="24"/>
              </w:rPr>
            </w:pPr>
          </w:p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初审人签字：</w:t>
            </w:r>
            <w:r w:rsidRPr="004E60EE"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</w:p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312F3C" w:rsidRPr="004E60EE" w:rsidRDefault="00312F3C" w:rsidP="00312F3C">
            <w:pPr>
              <w:autoSpaceDE w:val="0"/>
              <w:autoSpaceDN w:val="0"/>
              <w:adjustRightInd w:val="0"/>
              <w:spacing w:line="576" w:lineRule="exact"/>
              <w:ind w:firstLineChars="950" w:firstLine="31680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年</w:t>
            </w:r>
            <w:r w:rsidRPr="004E60EE"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月</w:t>
            </w:r>
            <w:r w:rsidRPr="004E60EE"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日</w:t>
            </w:r>
          </w:p>
        </w:tc>
        <w:tc>
          <w:tcPr>
            <w:tcW w:w="3971" w:type="dxa"/>
            <w:gridSpan w:val="7"/>
            <w:tcBorders>
              <w:right w:val="single" w:sz="12" w:space="0" w:color="auto"/>
            </w:tcBorders>
            <w:vAlign w:val="center"/>
          </w:tcPr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rPr>
                <w:rFonts w:eastAsia="仿宋_GB2312"/>
                <w:snapToGrid w:val="0"/>
                <w:spacing w:val="-10"/>
                <w:sz w:val="24"/>
              </w:rPr>
            </w:pPr>
            <w:r w:rsidRPr="004E60EE">
              <w:rPr>
                <w:rFonts w:ascii="楷体_GB2312" w:eastAsia="楷体_GB2312" w:hint="eastAsia"/>
                <w:color w:val="000000"/>
                <w:sz w:val="24"/>
              </w:rPr>
              <w:t>复核人签字：</w:t>
            </w:r>
            <w:r w:rsidRPr="004E60EE">
              <w:rPr>
                <w:rFonts w:ascii="楷体_GB2312" w:eastAsia="楷体_GB2312"/>
                <w:color w:val="000000"/>
                <w:sz w:val="24"/>
              </w:rPr>
              <w:t xml:space="preserve">   </w:t>
            </w:r>
          </w:p>
          <w:p w:rsidR="00312F3C" w:rsidRPr="004E60EE" w:rsidRDefault="00312F3C" w:rsidP="00312F3C">
            <w:pPr>
              <w:autoSpaceDE w:val="0"/>
              <w:autoSpaceDN w:val="0"/>
              <w:adjustRightInd w:val="0"/>
              <w:spacing w:line="576" w:lineRule="exact"/>
              <w:ind w:leftChars="1056" w:left="31680"/>
              <w:jc w:val="lef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312F3C" w:rsidRPr="004E60EE" w:rsidRDefault="00312F3C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eastAsia="仿宋_GB2312"/>
                <w:snapToGrid w:val="0"/>
                <w:spacing w:val="-10"/>
                <w:sz w:val="24"/>
              </w:rPr>
            </w:pPr>
          </w:p>
          <w:p w:rsidR="00312F3C" w:rsidRPr="004E60EE" w:rsidRDefault="00312F3C" w:rsidP="00312F3C">
            <w:pPr>
              <w:autoSpaceDE w:val="0"/>
              <w:autoSpaceDN w:val="0"/>
              <w:adjustRightInd w:val="0"/>
              <w:spacing w:line="576" w:lineRule="exact"/>
              <w:ind w:leftChars="1056" w:left="31680"/>
              <w:jc w:val="lef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年</w:t>
            </w:r>
            <w:r w:rsidRPr="004E60EE"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月</w:t>
            </w:r>
            <w:r w:rsidRPr="004E60EE">
              <w:rPr>
                <w:rFonts w:eastAsia="仿宋_GB2312"/>
                <w:snapToGrid w:val="0"/>
                <w:spacing w:val="-10"/>
                <w:sz w:val="24"/>
              </w:rPr>
              <w:t xml:space="preserve">   </w:t>
            </w:r>
            <w:r w:rsidRPr="004E60EE">
              <w:rPr>
                <w:rFonts w:eastAsia="仿宋_GB2312" w:hint="eastAsia"/>
                <w:snapToGrid w:val="0"/>
                <w:spacing w:val="-10"/>
                <w:sz w:val="24"/>
              </w:rPr>
              <w:t>日</w:t>
            </w:r>
          </w:p>
        </w:tc>
      </w:tr>
    </w:tbl>
    <w:p w:rsidR="00312F3C" w:rsidRDefault="00312F3C" w:rsidP="00942E06">
      <w:pPr>
        <w:spacing w:line="576" w:lineRule="exact"/>
      </w:pPr>
    </w:p>
    <w:sectPr w:rsidR="00312F3C" w:rsidSect="003F7F02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3C" w:rsidRDefault="00312F3C" w:rsidP="003F7F02">
      <w:r>
        <w:separator/>
      </w:r>
    </w:p>
  </w:endnote>
  <w:endnote w:type="continuationSeparator" w:id="1">
    <w:p w:rsidR="00312F3C" w:rsidRDefault="00312F3C" w:rsidP="003F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3C" w:rsidRDefault="00312F3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12F3C" w:rsidRDefault="00312F3C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3C" w:rsidRDefault="00312F3C" w:rsidP="003F7F02">
      <w:r>
        <w:separator/>
      </w:r>
    </w:p>
  </w:footnote>
  <w:footnote w:type="continuationSeparator" w:id="1">
    <w:p w:rsidR="00312F3C" w:rsidRDefault="00312F3C" w:rsidP="003F7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JlNTUzYTNlMWVmZDc4NThiMmJjMDdjNDgyZjAxMDkifQ=="/>
  </w:docVars>
  <w:rsids>
    <w:rsidRoot w:val="00A075E0"/>
    <w:rsid w:val="000164F3"/>
    <w:rsid w:val="00046CB9"/>
    <w:rsid w:val="000526B0"/>
    <w:rsid w:val="000806AA"/>
    <w:rsid w:val="00094BF3"/>
    <w:rsid w:val="000C7F19"/>
    <w:rsid w:val="00117DA5"/>
    <w:rsid w:val="00170D5F"/>
    <w:rsid w:val="001878C1"/>
    <w:rsid w:val="00196887"/>
    <w:rsid w:val="001B1B66"/>
    <w:rsid w:val="001C05CD"/>
    <w:rsid w:val="00266A84"/>
    <w:rsid w:val="002E401D"/>
    <w:rsid w:val="002F27B8"/>
    <w:rsid w:val="00312F3C"/>
    <w:rsid w:val="0032729E"/>
    <w:rsid w:val="00330FEE"/>
    <w:rsid w:val="003F7F02"/>
    <w:rsid w:val="00417D3B"/>
    <w:rsid w:val="0043033F"/>
    <w:rsid w:val="0044339E"/>
    <w:rsid w:val="00484BAF"/>
    <w:rsid w:val="004B31BE"/>
    <w:rsid w:val="004E60EE"/>
    <w:rsid w:val="005536A5"/>
    <w:rsid w:val="005A2FEF"/>
    <w:rsid w:val="005D57F1"/>
    <w:rsid w:val="0063331E"/>
    <w:rsid w:val="00640681"/>
    <w:rsid w:val="006F7CA7"/>
    <w:rsid w:val="007570F7"/>
    <w:rsid w:val="00793312"/>
    <w:rsid w:val="007C2D4C"/>
    <w:rsid w:val="007D010E"/>
    <w:rsid w:val="008001DB"/>
    <w:rsid w:val="00877908"/>
    <w:rsid w:val="00891439"/>
    <w:rsid w:val="008932BC"/>
    <w:rsid w:val="00894ED0"/>
    <w:rsid w:val="00942E06"/>
    <w:rsid w:val="009673BE"/>
    <w:rsid w:val="009C6AE8"/>
    <w:rsid w:val="00A075E0"/>
    <w:rsid w:val="00A65075"/>
    <w:rsid w:val="00A706BC"/>
    <w:rsid w:val="00AC3BDE"/>
    <w:rsid w:val="00AD717C"/>
    <w:rsid w:val="00B655FB"/>
    <w:rsid w:val="00B6637E"/>
    <w:rsid w:val="00BA5A7F"/>
    <w:rsid w:val="00BC7461"/>
    <w:rsid w:val="00BD4E81"/>
    <w:rsid w:val="00C519E9"/>
    <w:rsid w:val="00C90421"/>
    <w:rsid w:val="00CC4821"/>
    <w:rsid w:val="00D16A50"/>
    <w:rsid w:val="00D6258C"/>
    <w:rsid w:val="00D773AC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481CB2"/>
    <w:rsid w:val="01740168"/>
    <w:rsid w:val="02A9631E"/>
    <w:rsid w:val="03393105"/>
    <w:rsid w:val="03FD4132"/>
    <w:rsid w:val="049C7890"/>
    <w:rsid w:val="051A51B8"/>
    <w:rsid w:val="052E5C13"/>
    <w:rsid w:val="05502988"/>
    <w:rsid w:val="05C25634"/>
    <w:rsid w:val="05FC5A00"/>
    <w:rsid w:val="068523DF"/>
    <w:rsid w:val="06D80E87"/>
    <w:rsid w:val="077F14C3"/>
    <w:rsid w:val="07BE5C53"/>
    <w:rsid w:val="07C04DC0"/>
    <w:rsid w:val="087E49FE"/>
    <w:rsid w:val="09153CCC"/>
    <w:rsid w:val="0A2F0973"/>
    <w:rsid w:val="0A357AEC"/>
    <w:rsid w:val="0ADB1C5D"/>
    <w:rsid w:val="0B0E4E77"/>
    <w:rsid w:val="0B81720E"/>
    <w:rsid w:val="0B9D61FB"/>
    <w:rsid w:val="0C477000"/>
    <w:rsid w:val="0CA37841"/>
    <w:rsid w:val="0CDB4E4A"/>
    <w:rsid w:val="0D1C6D60"/>
    <w:rsid w:val="0D3C3A78"/>
    <w:rsid w:val="0DFA5954"/>
    <w:rsid w:val="0E23099D"/>
    <w:rsid w:val="0E76345F"/>
    <w:rsid w:val="0E9C4FD3"/>
    <w:rsid w:val="0F340C24"/>
    <w:rsid w:val="0F3A0931"/>
    <w:rsid w:val="0FC71535"/>
    <w:rsid w:val="100233D8"/>
    <w:rsid w:val="101C1DE4"/>
    <w:rsid w:val="103435D2"/>
    <w:rsid w:val="10963E92"/>
    <w:rsid w:val="10E943BC"/>
    <w:rsid w:val="11421D1E"/>
    <w:rsid w:val="116B7517"/>
    <w:rsid w:val="119C5FE8"/>
    <w:rsid w:val="11CF01B2"/>
    <w:rsid w:val="11FF551A"/>
    <w:rsid w:val="12353631"/>
    <w:rsid w:val="12837C92"/>
    <w:rsid w:val="12A61E39"/>
    <w:rsid w:val="12F42BA4"/>
    <w:rsid w:val="1365302C"/>
    <w:rsid w:val="13991C14"/>
    <w:rsid w:val="14270D58"/>
    <w:rsid w:val="145B3BF3"/>
    <w:rsid w:val="15A765F4"/>
    <w:rsid w:val="162C6AF9"/>
    <w:rsid w:val="163B498D"/>
    <w:rsid w:val="164B6AF4"/>
    <w:rsid w:val="175005C5"/>
    <w:rsid w:val="17AC0AB4"/>
    <w:rsid w:val="18047D2E"/>
    <w:rsid w:val="1844637C"/>
    <w:rsid w:val="185677CF"/>
    <w:rsid w:val="18C01EF7"/>
    <w:rsid w:val="19801636"/>
    <w:rsid w:val="19C37774"/>
    <w:rsid w:val="1A5A30FB"/>
    <w:rsid w:val="1A6B5E42"/>
    <w:rsid w:val="1AE3116A"/>
    <w:rsid w:val="1AEE4211"/>
    <w:rsid w:val="1B0D0831"/>
    <w:rsid w:val="1B311A64"/>
    <w:rsid w:val="1B881D25"/>
    <w:rsid w:val="1B9238A2"/>
    <w:rsid w:val="1BA548B0"/>
    <w:rsid w:val="1BDE43F2"/>
    <w:rsid w:val="1C0C0F5F"/>
    <w:rsid w:val="1C872CDB"/>
    <w:rsid w:val="1D6B7470"/>
    <w:rsid w:val="1D9E348E"/>
    <w:rsid w:val="1DF95C0E"/>
    <w:rsid w:val="1E6058EF"/>
    <w:rsid w:val="1E9F255E"/>
    <w:rsid w:val="1EA2204E"/>
    <w:rsid w:val="1EE67F9A"/>
    <w:rsid w:val="1F522C22"/>
    <w:rsid w:val="20297421"/>
    <w:rsid w:val="2046507B"/>
    <w:rsid w:val="20837AF3"/>
    <w:rsid w:val="20A57BD4"/>
    <w:rsid w:val="214116AB"/>
    <w:rsid w:val="21442F49"/>
    <w:rsid w:val="214F0A3A"/>
    <w:rsid w:val="228F2557"/>
    <w:rsid w:val="22FD3CF7"/>
    <w:rsid w:val="230219E0"/>
    <w:rsid w:val="23726CEF"/>
    <w:rsid w:val="23A45829"/>
    <w:rsid w:val="23F918E9"/>
    <w:rsid w:val="243919D4"/>
    <w:rsid w:val="24872BDA"/>
    <w:rsid w:val="24993C24"/>
    <w:rsid w:val="24CC173E"/>
    <w:rsid w:val="25302686"/>
    <w:rsid w:val="25E444C1"/>
    <w:rsid w:val="269570DE"/>
    <w:rsid w:val="269D727C"/>
    <w:rsid w:val="27441EF5"/>
    <w:rsid w:val="2769195B"/>
    <w:rsid w:val="27D52B4D"/>
    <w:rsid w:val="27D8263D"/>
    <w:rsid w:val="27E930E8"/>
    <w:rsid w:val="283261F1"/>
    <w:rsid w:val="288B4955"/>
    <w:rsid w:val="28A864B3"/>
    <w:rsid w:val="28FF2559"/>
    <w:rsid w:val="290F6532"/>
    <w:rsid w:val="293D309F"/>
    <w:rsid w:val="29B36EBE"/>
    <w:rsid w:val="29FA5BF9"/>
    <w:rsid w:val="2AD90BA6"/>
    <w:rsid w:val="2AF05EF0"/>
    <w:rsid w:val="2C1856FE"/>
    <w:rsid w:val="2C2A5838"/>
    <w:rsid w:val="2C950AFD"/>
    <w:rsid w:val="2C9A4365"/>
    <w:rsid w:val="2CF945F3"/>
    <w:rsid w:val="2D32663F"/>
    <w:rsid w:val="2D7626DC"/>
    <w:rsid w:val="2DBE5837"/>
    <w:rsid w:val="2DC60DD3"/>
    <w:rsid w:val="2DFC60C9"/>
    <w:rsid w:val="2E563EBE"/>
    <w:rsid w:val="2E7C1A67"/>
    <w:rsid w:val="2E8651BE"/>
    <w:rsid w:val="2F513423"/>
    <w:rsid w:val="2F9939E1"/>
    <w:rsid w:val="2FF5439E"/>
    <w:rsid w:val="30340D90"/>
    <w:rsid w:val="30F1651D"/>
    <w:rsid w:val="31014620"/>
    <w:rsid w:val="31354B69"/>
    <w:rsid w:val="31A31F0E"/>
    <w:rsid w:val="31AE3495"/>
    <w:rsid w:val="320F75A3"/>
    <w:rsid w:val="323E20D7"/>
    <w:rsid w:val="326C2234"/>
    <w:rsid w:val="32BF4B25"/>
    <w:rsid w:val="332562B4"/>
    <w:rsid w:val="3359561A"/>
    <w:rsid w:val="33707BCD"/>
    <w:rsid w:val="347936C5"/>
    <w:rsid w:val="34A07D9E"/>
    <w:rsid w:val="34A93F29"/>
    <w:rsid w:val="34F20C90"/>
    <w:rsid w:val="350C4798"/>
    <w:rsid w:val="351E5C3A"/>
    <w:rsid w:val="359648D0"/>
    <w:rsid w:val="362A49AB"/>
    <w:rsid w:val="371C7F20"/>
    <w:rsid w:val="37B3452D"/>
    <w:rsid w:val="37E34E12"/>
    <w:rsid w:val="38B4055C"/>
    <w:rsid w:val="38EC79CB"/>
    <w:rsid w:val="38F02E97"/>
    <w:rsid w:val="395B2369"/>
    <w:rsid w:val="396D17E3"/>
    <w:rsid w:val="39D96C03"/>
    <w:rsid w:val="3A81790F"/>
    <w:rsid w:val="3A9F6BDB"/>
    <w:rsid w:val="3AD061D5"/>
    <w:rsid w:val="3ADB0CDF"/>
    <w:rsid w:val="3B251BE5"/>
    <w:rsid w:val="3BA945C4"/>
    <w:rsid w:val="3BD056AD"/>
    <w:rsid w:val="3C3F4F53"/>
    <w:rsid w:val="3CA1529C"/>
    <w:rsid w:val="3CFC1B1B"/>
    <w:rsid w:val="3DE9090D"/>
    <w:rsid w:val="3E29379B"/>
    <w:rsid w:val="3E8B0C37"/>
    <w:rsid w:val="3E930198"/>
    <w:rsid w:val="3E9E7F6B"/>
    <w:rsid w:val="3EA01CAF"/>
    <w:rsid w:val="3F3D056C"/>
    <w:rsid w:val="3FDB4282"/>
    <w:rsid w:val="40152228"/>
    <w:rsid w:val="408C343C"/>
    <w:rsid w:val="40D21EC7"/>
    <w:rsid w:val="40D43E92"/>
    <w:rsid w:val="40D6373F"/>
    <w:rsid w:val="41134AA4"/>
    <w:rsid w:val="411936F5"/>
    <w:rsid w:val="415E375B"/>
    <w:rsid w:val="41677B5A"/>
    <w:rsid w:val="4250579A"/>
    <w:rsid w:val="430A3B9B"/>
    <w:rsid w:val="437C555D"/>
    <w:rsid w:val="44056110"/>
    <w:rsid w:val="4679747B"/>
    <w:rsid w:val="46A460B4"/>
    <w:rsid w:val="46C46EB5"/>
    <w:rsid w:val="46E0727D"/>
    <w:rsid w:val="46ED1809"/>
    <w:rsid w:val="47095F17"/>
    <w:rsid w:val="4729336F"/>
    <w:rsid w:val="47E66258"/>
    <w:rsid w:val="483D231C"/>
    <w:rsid w:val="4849772F"/>
    <w:rsid w:val="48602F9B"/>
    <w:rsid w:val="48634E65"/>
    <w:rsid w:val="48662CAB"/>
    <w:rsid w:val="488B752C"/>
    <w:rsid w:val="48D83DF3"/>
    <w:rsid w:val="48FC21D7"/>
    <w:rsid w:val="49C613A3"/>
    <w:rsid w:val="4AD379AC"/>
    <w:rsid w:val="4B7D0C82"/>
    <w:rsid w:val="4B8464B4"/>
    <w:rsid w:val="4B8E2E8F"/>
    <w:rsid w:val="4D495C8C"/>
    <w:rsid w:val="4D565C2E"/>
    <w:rsid w:val="4E5B3252"/>
    <w:rsid w:val="4E807407"/>
    <w:rsid w:val="4F06017D"/>
    <w:rsid w:val="4F225A23"/>
    <w:rsid w:val="4F3D305F"/>
    <w:rsid w:val="4F5F526E"/>
    <w:rsid w:val="4F732AC8"/>
    <w:rsid w:val="4F8A0E9B"/>
    <w:rsid w:val="4FB355BA"/>
    <w:rsid w:val="501B1357"/>
    <w:rsid w:val="50281B04"/>
    <w:rsid w:val="506863A4"/>
    <w:rsid w:val="50CE3989"/>
    <w:rsid w:val="5119769F"/>
    <w:rsid w:val="51453FF0"/>
    <w:rsid w:val="51F24178"/>
    <w:rsid w:val="521C11F4"/>
    <w:rsid w:val="522307D5"/>
    <w:rsid w:val="52401E11"/>
    <w:rsid w:val="52B23930"/>
    <w:rsid w:val="52C673B2"/>
    <w:rsid w:val="53206AC2"/>
    <w:rsid w:val="53464485"/>
    <w:rsid w:val="53915C12"/>
    <w:rsid w:val="53961129"/>
    <w:rsid w:val="54431985"/>
    <w:rsid w:val="54A95283"/>
    <w:rsid w:val="54F3068B"/>
    <w:rsid w:val="553811A2"/>
    <w:rsid w:val="55A63C5C"/>
    <w:rsid w:val="55EA33B8"/>
    <w:rsid w:val="5647080A"/>
    <w:rsid w:val="56EB73E7"/>
    <w:rsid w:val="583C4F09"/>
    <w:rsid w:val="587F49B7"/>
    <w:rsid w:val="58AC2BA6"/>
    <w:rsid w:val="59FB2037"/>
    <w:rsid w:val="5AAD190B"/>
    <w:rsid w:val="5AE21C8B"/>
    <w:rsid w:val="5B8A3673"/>
    <w:rsid w:val="5B991B08"/>
    <w:rsid w:val="5BB22BCA"/>
    <w:rsid w:val="5C2143A7"/>
    <w:rsid w:val="5C9E4F56"/>
    <w:rsid w:val="5D383EF0"/>
    <w:rsid w:val="5D485D0C"/>
    <w:rsid w:val="5DE3529F"/>
    <w:rsid w:val="5DFC07D3"/>
    <w:rsid w:val="5EDE31DD"/>
    <w:rsid w:val="5F345A46"/>
    <w:rsid w:val="5F7A1C50"/>
    <w:rsid w:val="5FB54A36"/>
    <w:rsid w:val="5FDC6467"/>
    <w:rsid w:val="5FEA2932"/>
    <w:rsid w:val="60FC6BAE"/>
    <w:rsid w:val="618F19E3"/>
    <w:rsid w:val="61AE5BE1"/>
    <w:rsid w:val="62707761"/>
    <w:rsid w:val="62E21FE6"/>
    <w:rsid w:val="62E27CF1"/>
    <w:rsid w:val="62E573E1"/>
    <w:rsid w:val="62FB411D"/>
    <w:rsid w:val="63B9538A"/>
    <w:rsid w:val="64D44AB5"/>
    <w:rsid w:val="650F17EF"/>
    <w:rsid w:val="656767D3"/>
    <w:rsid w:val="658057EC"/>
    <w:rsid w:val="65924C20"/>
    <w:rsid w:val="65A73073"/>
    <w:rsid w:val="65C23A09"/>
    <w:rsid w:val="65F70031"/>
    <w:rsid w:val="65FC7FAD"/>
    <w:rsid w:val="66052B1D"/>
    <w:rsid w:val="66134265"/>
    <w:rsid w:val="66160CC5"/>
    <w:rsid w:val="66612331"/>
    <w:rsid w:val="66B33B30"/>
    <w:rsid w:val="66C72B40"/>
    <w:rsid w:val="67535261"/>
    <w:rsid w:val="67901C4F"/>
    <w:rsid w:val="697907BE"/>
    <w:rsid w:val="699F478D"/>
    <w:rsid w:val="6A086555"/>
    <w:rsid w:val="6AD64FAB"/>
    <w:rsid w:val="6B671BCE"/>
    <w:rsid w:val="6C1340DE"/>
    <w:rsid w:val="6C15502B"/>
    <w:rsid w:val="6CF52602"/>
    <w:rsid w:val="6D490F8E"/>
    <w:rsid w:val="6D7F6FE9"/>
    <w:rsid w:val="6DE56617"/>
    <w:rsid w:val="6E3F209B"/>
    <w:rsid w:val="6E4C0C5C"/>
    <w:rsid w:val="6ED22F0F"/>
    <w:rsid w:val="6F1F29A2"/>
    <w:rsid w:val="6F35524C"/>
    <w:rsid w:val="6F4039EE"/>
    <w:rsid w:val="6F997ED1"/>
    <w:rsid w:val="6FBB58A0"/>
    <w:rsid w:val="6FE416D5"/>
    <w:rsid w:val="6FEF7AF1"/>
    <w:rsid w:val="70782A58"/>
    <w:rsid w:val="70932B72"/>
    <w:rsid w:val="70D311C0"/>
    <w:rsid w:val="70DF3874"/>
    <w:rsid w:val="70F01D72"/>
    <w:rsid w:val="71384BB7"/>
    <w:rsid w:val="713F0026"/>
    <w:rsid w:val="7150636D"/>
    <w:rsid w:val="71A072F4"/>
    <w:rsid w:val="72083CA8"/>
    <w:rsid w:val="7261586D"/>
    <w:rsid w:val="72922496"/>
    <w:rsid w:val="734F6455"/>
    <w:rsid w:val="74032D39"/>
    <w:rsid w:val="756A383F"/>
    <w:rsid w:val="75D91695"/>
    <w:rsid w:val="75F85731"/>
    <w:rsid w:val="761A613E"/>
    <w:rsid w:val="768D0F4C"/>
    <w:rsid w:val="76C2610E"/>
    <w:rsid w:val="76CE14F3"/>
    <w:rsid w:val="773F135E"/>
    <w:rsid w:val="77443401"/>
    <w:rsid w:val="777032C5"/>
    <w:rsid w:val="7793098C"/>
    <w:rsid w:val="782B013C"/>
    <w:rsid w:val="78736567"/>
    <w:rsid w:val="78A059E2"/>
    <w:rsid w:val="78EA1CB2"/>
    <w:rsid w:val="79115052"/>
    <w:rsid w:val="79986B03"/>
    <w:rsid w:val="79B7167F"/>
    <w:rsid w:val="79DE7ADE"/>
    <w:rsid w:val="7A2E1215"/>
    <w:rsid w:val="7A4D209F"/>
    <w:rsid w:val="7A7E219D"/>
    <w:rsid w:val="7A981EFC"/>
    <w:rsid w:val="7AEA7832"/>
    <w:rsid w:val="7B5F2938"/>
    <w:rsid w:val="7B890DF9"/>
    <w:rsid w:val="7BE97AEA"/>
    <w:rsid w:val="7BF27103"/>
    <w:rsid w:val="7C120DEF"/>
    <w:rsid w:val="7C484810"/>
    <w:rsid w:val="7C7E6484"/>
    <w:rsid w:val="7C803566"/>
    <w:rsid w:val="7CD33333"/>
    <w:rsid w:val="7D2D37DF"/>
    <w:rsid w:val="7D983576"/>
    <w:rsid w:val="7DB87774"/>
    <w:rsid w:val="7E8D18EC"/>
    <w:rsid w:val="7EA01437"/>
    <w:rsid w:val="7ECF59B9"/>
    <w:rsid w:val="7EDC2F78"/>
    <w:rsid w:val="7F453289"/>
    <w:rsid w:val="7F6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3F7F0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link w:val="BodyTextIndentChar"/>
    <w:uiPriority w:val="99"/>
    <w:rsid w:val="003F7F02"/>
    <w:pPr>
      <w:ind w:firstLineChars="225" w:firstLine="7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7C4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3F7F02"/>
    <w:pPr>
      <w:ind w:firstLineChars="200" w:firstLine="420"/>
    </w:pPr>
    <w:rPr>
      <w:rFonts w:ascii="Times New Roman" w:eastAsia="宋体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7C4"/>
  </w:style>
  <w:style w:type="paragraph" w:styleId="Footer">
    <w:name w:val="footer"/>
    <w:basedOn w:val="Normal"/>
    <w:link w:val="FooterChar"/>
    <w:uiPriority w:val="99"/>
    <w:rsid w:val="003F7F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77C4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F7F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77C4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3F7F02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F7F0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3F7F02"/>
    <w:rPr>
      <w:rFonts w:cs="Times New Roman"/>
      <w:color w:val="0000FF"/>
      <w:u w:val="single"/>
    </w:rPr>
  </w:style>
  <w:style w:type="paragraph" w:customStyle="1" w:styleId="Bodytext1">
    <w:name w:val="Body text|1"/>
    <w:basedOn w:val="Normal"/>
    <w:uiPriority w:val="99"/>
    <w:rsid w:val="003F7F02"/>
    <w:pPr>
      <w:spacing w:line="42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">
    <w:name w:val="修订1"/>
    <w:hidden/>
    <w:uiPriority w:val="99"/>
    <w:semiHidden/>
    <w:rsid w:val="003F7F02"/>
    <w:rPr>
      <w:rFonts w:ascii="Calibri" w:hAnsi="Calibri"/>
      <w:szCs w:val="24"/>
    </w:rPr>
  </w:style>
  <w:style w:type="character" w:customStyle="1" w:styleId="font81">
    <w:name w:val="font81"/>
    <w:basedOn w:val="DefaultParagraphFont"/>
    <w:uiPriority w:val="99"/>
    <w:rsid w:val="003F7F02"/>
    <w:rPr>
      <w:rFonts w:ascii="新宋体" w:eastAsia="新宋体" w:hAnsi="新宋体" w:cs="新宋体"/>
      <w:color w:val="000000"/>
      <w:sz w:val="18"/>
      <w:szCs w:val="18"/>
      <w:u w:val="none"/>
    </w:rPr>
  </w:style>
  <w:style w:type="character" w:customStyle="1" w:styleId="font101">
    <w:name w:val="font101"/>
    <w:basedOn w:val="DefaultParagraphFont"/>
    <w:uiPriority w:val="99"/>
    <w:rsid w:val="003F7F02"/>
    <w:rPr>
      <w:rFonts w:ascii="新宋体" w:eastAsia="新宋体" w:hAnsi="新宋体" w:cs="新宋体"/>
      <w:color w:val="000000"/>
      <w:sz w:val="21"/>
      <w:szCs w:val="21"/>
      <w:u w:val="none"/>
    </w:rPr>
  </w:style>
  <w:style w:type="paragraph" w:customStyle="1" w:styleId="10">
    <w:name w:val="图表目录1"/>
    <w:basedOn w:val="Normal"/>
    <w:next w:val="Normal"/>
    <w:uiPriority w:val="99"/>
    <w:rsid w:val="003F7F02"/>
    <w:pPr>
      <w:ind w:leftChars="200" w:left="200" w:hangingChars="200" w:hanging="200"/>
    </w:pPr>
    <w:rPr>
      <w:rFonts w:eastAsia="仿宋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</dc:creator>
  <cp:keywords/>
  <dc:description/>
  <cp:lastModifiedBy>wy51</cp:lastModifiedBy>
  <cp:revision>2</cp:revision>
  <cp:lastPrinted>2022-10-08T03:10:00Z</cp:lastPrinted>
  <dcterms:created xsi:type="dcterms:W3CDTF">2022-10-08T08:22:00Z</dcterms:created>
  <dcterms:modified xsi:type="dcterms:W3CDTF">2022-10-08T08:22:00Z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7E8A471FDC514ADEB5EB101CC0E4229F</vt:lpwstr>
  </property>
</Properties>
</file>