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6FD" w:rsidRPr="008F42DC" w:rsidRDefault="003F26FD" w:rsidP="00FF6744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color w:val="000000"/>
          <w:sz w:val="32"/>
          <w:szCs w:val="28"/>
        </w:rPr>
        <w:t>风景园林艺术</w:t>
      </w:r>
      <w:r w:rsidRPr="008F42DC">
        <w:rPr>
          <w:rFonts w:ascii="黑体" w:eastAsia="黑体" w:hAnsi="黑体" w:hint="eastAsia"/>
          <w:b/>
          <w:color w:val="000000"/>
          <w:sz w:val="32"/>
          <w:szCs w:val="28"/>
        </w:rPr>
        <w:t>学院应聘报名表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5"/>
        <w:gridCol w:w="373"/>
        <w:gridCol w:w="1579"/>
        <w:gridCol w:w="40"/>
        <w:gridCol w:w="958"/>
        <w:gridCol w:w="605"/>
        <w:gridCol w:w="361"/>
        <w:gridCol w:w="1340"/>
        <w:gridCol w:w="1212"/>
        <w:gridCol w:w="1825"/>
      </w:tblGrid>
      <w:tr w:rsidR="003F26FD" w:rsidRPr="002D1C9D" w:rsidTr="001F38BD">
        <w:trPr>
          <w:cantSplit/>
          <w:trHeight w:val="567"/>
          <w:jc w:val="center"/>
        </w:trPr>
        <w:tc>
          <w:tcPr>
            <w:tcW w:w="1188" w:type="dxa"/>
            <w:gridSpan w:val="2"/>
            <w:vAlign w:val="center"/>
          </w:tcPr>
          <w:p w:rsidR="003F26FD" w:rsidRPr="002D1C9D" w:rsidRDefault="003F26FD" w:rsidP="005749E1"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2D1C9D">
              <w:rPr>
                <w:rFonts w:ascii="仿宋_GB2312" w:eastAsia="仿宋_GB2312" w:hint="eastAsia"/>
                <w:sz w:val="24"/>
              </w:rPr>
              <w:t>姓</w:t>
            </w:r>
            <w:r w:rsidRPr="002D1C9D">
              <w:rPr>
                <w:rFonts w:ascii="仿宋_GB2312" w:eastAsia="仿宋_GB2312"/>
                <w:sz w:val="24"/>
              </w:rPr>
              <w:t xml:space="preserve">   </w:t>
            </w:r>
            <w:r w:rsidRPr="002D1C9D"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579" w:type="dxa"/>
            <w:vAlign w:val="center"/>
          </w:tcPr>
          <w:p w:rsidR="003F26FD" w:rsidRPr="002D1C9D" w:rsidRDefault="003F26FD" w:rsidP="005749E1">
            <w:pPr>
              <w:spacing w:before="156"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3F26FD" w:rsidRPr="002D1C9D" w:rsidRDefault="003F26FD" w:rsidP="005749E1"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2D1C9D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66" w:type="dxa"/>
            <w:gridSpan w:val="2"/>
            <w:vAlign w:val="center"/>
          </w:tcPr>
          <w:p w:rsidR="003F26FD" w:rsidRPr="002D1C9D" w:rsidRDefault="003F26FD" w:rsidP="005749E1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3F26FD" w:rsidRPr="002D1C9D" w:rsidRDefault="003F26FD" w:rsidP="005749E1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2D1C9D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12" w:type="dxa"/>
            <w:vAlign w:val="center"/>
          </w:tcPr>
          <w:p w:rsidR="003F26FD" w:rsidRPr="002D1C9D" w:rsidRDefault="003F26FD" w:rsidP="005749E1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5" w:type="dxa"/>
            <w:vMerge w:val="restart"/>
            <w:vAlign w:val="center"/>
          </w:tcPr>
          <w:p w:rsidR="003F26FD" w:rsidRPr="002D1C9D" w:rsidRDefault="003F26FD" w:rsidP="005749E1">
            <w:pPr>
              <w:spacing w:before="156"/>
              <w:jc w:val="center"/>
              <w:rPr>
                <w:rFonts w:ascii="仿宋_GB2312" w:eastAsia="仿宋_GB2312"/>
                <w:color w:val="808080"/>
                <w:szCs w:val="21"/>
              </w:rPr>
            </w:pPr>
            <w:r w:rsidRPr="002D1C9D">
              <w:rPr>
                <w:rFonts w:ascii="仿宋_GB2312" w:eastAsia="仿宋_GB2312" w:hint="eastAsia"/>
                <w:color w:val="808080"/>
                <w:szCs w:val="21"/>
              </w:rPr>
              <w:t>照片</w:t>
            </w:r>
          </w:p>
        </w:tc>
      </w:tr>
      <w:tr w:rsidR="003F26FD" w:rsidRPr="002D1C9D" w:rsidTr="001F38BD">
        <w:trPr>
          <w:cantSplit/>
          <w:trHeight w:val="567"/>
          <w:jc w:val="center"/>
        </w:trPr>
        <w:tc>
          <w:tcPr>
            <w:tcW w:w="1188" w:type="dxa"/>
            <w:gridSpan w:val="2"/>
            <w:vAlign w:val="center"/>
          </w:tcPr>
          <w:p w:rsidR="003F26FD" w:rsidRPr="002D1C9D" w:rsidRDefault="003F26FD" w:rsidP="005749E1"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2D1C9D"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1579" w:type="dxa"/>
            <w:vAlign w:val="center"/>
          </w:tcPr>
          <w:p w:rsidR="003F26FD" w:rsidRPr="002D1C9D" w:rsidRDefault="003F26FD" w:rsidP="005749E1">
            <w:pPr>
              <w:spacing w:before="156"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3F26FD" w:rsidRPr="002D1C9D" w:rsidRDefault="003F26FD" w:rsidP="005749E1"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2D1C9D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966" w:type="dxa"/>
            <w:gridSpan w:val="2"/>
            <w:tcBorders>
              <w:bottom w:val="nil"/>
            </w:tcBorders>
            <w:vAlign w:val="center"/>
          </w:tcPr>
          <w:p w:rsidR="003F26FD" w:rsidRPr="002D1C9D" w:rsidRDefault="003F26FD" w:rsidP="005749E1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3F26FD" w:rsidRPr="002D1C9D" w:rsidRDefault="003F26FD" w:rsidP="005749E1"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2D1C9D">
              <w:rPr>
                <w:rFonts w:ascii="仿宋_GB2312" w:eastAsia="仿宋_GB2312" w:hint="eastAsia"/>
                <w:sz w:val="24"/>
              </w:rPr>
              <w:t>出生地</w:t>
            </w:r>
          </w:p>
        </w:tc>
        <w:tc>
          <w:tcPr>
            <w:tcW w:w="1212" w:type="dxa"/>
            <w:vAlign w:val="center"/>
          </w:tcPr>
          <w:p w:rsidR="003F26FD" w:rsidRPr="002D1C9D" w:rsidRDefault="003F26FD" w:rsidP="005749E1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5" w:type="dxa"/>
            <w:vMerge/>
            <w:vAlign w:val="center"/>
          </w:tcPr>
          <w:p w:rsidR="003F26FD" w:rsidRPr="002D1C9D" w:rsidRDefault="003F26FD" w:rsidP="005749E1">
            <w:pPr>
              <w:widowControl/>
              <w:spacing w:before="156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3F26FD" w:rsidRPr="002D1C9D" w:rsidTr="00D87D92">
        <w:trPr>
          <w:cantSplit/>
          <w:trHeight w:val="567"/>
          <w:jc w:val="center"/>
        </w:trPr>
        <w:tc>
          <w:tcPr>
            <w:tcW w:w="1188" w:type="dxa"/>
            <w:gridSpan w:val="2"/>
            <w:vAlign w:val="center"/>
          </w:tcPr>
          <w:p w:rsidR="003F26FD" w:rsidRPr="002D1C9D" w:rsidRDefault="003F26FD" w:rsidP="005749E1"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2D1C9D"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6095" w:type="dxa"/>
            <w:gridSpan w:val="7"/>
            <w:vAlign w:val="center"/>
          </w:tcPr>
          <w:p w:rsidR="003F26FD" w:rsidRPr="002D1C9D" w:rsidRDefault="003F26FD" w:rsidP="005749E1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5" w:type="dxa"/>
            <w:vMerge/>
            <w:vAlign w:val="center"/>
          </w:tcPr>
          <w:p w:rsidR="003F26FD" w:rsidRPr="002D1C9D" w:rsidRDefault="003F26FD" w:rsidP="005749E1">
            <w:pPr>
              <w:widowControl/>
              <w:spacing w:before="156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3F26FD" w:rsidRPr="002D1C9D" w:rsidTr="001F38BD">
        <w:trPr>
          <w:cantSplit/>
          <w:trHeight w:val="567"/>
          <w:jc w:val="center"/>
        </w:trPr>
        <w:tc>
          <w:tcPr>
            <w:tcW w:w="118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6FD" w:rsidRPr="002D1C9D" w:rsidRDefault="003F26FD" w:rsidP="005749E1"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2D1C9D">
              <w:rPr>
                <w:rFonts w:ascii="仿宋_GB2312" w:eastAsia="仿宋_GB2312" w:hint="eastAsia"/>
                <w:sz w:val="24"/>
              </w:rPr>
              <w:t>学</w:t>
            </w:r>
            <w:r w:rsidRPr="002D1C9D">
              <w:rPr>
                <w:rFonts w:ascii="仿宋_GB2312" w:eastAsia="仿宋_GB2312"/>
                <w:sz w:val="24"/>
              </w:rPr>
              <w:t xml:space="preserve">   </w:t>
            </w:r>
            <w:r w:rsidRPr="002D1C9D"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1619" w:type="dxa"/>
            <w:gridSpan w:val="2"/>
            <w:vAlign w:val="center"/>
          </w:tcPr>
          <w:p w:rsidR="003F26FD" w:rsidRPr="002D1C9D" w:rsidRDefault="003F26FD" w:rsidP="005749E1">
            <w:pPr>
              <w:spacing w:before="156"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6FD" w:rsidRPr="002D1C9D" w:rsidRDefault="003F26FD" w:rsidP="005749E1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2D1C9D"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966" w:type="dxa"/>
            <w:gridSpan w:val="2"/>
            <w:vAlign w:val="center"/>
          </w:tcPr>
          <w:p w:rsidR="003F26FD" w:rsidRPr="002D1C9D" w:rsidRDefault="003F26FD" w:rsidP="005749E1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3F26FD" w:rsidRPr="002D1C9D" w:rsidRDefault="003F26FD" w:rsidP="005749E1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2D1C9D"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212" w:type="dxa"/>
            <w:vAlign w:val="center"/>
          </w:tcPr>
          <w:p w:rsidR="003F26FD" w:rsidRPr="002D1C9D" w:rsidRDefault="003F26FD" w:rsidP="005749E1">
            <w:pPr>
              <w:spacing w:before="156"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5" w:type="dxa"/>
            <w:vMerge/>
            <w:vAlign w:val="center"/>
          </w:tcPr>
          <w:p w:rsidR="003F26FD" w:rsidRPr="002D1C9D" w:rsidRDefault="003F26FD" w:rsidP="005749E1">
            <w:pPr>
              <w:widowControl/>
              <w:spacing w:before="156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3F26FD" w:rsidRPr="002D1C9D" w:rsidTr="0041695B">
        <w:trPr>
          <w:cantSplit/>
          <w:trHeight w:val="567"/>
          <w:jc w:val="center"/>
        </w:trPr>
        <w:tc>
          <w:tcPr>
            <w:tcW w:w="1188" w:type="dxa"/>
            <w:gridSpan w:val="2"/>
            <w:vAlign w:val="center"/>
          </w:tcPr>
          <w:p w:rsidR="003F26FD" w:rsidRPr="002D1C9D" w:rsidRDefault="003F26FD" w:rsidP="005749E1"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2D1C9D"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1619" w:type="dxa"/>
            <w:gridSpan w:val="2"/>
            <w:vAlign w:val="center"/>
          </w:tcPr>
          <w:p w:rsidR="003F26FD" w:rsidRPr="002D1C9D" w:rsidRDefault="003F26FD" w:rsidP="005749E1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3F26FD" w:rsidRPr="002D1C9D" w:rsidRDefault="003F26FD" w:rsidP="005749E1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2D1C9D"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2913" w:type="dxa"/>
            <w:gridSpan w:val="3"/>
            <w:vAlign w:val="center"/>
          </w:tcPr>
          <w:p w:rsidR="003F26FD" w:rsidRPr="002D1C9D" w:rsidRDefault="003F26FD" w:rsidP="005749E1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5" w:type="dxa"/>
            <w:vMerge/>
            <w:vAlign w:val="center"/>
          </w:tcPr>
          <w:p w:rsidR="003F26FD" w:rsidRPr="002D1C9D" w:rsidRDefault="003F26FD" w:rsidP="005749E1">
            <w:pPr>
              <w:spacing w:before="156" w:line="280" w:lineRule="exact"/>
              <w:rPr>
                <w:rFonts w:ascii="仿宋_GB2312" w:eastAsia="仿宋_GB2312"/>
                <w:szCs w:val="21"/>
              </w:rPr>
            </w:pPr>
          </w:p>
        </w:tc>
      </w:tr>
      <w:tr w:rsidR="003F26FD" w:rsidRPr="002D1C9D" w:rsidTr="00996572">
        <w:trPr>
          <w:cantSplit/>
          <w:trHeight w:val="567"/>
          <w:jc w:val="center"/>
        </w:trPr>
        <w:tc>
          <w:tcPr>
            <w:tcW w:w="1188" w:type="dxa"/>
            <w:gridSpan w:val="2"/>
            <w:vAlign w:val="center"/>
          </w:tcPr>
          <w:p w:rsidR="003F26FD" w:rsidRPr="002D1C9D" w:rsidRDefault="003F26FD" w:rsidP="005749E1"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2D1C9D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182" w:type="dxa"/>
            <w:gridSpan w:val="4"/>
            <w:vAlign w:val="center"/>
          </w:tcPr>
          <w:p w:rsidR="003F26FD" w:rsidRPr="002D1C9D" w:rsidRDefault="003F26FD" w:rsidP="005749E1">
            <w:pPr>
              <w:spacing w:before="156"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F26FD" w:rsidRPr="002D1C9D" w:rsidRDefault="003F26FD" w:rsidP="005749E1">
            <w:pPr>
              <w:spacing w:before="156"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D1C9D"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3037" w:type="dxa"/>
            <w:gridSpan w:val="2"/>
            <w:vAlign w:val="center"/>
          </w:tcPr>
          <w:p w:rsidR="003F26FD" w:rsidRPr="002D1C9D" w:rsidRDefault="003F26FD" w:rsidP="005749E1">
            <w:pPr>
              <w:spacing w:before="156"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F26FD" w:rsidRPr="002D1C9D" w:rsidTr="00996572">
        <w:trPr>
          <w:cantSplit/>
          <w:trHeight w:val="2429"/>
          <w:jc w:val="center"/>
        </w:trPr>
        <w:tc>
          <w:tcPr>
            <w:tcW w:w="815" w:type="dxa"/>
            <w:textDirection w:val="tbRlV"/>
            <w:vAlign w:val="center"/>
          </w:tcPr>
          <w:p w:rsidR="003F26FD" w:rsidRPr="002D1C9D" w:rsidRDefault="003F26FD" w:rsidP="004048C9">
            <w:pPr>
              <w:spacing w:before="156" w:line="32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 w:rsidRPr="002D1C9D">
              <w:rPr>
                <w:rFonts w:ascii="仿宋_GB2312" w:eastAsia="仿宋_GB2312" w:hint="eastAsia"/>
                <w:sz w:val="24"/>
              </w:rPr>
              <w:t>学习经历</w:t>
            </w:r>
          </w:p>
        </w:tc>
        <w:tc>
          <w:tcPr>
            <w:tcW w:w="8293" w:type="dxa"/>
            <w:gridSpan w:val="9"/>
            <w:tcBorders>
              <w:top w:val="nil"/>
            </w:tcBorders>
          </w:tcPr>
          <w:p w:rsidR="003F26FD" w:rsidRPr="002D1C9D" w:rsidRDefault="003F26FD" w:rsidP="005749E1">
            <w:pPr>
              <w:spacing w:before="156"/>
              <w:rPr>
                <w:rFonts w:ascii="仿宋_GB2312" w:eastAsia="仿宋_GB2312"/>
                <w:color w:val="808080"/>
              </w:rPr>
            </w:pPr>
          </w:p>
          <w:p w:rsidR="003F26FD" w:rsidRPr="002D1C9D" w:rsidRDefault="003F26FD" w:rsidP="005749E1">
            <w:pPr>
              <w:spacing w:before="156"/>
              <w:rPr>
                <w:rFonts w:ascii="仿宋_GB2312" w:eastAsia="仿宋_GB2312"/>
                <w:color w:val="808080"/>
              </w:rPr>
            </w:pPr>
          </w:p>
        </w:tc>
      </w:tr>
      <w:tr w:rsidR="003F26FD" w:rsidRPr="002D1C9D" w:rsidTr="00980707">
        <w:trPr>
          <w:cantSplit/>
          <w:trHeight w:val="2109"/>
          <w:jc w:val="center"/>
        </w:trPr>
        <w:tc>
          <w:tcPr>
            <w:tcW w:w="815" w:type="dxa"/>
            <w:textDirection w:val="tbRlV"/>
            <w:vAlign w:val="center"/>
          </w:tcPr>
          <w:p w:rsidR="003F26FD" w:rsidRPr="002D1C9D" w:rsidRDefault="003F26FD" w:rsidP="00D87D92">
            <w:pPr>
              <w:spacing w:before="156"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2D1C9D">
              <w:rPr>
                <w:rFonts w:ascii="仿宋_GB2312" w:eastAsia="仿宋_GB2312" w:hint="eastAsia"/>
                <w:sz w:val="24"/>
              </w:rPr>
              <w:t>工作经历</w:t>
            </w:r>
          </w:p>
        </w:tc>
        <w:tc>
          <w:tcPr>
            <w:tcW w:w="8293" w:type="dxa"/>
            <w:gridSpan w:val="9"/>
          </w:tcPr>
          <w:p w:rsidR="003F26FD" w:rsidRPr="002D1C9D" w:rsidRDefault="003F26FD" w:rsidP="005749E1">
            <w:pPr>
              <w:spacing w:before="156"/>
              <w:rPr>
                <w:rFonts w:ascii="宋体"/>
                <w:szCs w:val="21"/>
              </w:rPr>
            </w:pPr>
          </w:p>
          <w:p w:rsidR="003F26FD" w:rsidRPr="002D1C9D" w:rsidRDefault="003F26FD" w:rsidP="005749E1">
            <w:pPr>
              <w:spacing w:before="156"/>
              <w:rPr>
                <w:rFonts w:ascii="宋体"/>
                <w:szCs w:val="21"/>
              </w:rPr>
            </w:pPr>
          </w:p>
          <w:p w:rsidR="003F26FD" w:rsidRPr="002D1C9D" w:rsidRDefault="003F26FD" w:rsidP="005749E1">
            <w:pPr>
              <w:spacing w:before="156"/>
              <w:rPr>
                <w:rFonts w:ascii="宋体"/>
                <w:szCs w:val="21"/>
              </w:rPr>
            </w:pPr>
          </w:p>
        </w:tc>
      </w:tr>
      <w:tr w:rsidR="003F26FD" w:rsidRPr="002D1C9D" w:rsidTr="00980707">
        <w:trPr>
          <w:cantSplit/>
          <w:trHeight w:val="2693"/>
          <w:jc w:val="center"/>
        </w:trPr>
        <w:tc>
          <w:tcPr>
            <w:tcW w:w="815" w:type="dxa"/>
            <w:textDirection w:val="tbRlV"/>
            <w:vAlign w:val="center"/>
          </w:tcPr>
          <w:p w:rsidR="003F26FD" w:rsidRPr="002D1C9D" w:rsidRDefault="003F26FD" w:rsidP="005749E1">
            <w:pPr>
              <w:spacing w:before="156" w:line="32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 w:rsidRPr="002D1C9D">
              <w:rPr>
                <w:rFonts w:ascii="仿宋_GB2312" w:eastAsia="仿宋_GB2312" w:hint="eastAsia"/>
                <w:sz w:val="24"/>
              </w:rPr>
              <w:t>奖惩情况</w:t>
            </w:r>
          </w:p>
        </w:tc>
        <w:tc>
          <w:tcPr>
            <w:tcW w:w="8293" w:type="dxa"/>
            <w:gridSpan w:val="9"/>
          </w:tcPr>
          <w:p w:rsidR="003F26FD" w:rsidRDefault="003F26FD" w:rsidP="005749E1">
            <w:pPr>
              <w:widowControl/>
              <w:spacing w:before="156"/>
              <w:jc w:val="left"/>
              <w:rPr>
                <w:rFonts w:ascii="仿宋_GB2312" w:eastAsia="仿宋_GB2312" w:hAnsi="Arial" w:cs="Arial"/>
                <w:sz w:val="24"/>
              </w:rPr>
            </w:pPr>
          </w:p>
          <w:p w:rsidR="003F26FD" w:rsidRDefault="003F26FD" w:rsidP="005749E1">
            <w:pPr>
              <w:widowControl/>
              <w:spacing w:before="156"/>
              <w:jc w:val="left"/>
              <w:rPr>
                <w:rFonts w:ascii="仿宋_GB2312" w:eastAsia="仿宋_GB2312" w:hAnsi="Arial" w:cs="Arial"/>
                <w:sz w:val="24"/>
              </w:rPr>
            </w:pPr>
          </w:p>
          <w:p w:rsidR="003F26FD" w:rsidRDefault="003F26FD" w:rsidP="005749E1">
            <w:pPr>
              <w:widowControl/>
              <w:spacing w:before="156"/>
              <w:jc w:val="left"/>
              <w:rPr>
                <w:rFonts w:ascii="仿宋_GB2312" w:eastAsia="仿宋_GB2312" w:hAnsi="Arial" w:cs="Arial"/>
                <w:sz w:val="24"/>
              </w:rPr>
            </w:pPr>
          </w:p>
        </w:tc>
      </w:tr>
      <w:tr w:rsidR="003F26FD" w:rsidRPr="002D1C9D" w:rsidTr="00980707">
        <w:trPr>
          <w:cantSplit/>
          <w:trHeight w:val="1838"/>
          <w:jc w:val="center"/>
        </w:trPr>
        <w:tc>
          <w:tcPr>
            <w:tcW w:w="815" w:type="dxa"/>
            <w:textDirection w:val="tbRlV"/>
            <w:vAlign w:val="center"/>
          </w:tcPr>
          <w:p w:rsidR="003F26FD" w:rsidRPr="002D1C9D" w:rsidRDefault="003F26FD" w:rsidP="005749E1">
            <w:pPr>
              <w:spacing w:before="156"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2D1C9D">
              <w:rPr>
                <w:rFonts w:ascii="仿宋_GB2312" w:eastAsia="仿宋_GB2312" w:hint="eastAsia"/>
                <w:sz w:val="24"/>
              </w:rPr>
              <w:t>承诺</w:t>
            </w:r>
          </w:p>
        </w:tc>
        <w:tc>
          <w:tcPr>
            <w:tcW w:w="8293" w:type="dxa"/>
            <w:gridSpan w:val="9"/>
          </w:tcPr>
          <w:p w:rsidR="003F26FD" w:rsidRDefault="003F26FD" w:rsidP="003F26FD">
            <w:pPr>
              <w:spacing w:before="156"/>
              <w:ind w:firstLineChars="200" w:firstLine="31680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本人承诺以上填写内容均属实，如有虚假，本人承担一切相应后果。</w:t>
            </w:r>
          </w:p>
          <w:p w:rsidR="003F26FD" w:rsidRDefault="003F26FD" w:rsidP="003F26FD">
            <w:pPr>
              <w:spacing w:before="120"/>
              <w:ind w:firstLineChars="1500" w:firstLine="31680"/>
              <w:rPr>
                <w:rFonts w:ascii="楷体_GB2312" w:eastAsia="楷体_GB2312" w:hAnsi="宋体" w:cs="新宋体-18030"/>
                <w:sz w:val="24"/>
              </w:rPr>
            </w:pPr>
          </w:p>
          <w:p w:rsidR="003F26FD" w:rsidRDefault="003F26FD" w:rsidP="003F26FD">
            <w:pPr>
              <w:spacing w:before="120"/>
              <w:ind w:firstLineChars="1500" w:firstLine="31680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承诺人：</w:t>
            </w:r>
            <w:r>
              <w:rPr>
                <w:rFonts w:ascii="楷体_GB2312" w:eastAsia="楷体_GB2312" w:hAnsi="宋体" w:cs="新宋体-18030"/>
                <w:sz w:val="24"/>
              </w:rPr>
              <w:t xml:space="preserve">        </w:t>
            </w:r>
          </w:p>
          <w:p w:rsidR="003F26FD" w:rsidRPr="002D1C9D" w:rsidRDefault="003F26FD" w:rsidP="003F26FD">
            <w:pPr>
              <w:spacing w:before="120"/>
              <w:ind w:firstLineChars="2450" w:firstLine="31680"/>
              <w:rPr>
                <w:rFonts w:ascii="仿宋_GB2312" w:eastAsia="仿宋_GB2312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年</w:t>
            </w:r>
            <w:r>
              <w:rPr>
                <w:rFonts w:ascii="楷体_GB2312" w:eastAsia="楷体_GB2312" w:hAnsi="宋体" w:cs="新宋体-18030"/>
                <w:sz w:val="24"/>
              </w:rPr>
              <w:t xml:space="preserve">      </w:t>
            </w:r>
            <w:r>
              <w:rPr>
                <w:rFonts w:ascii="楷体_GB2312" w:eastAsia="楷体_GB2312" w:hAnsi="宋体" w:cs="新宋体-18030" w:hint="eastAsia"/>
                <w:sz w:val="24"/>
              </w:rPr>
              <w:t>月</w:t>
            </w:r>
            <w:r>
              <w:rPr>
                <w:rFonts w:ascii="楷体_GB2312" w:eastAsia="楷体_GB2312" w:hAnsi="宋体" w:cs="新宋体-18030"/>
                <w:sz w:val="24"/>
              </w:rPr>
              <w:t xml:space="preserve">    </w:t>
            </w:r>
            <w:r>
              <w:rPr>
                <w:rFonts w:ascii="楷体_GB2312" w:eastAsia="楷体_GB2312" w:hAnsi="宋体" w:cs="新宋体-18030" w:hint="eastAsia"/>
                <w:sz w:val="24"/>
              </w:rPr>
              <w:t>日</w:t>
            </w:r>
          </w:p>
        </w:tc>
      </w:tr>
    </w:tbl>
    <w:p w:rsidR="003F26FD" w:rsidRDefault="003F26FD" w:rsidP="00CD0C91">
      <w:pPr>
        <w:rPr>
          <w:rFonts w:ascii="宋体"/>
          <w:sz w:val="28"/>
          <w:szCs w:val="28"/>
        </w:rPr>
      </w:pPr>
    </w:p>
    <w:sectPr w:rsidR="003F26FD" w:rsidSect="00F56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6FD" w:rsidRDefault="003F26FD" w:rsidP="000A1CEB">
      <w:r>
        <w:separator/>
      </w:r>
    </w:p>
  </w:endnote>
  <w:endnote w:type="continuationSeparator" w:id="1">
    <w:p w:rsidR="003F26FD" w:rsidRDefault="003F26FD" w:rsidP="000A1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新宋体-18030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6FD" w:rsidRDefault="003F26FD" w:rsidP="000A1CEB">
      <w:r>
        <w:separator/>
      </w:r>
    </w:p>
  </w:footnote>
  <w:footnote w:type="continuationSeparator" w:id="1">
    <w:p w:rsidR="003F26FD" w:rsidRDefault="003F26FD" w:rsidP="000A1C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0799"/>
    <w:rsid w:val="000127FC"/>
    <w:rsid w:val="00066223"/>
    <w:rsid w:val="00073716"/>
    <w:rsid w:val="000956F2"/>
    <w:rsid w:val="000A1CEB"/>
    <w:rsid w:val="000B068F"/>
    <w:rsid w:val="000C6B27"/>
    <w:rsid w:val="00117A01"/>
    <w:rsid w:val="00173A60"/>
    <w:rsid w:val="00185E3A"/>
    <w:rsid w:val="001905F2"/>
    <w:rsid w:val="0019532B"/>
    <w:rsid w:val="001E0A6E"/>
    <w:rsid w:val="001F38BD"/>
    <w:rsid w:val="002300A4"/>
    <w:rsid w:val="0024224D"/>
    <w:rsid w:val="0024379A"/>
    <w:rsid w:val="00287587"/>
    <w:rsid w:val="002D1C9D"/>
    <w:rsid w:val="002E3AB5"/>
    <w:rsid w:val="00303A39"/>
    <w:rsid w:val="003464D0"/>
    <w:rsid w:val="0035076F"/>
    <w:rsid w:val="003746F4"/>
    <w:rsid w:val="00396A77"/>
    <w:rsid w:val="003A05D2"/>
    <w:rsid w:val="003C7DA6"/>
    <w:rsid w:val="003F26FD"/>
    <w:rsid w:val="004048C9"/>
    <w:rsid w:val="004167D2"/>
    <w:rsid w:val="0041695B"/>
    <w:rsid w:val="00435067"/>
    <w:rsid w:val="00462884"/>
    <w:rsid w:val="004B60B4"/>
    <w:rsid w:val="004C06DD"/>
    <w:rsid w:val="004C5F07"/>
    <w:rsid w:val="00520A8C"/>
    <w:rsid w:val="005749E1"/>
    <w:rsid w:val="00591380"/>
    <w:rsid w:val="005924A0"/>
    <w:rsid w:val="00666286"/>
    <w:rsid w:val="00690F9B"/>
    <w:rsid w:val="006B14FC"/>
    <w:rsid w:val="006D321F"/>
    <w:rsid w:val="00780799"/>
    <w:rsid w:val="007976E3"/>
    <w:rsid w:val="00880491"/>
    <w:rsid w:val="008C0043"/>
    <w:rsid w:val="008F42DC"/>
    <w:rsid w:val="00905E70"/>
    <w:rsid w:val="00973BBC"/>
    <w:rsid w:val="00980707"/>
    <w:rsid w:val="00996572"/>
    <w:rsid w:val="009C2087"/>
    <w:rsid w:val="00A50D66"/>
    <w:rsid w:val="00A7271D"/>
    <w:rsid w:val="00A946CF"/>
    <w:rsid w:val="00A96A30"/>
    <w:rsid w:val="00AA0ADA"/>
    <w:rsid w:val="00AA5940"/>
    <w:rsid w:val="00B27A8F"/>
    <w:rsid w:val="00B34170"/>
    <w:rsid w:val="00BA2CEE"/>
    <w:rsid w:val="00BC2CC9"/>
    <w:rsid w:val="00BE58F0"/>
    <w:rsid w:val="00BE60B4"/>
    <w:rsid w:val="00CB42DB"/>
    <w:rsid w:val="00CD0C91"/>
    <w:rsid w:val="00CD2229"/>
    <w:rsid w:val="00D61415"/>
    <w:rsid w:val="00D87D92"/>
    <w:rsid w:val="00DC30AA"/>
    <w:rsid w:val="00DD25B1"/>
    <w:rsid w:val="00DD468C"/>
    <w:rsid w:val="00E1660F"/>
    <w:rsid w:val="00E41EA9"/>
    <w:rsid w:val="00E52D53"/>
    <w:rsid w:val="00E910FD"/>
    <w:rsid w:val="00F565F2"/>
    <w:rsid w:val="00F60E9C"/>
    <w:rsid w:val="00F639F5"/>
    <w:rsid w:val="00F66881"/>
    <w:rsid w:val="00F76B91"/>
    <w:rsid w:val="00FE4610"/>
    <w:rsid w:val="00FF6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5F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A1C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A1CE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A1C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A1CEB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0A1CEB"/>
    <w:pPr>
      <w:widowControl/>
      <w:spacing w:after="90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0A1CEB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AA5940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rsid w:val="00CD0C91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CD0C9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924A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24A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37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1863">
              <w:marLeft w:val="0"/>
              <w:marRight w:val="0"/>
              <w:marTop w:val="0"/>
              <w:marBottom w:val="0"/>
              <w:divBdr>
                <w:top w:val="single" w:sz="6" w:space="0" w:color="D1DDC2"/>
                <w:left w:val="single" w:sz="6" w:space="0" w:color="D1DDC2"/>
                <w:bottom w:val="single" w:sz="6" w:space="0" w:color="D1DDC2"/>
                <w:right w:val="single" w:sz="6" w:space="0" w:color="D1DDC2"/>
              </w:divBdr>
              <w:divsChild>
                <w:div w:id="4203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7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037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1861">
              <w:marLeft w:val="0"/>
              <w:marRight w:val="0"/>
              <w:marTop w:val="0"/>
              <w:marBottom w:val="0"/>
              <w:divBdr>
                <w:top w:val="single" w:sz="6" w:space="0" w:color="D1DDC2"/>
                <w:left w:val="single" w:sz="6" w:space="0" w:color="D1DDC2"/>
                <w:bottom w:val="single" w:sz="6" w:space="0" w:color="D1DDC2"/>
                <w:right w:val="single" w:sz="6" w:space="0" w:color="D1DDC2"/>
              </w:divBdr>
              <w:divsChild>
                <w:div w:id="42037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037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1854">
              <w:marLeft w:val="0"/>
              <w:marRight w:val="0"/>
              <w:marTop w:val="0"/>
              <w:marBottom w:val="0"/>
              <w:divBdr>
                <w:top w:val="single" w:sz="6" w:space="0" w:color="D1DDC2"/>
                <w:left w:val="single" w:sz="6" w:space="0" w:color="D1DDC2"/>
                <w:bottom w:val="single" w:sz="6" w:space="0" w:color="D1DDC2"/>
                <w:right w:val="single" w:sz="6" w:space="0" w:color="D1DDC2"/>
              </w:divBdr>
              <w:divsChild>
                <w:div w:id="42037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28</Words>
  <Characters>166</Characters>
  <Application>Microsoft Office Outlook</Application>
  <DocSecurity>0</DocSecurity>
  <Lines>0</Lines>
  <Paragraphs>0</Paragraphs>
  <ScaleCrop>false</ScaleCrop>
  <Company>P R 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风景园林艺术学院应聘报名表</dc:title>
  <dc:subject/>
  <dc:creator>袁照程</dc:creator>
  <cp:keywords/>
  <dc:description/>
  <cp:lastModifiedBy>微软用户</cp:lastModifiedBy>
  <cp:revision>2</cp:revision>
  <cp:lastPrinted>2016-03-17T08:27:00Z</cp:lastPrinted>
  <dcterms:created xsi:type="dcterms:W3CDTF">2017-04-24T01:26:00Z</dcterms:created>
  <dcterms:modified xsi:type="dcterms:W3CDTF">2017-04-24T01:26:00Z</dcterms:modified>
</cp:coreProperties>
</file>