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 w:cs="宋体"/>
          <w:b/>
          <w:bCs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sz w:val="30"/>
          <w:szCs w:val="30"/>
        </w:rPr>
        <w:t>附表</w:t>
      </w:r>
      <w:r>
        <w:rPr>
          <w:rFonts w:ascii="仿宋_GB2312" w:hAnsi="宋体" w:eastAsia="仿宋_GB2312" w:cs="宋体"/>
          <w:b/>
          <w:bCs/>
          <w:sz w:val="30"/>
          <w:szCs w:val="30"/>
        </w:rPr>
        <w:t>2</w:t>
      </w:r>
    </w:p>
    <w:p>
      <w:pPr>
        <w:spacing w:line="560" w:lineRule="exac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海口市秀英区</w:t>
      </w:r>
      <w:r>
        <w:rPr>
          <w:rFonts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事业单位公开招聘工作人员报名登记表</w:t>
      </w:r>
    </w:p>
    <w:p>
      <w:pPr>
        <w:jc w:val="righ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hAnsi="宋体" w:eastAsia="仿宋_GB2312" w:cs="宋体"/>
          <w:b/>
          <w:bCs/>
          <w:sz w:val="24"/>
          <w:szCs w:val="24"/>
        </w:rPr>
        <w:t xml:space="preserve">                                 </w:t>
      </w:r>
      <w:r>
        <w:rPr>
          <w:rFonts w:hint="eastAsia" w:ascii="仿宋_GB2312" w:eastAsia="仿宋_GB2312" w:cs="宋体"/>
          <w:sz w:val="24"/>
          <w:szCs w:val="24"/>
        </w:rPr>
        <w:t>填表时间：</w:t>
      </w:r>
      <w:r>
        <w:rPr>
          <w:rFonts w:ascii="仿宋_GB2312" w:eastAsia="仿宋_GB2312"/>
          <w:sz w:val="24"/>
          <w:szCs w:val="24"/>
        </w:rPr>
        <w:t xml:space="preserve">    </w:t>
      </w:r>
      <w:r>
        <w:rPr>
          <w:rFonts w:hint="eastAsia" w:ascii="仿宋_GB2312" w:eastAsia="仿宋_GB2312" w:cs="宋体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 w:cs="宋体"/>
          <w:sz w:val="24"/>
          <w:szCs w:val="24"/>
        </w:rPr>
        <w:t>月</w:t>
      </w:r>
      <w:r>
        <w:rPr>
          <w:rFonts w:ascii="仿宋_GB2312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 w:cs="宋体"/>
          <w:sz w:val="24"/>
          <w:szCs w:val="24"/>
        </w:rPr>
        <w:t>日</w:t>
      </w:r>
    </w:p>
    <w:tbl>
      <w:tblPr>
        <w:tblStyle w:val="2"/>
        <w:tblW w:w="906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026"/>
        <w:gridCol w:w="403"/>
        <w:gridCol w:w="255"/>
        <w:gridCol w:w="881"/>
        <w:gridCol w:w="784"/>
        <w:gridCol w:w="105"/>
        <w:gridCol w:w="873"/>
        <w:gridCol w:w="1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0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0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76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5327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考生类型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现居住地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固话及手机号码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家庭地址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及邮政编码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</w:t>
            </w:r>
            <w:r>
              <w:rPr>
                <w:rFonts w:ascii="宋体" w:hAnsi="宋体" w:cs="宋体"/>
                <w:sz w:val="24"/>
                <w:szCs w:val="24"/>
              </w:rPr>
              <w:t>Email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个人简历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（从大学填起）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所受奖惩情况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获取的证书及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特长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考生诚信承诺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（必填）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签名（盖章）：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8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资格初审意见</w:t>
            </w:r>
          </w:p>
        </w:tc>
        <w:tc>
          <w:tcPr>
            <w:tcW w:w="268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审查人签名：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77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资格复审意见</w:t>
            </w:r>
          </w:p>
        </w:tc>
        <w:tc>
          <w:tcPr>
            <w:tcW w:w="28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复审人签名：</w:t>
            </w:r>
          </w:p>
          <w:p>
            <w:pPr>
              <w:ind w:firstLine="960" w:firstLineChars="4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仿宋_GB2312" w:eastAsia="仿宋_GB2312" w:cs="Times New Roman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注：考生类型请填普通应届毕业生</w:t>
      </w:r>
      <w:r>
        <w:rPr>
          <w:rFonts w:ascii="仿宋_GB2312" w:hAnsi="仿宋_GB2312" w:eastAsia="仿宋_GB2312" w:cs="Times New Roman"/>
          <w:b/>
          <w:bCs/>
        </w:rPr>
        <w:t>\</w:t>
      </w:r>
      <w:r>
        <w:rPr>
          <w:rFonts w:hint="eastAsia" w:ascii="仿宋_GB2312" w:hAnsi="仿宋_GB2312" w:eastAsia="仿宋_GB2312" w:cs="仿宋_GB2312"/>
          <w:b/>
          <w:bCs/>
        </w:rPr>
        <w:t>住届毕业生</w:t>
      </w:r>
      <w:r>
        <w:rPr>
          <w:rFonts w:ascii="仿宋_GB2312" w:hAnsi="仿宋_GB2312" w:eastAsia="仿宋_GB2312" w:cs="Times New Roman"/>
          <w:b/>
          <w:bCs/>
        </w:rPr>
        <w:t>\</w:t>
      </w:r>
      <w:r>
        <w:rPr>
          <w:rFonts w:hint="eastAsia" w:ascii="仿宋_GB2312" w:hAnsi="仿宋_GB2312" w:eastAsia="仿宋_GB2312" w:cs="仿宋_GB2312"/>
          <w:b/>
          <w:bCs/>
        </w:rPr>
        <w:t>事业单位职工</w:t>
      </w:r>
      <w:r>
        <w:rPr>
          <w:rFonts w:ascii="仿宋_GB2312" w:hAnsi="仿宋_GB2312" w:eastAsia="仿宋_GB2312" w:cs="Times New Roman"/>
          <w:b/>
          <w:bCs/>
        </w:rPr>
        <w:t>\</w:t>
      </w:r>
      <w:r>
        <w:rPr>
          <w:rFonts w:hint="eastAsia" w:ascii="仿宋_GB2312" w:hAnsi="仿宋_GB2312" w:eastAsia="仿宋_GB2312" w:cs="仿宋_GB2312"/>
          <w:b/>
          <w:bCs/>
        </w:rPr>
        <w:t>企业职工</w:t>
      </w:r>
      <w:r>
        <w:rPr>
          <w:rFonts w:ascii="仿宋_GB2312" w:hAnsi="仿宋_GB2312" w:eastAsia="仿宋_GB2312" w:cs="Times New Roman"/>
          <w:b/>
          <w:bCs/>
        </w:rPr>
        <w:t>\</w:t>
      </w:r>
      <w:r>
        <w:rPr>
          <w:rFonts w:hint="eastAsia" w:ascii="仿宋_GB2312" w:hAnsi="仿宋_GB2312" w:eastAsia="仿宋_GB2312" w:cs="仿宋_GB2312"/>
          <w:b/>
          <w:bCs/>
        </w:rPr>
        <w:t>待业人员等。</w:t>
      </w: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65B1BA7"/>
    <w:rsid w:val="0001268B"/>
    <w:rsid w:val="00067DB9"/>
    <w:rsid w:val="000C371C"/>
    <w:rsid w:val="000E2A8A"/>
    <w:rsid w:val="000E677B"/>
    <w:rsid w:val="0018768A"/>
    <w:rsid w:val="001A1E9B"/>
    <w:rsid w:val="002A7992"/>
    <w:rsid w:val="002D07E4"/>
    <w:rsid w:val="003347C2"/>
    <w:rsid w:val="00380AB0"/>
    <w:rsid w:val="003E49D2"/>
    <w:rsid w:val="003E4DF7"/>
    <w:rsid w:val="004503C8"/>
    <w:rsid w:val="004839F0"/>
    <w:rsid w:val="00607482"/>
    <w:rsid w:val="00620B61"/>
    <w:rsid w:val="006650A7"/>
    <w:rsid w:val="006756B7"/>
    <w:rsid w:val="006D2D70"/>
    <w:rsid w:val="00746436"/>
    <w:rsid w:val="00766A1A"/>
    <w:rsid w:val="0077729B"/>
    <w:rsid w:val="00801B0B"/>
    <w:rsid w:val="00812C0D"/>
    <w:rsid w:val="00813029"/>
    <w:rsid w:val="00893FC4"/>
    <w:rsid w:val="00907FF7"/>
    <w:rsid w:val="00925011"/>
    <w:rsid w:val="00A35E1A"/>
    <w:rsid w:val="00A44E7D"/>
    <w:rsid w:val="00A70983"/>
    <w:rsid w:val="00A90DEB"/>
    <w:rsid w:val="00B407DB"/>
    <w:rsid w:val="00B46BDE"/>
    <w:rsid w:val="00BE3B8B"/>
    <w:rsid w:val="00BE425D"/>
    <w:rsid w:val="00C46BE8"/>
    <w:rsid w:val="00DC2644"/>
    <w:rsid w:val="00E855CD"/>
    <w:rsid w:val="00F13FBA"/>
    <w:rsid w:val="00F365E8"/>
    <w:rsid w:val="00FC2606"/>
    <w:rsid w:val="0656571F"/>
    <w:rsid w:val="065B1BA7"/>
    <w:rsid w:val="14484881"/>
    <w:rsid w:val="227A6679"/>
    <w:rsid w:val="2468343E"/>
    <w:rsid w:val="46D4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hp</Company>
  <Pages>1</Pages>
  <Words>70</Words>
  <Characters>400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2017-02-06T02:38:00Z</dcterms:created>
  <dc:creator>Administrator</dc:creator>
  <cp:lastModifiedBy>Administrator</cp:lastModifiedBy>
  <cp:lastPrinted>2016-05-10T00:36:00Z</cp:lastPrinted>
  <dcterms:modified xsi:type="dcterms:W3CDTF">2022-02-23T02:04:40Z</dcterms:modified>
  <dc:title>海口市秀英区2017事业单位公开招聘工作人员报名登记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5E02DC33A50342D0BE88B2155E8BE294</vt:lpwstr>
  </property>
</Properties>
</file>