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阳西县人民检察院劳动合同制司法辅助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人员招聘报考人员名单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敖卓铝、蔡颖舒、曾俞甄、陈  彪、陈桂娴、陈浩亮、陈慧怡、陈纪荧、陈家湖、陈嘉慧、陈金胜、陈丽雅、陈明格、陈明君、陈日前、陈诗霖、陈思妍、陈文彬、陈旭莹、陈雅倩、陈业国、陈永腾、陈泳舟、陈勇祥、陈钰琳、陈兆丰、陈贞贞、陈志锐、邓诚术、邓嘉伟、邓  梅、邓秋嵘、邓兆婷、冯宝琳、冯瑞兰、冯仙文、冯玉媚、高显如、古仙棋、关锦龙、关开日、关早华、郭雪婷、洪庆鹏、胡先登、黄碧琴、黄丹云、黄广玲、黄华婕、黄金翠、黄琼琼、黄瑞怡、黄双铭、黄映红、江选活、江雅舒、姜春如、柯长秀、黎宝孺、黎金莲、黎  静、李承钊、李金菊、李凯诗、李佩怡、李文海、李雅倩、李莹莹、李颖丹、李苑清、梁进娣、梁静莹、梁铭友、梁文豪、梁咏琪、梁钰荣、梁悦娜、廖辉佩、林丽婉、林良倍、林  琳、林民意、林雯静、林小琳、林颜丽、林咏学、林育而、林珍羽、林子栋、刘家伟、刘家云、刘汝惠、刘世艳、刘文尚、刘雅妹、刘颖诗、柳  挺、卢洪顺、卢英勋、卢月遮、罗绮平、罗香圆、骆明云、莫雨曼、莫智奋、欧春淑、潘子钰、邵丽倩、时佳勇、苏明月、苏雪冰、孙咏茵、谭培选、陶飞龙、陶计练、陶梦沅、田振良、王春燕、王国铭、王洁欣、王小敏、王著堃、韦介开、吴慧霞、吴益媛、伍春婷、谢秋婷、谢晓玲、谢晓文、谢宜豆、徐光何、徐国强、徐小莲、许高培、许汝连、薛梅滋、薛植元、杨泽宇、姚国艺、姚森林、姚  瑶、叶文静、叶文滔、叶小翠、叶耀霞、叶玉苗、叶植帅、詹泽莹、张慧欣、张静云、张梦琪、张晴诗、张晓虹、张译元、赵子晴、郑慧雯、郑乐华、钟金玲、钟伶芝、钟明芳、周桂香、周显活、周榆林、周宇豪、朱  江、邹小珊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zE1ZTNmZDYxMDg5NWE0NThhZGM4OTg1MDFjMWQifQ=="/>
  </w:docVars>
  <w:rsids>
    <w:rsidRoot w:val="47904649"/>
    <w:rsid w:val="116F19E3"/>
    <w:rsid w:val="121A05A5"/>
    <w:rsid w:val="22D96D8E"/>
    <w:rsid w:val="296620A4"/>
    <w:rsid w:val="2B8F4480"/>
    <w:rsid w:val="329A09E6"/>
    <w:rsid w:val="32EE2654"/>
    <w:rsid w:val="35C2182E"/>
    <w:rsid w:val="40345F4A"/>
    <w:rsid w:val="47904649"/>
    <w:rsid w:val="4ABA67F2"/>
    <w:rsid w:val="4F6155E5"/>
    <w:rsid w:val="64557D05"/>
    <w:rsid w:val="685169A8"/>
    <w:rsid w:val="691552B2"/>
    <w:rsid w:val="6D535020"/>
    <w:rsid w:val="71EB23CC"/>
    <w:rsid w:val="778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2022-06-06T14:38:00Z</dcterms:created>
  <dc:creator>Administrator</dc:creator>
  <cp:lastModifiedBy>chuang</cp:lastModifiedBy>
  <cp:lastPrinted>2022-07-01T08:16:00Z</cp:lastPrinted>
  <dcterms:modified xsi:type="dcterms:W3CDTF">2022-07-01T10:32:54Z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  <property fmtid="{D5CDD505-2E9C-101B-9397-08002B2CF9AE}" pid="3" name="ICV">
    <vt:lpwstr>64CEFD9428AF4C9BBC94059BA432853F</vt:lpwstr>
  </property>
</Properties>
</file>