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考生疫情防控承诺书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一、本人已认真阅读《阳西县人民检察院关于劳动合同制司法辅助人员笔试公告》，知悉告知的所有事项和防疫要求。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二、本人充分理解并遵守考试各项防疫要求，不存在任何不得参加考试的情形。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诺 人：           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承诺时间：      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zE1ZTNmZDYxMDg5NWE0NThhZGM4OTg1MDFjMWQifQ=="/>
  </w:docVars>
  <w:rsids>
    <w:rsidRoot w:val="47904649"/>
    <w:rsid w:val="116F19E3"/>
    <w:rsid w:val="121A05A5"/>
    <w:rsid w:val="210614C7"/>
    <w:rsid w:val="22D96D8E"/>
    <w:rsid w:val="296620A4"/>
    <w:rsid w:val="2B8F4480"/>
    <w:rsid w:val="329A09E6"/>
    <w:rsid w:val="32EE2654"/>
    <w:rsid w:val="35C2182E"/>
    <w:rsid w:val="40345F4A"/>
    <w:rsid w:val="47904649"/>
    <w:rsid w:val="4ABA67F2"/>
    <w:rsid w:val="4F6155E5"/>
    <w:rsid w:val="64557D05"/>
    <w:rsid w:val="685169A8"/>
    <w:rsid w:val="691552B2"/>
    <w:rsid w:val="6D535020"/>
    <w:rsid w:val="71EB23CC"/>
    <w:rsid w:val="778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2022-06-06T14:38:00Z</dcterms:created>
  <dc:creator>Administrator</dc:creator>
  <cp:lastModifiedBy>chuang</cp:lastModifiedBy>
  <cp:lastPrinted>2022-07-01T08:16:00Z</cp:lastPrinted>
  <dcterms:modified xsi:type="dcterms:W3CDTF">2022-07-01T10:33:39Z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  <property fmtid="{D5CDD505-2E9C-101B-9397-08002B2CF9AE}" pid="3" name="ICV">
    <vt:lpwstr>64CEFD9428AF4C9BBC94059BA432853F</vt:lpwstr>
  </property>
</Properties>
</file>