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FF" w:rsidRDefault="00B678FF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B678FF" w:rsidRPr="003C510A" w:rsidRDefault="00B678FF" w:rsidP="0009420A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B678FF" w:rsidRDefault="00B678FF" w:rsidP="0009420A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2022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B678FF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B678FF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Default="00B678FF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B678FF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B678FF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B678FF" w:rsidRPr="008A09A0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B678FF" w:rsidRPr="008A09A0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Default="00B678FF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:rsidR="00B678FF" w:rsidRDefault="00B678FF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B678FF" w:rsidRDefault="00B678FF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B678FF" w:rsidRDefault="00B678FF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:rsidR="00B678FF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B678FF" w:rsidRDefault="00B678FF">
            <w:pPr>
              <w:spacing w:line="300" w:lineRule="exact"/>
              <w:rPr>
                <w:rFonts w:ascii="宋体" w:cs="Times New Roman"/>
              </w:rPr>
            </w:pPr>
          </w:p>
          <w:p w:rsidR="00B678FF" w:rsidRPr="008A09A0" w:rsidRDefault="00B678FF" w:rsidP="004B19E9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B678FF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678FF" w:rsidRPr="008A09A0" w:rsidRDefault="00B678FF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B678FF" w:rsidRDefault="00B678FF" w:rsidP="00B678FF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B678FF" w:rsidRPr="008A09A0" w:rsidRDefault="00B678FF" w:rsidP="00B678FF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B678FF" w:rsidRPr="008A09A0" w:rsidRDefault="00B678FF" w:rsidP="00B678FF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</w:t>
            </w:r>
            <w:r>
              <w:rPr>
                <w:rFonts w:ascii="宋体" w:hAnsi="宋体" w:cs="宋体"/>
              </w:rPr>
              <w:t>2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B678FF" w:rsidRDefault="00B678FF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B678FF" w:rsidSect="004B19E9">
      <w:pgSz w:w="11906" w:h="16838" w:code="9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9420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84207"/>
    <w:rsid w:val="004A7408"/>
    <w:rsid w:val="004B1088"/>
    <w:rsid w:val="004B19E9"/>
    <w:rsid w:val="004C6A2D"/>
    <w:rsid w:val="004D1889"/>
    <w:rsid w:val="004D7E28"/>
    <w:rsid w:val="004E37DB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678FF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B040F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2</cp:revision>
  <cp:lastPrinted>2017-09-14T09:06:00Z</cp:lastPrinted>
  <dcterms:created xsi:type="dcterms:W3CDTF">2022-06-22T20:36:00Z</dcterms:created>
  <dcterms:modified xsi:type="dcterms:W3CDTF">2022-06-22T20:36:00Z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