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01" w:rsidRDefault="006B0401">
      <w:pPr>
        <w:spacing w:line="560" w:lineRule="exact"/>
        <w:jc w:val="center"/>
        <w:rPr>
          <w:rFonts w:ascii="方正小标宋简体" w:eastAsia="方正小标宋简体" w:hAnsi="Times New Roman"/>
          <w:spacing w:val="-20"/>
          <w:sz w:val="44"/>
          <w:szCs w:val="36"/>
        </w:rPr>
      </w:pPr>
      <w:r>
        <w:rPr>
          <w:rFonts w:ascii="方正小标宋简体" w:eastAsia="方正小标宋简体" w:hAnsi="Times New Roman" w:hint="eastAsia"/>
          <w:spacing w:val="-20"/>
          <w:sz w:val="44"/>
          <w:szCs w:val="36"/>
        </w:rPr>
        <w:t>兴文县公开选聘县属国有企业工作人员报名信息表</w:t>
      </w:r>
    </w:p>
    <w:tbl>
      <w:tblPr>
        <w:tblW w:w="0" w:type="auto"/>
        <w:jc w:val="center"/>
        <w:tblLayout w:type="fixed"/>
        <w:tblLook w:val="00A0"/>
      </w:tblPr>
      <w:tblGrid>
        <w:gridCol w:w="736"/>
        <w:gridCol w:w="205"/>
        <w:gridCol w:w="844"/>
        <w:gridCol w:w="319"/>
        <w:gridCol w:w="730"/>
        <w:gridCol w:w="338"/>
        <w:gridCol w:w="741"/>
        <w:gridCol w:w="449"/>
        <w:gridCol w:w="990"/>
        <w:gridCol w:w="230"/>
        <w:gridCol w:w="40"/>
        <w:gridCol w:w="990"/>
        <w:gridCol w:w="286"/>
        <w:gridCol w:w="1850"/>
      </w:tblGrid>
      <w:tr w:rsidR="006B0401">
        <w:trPr>
          <w:cantSplit/>
          <w:trHeight w:val="629"/>
          <w:jc w:val="center"/>
        </w:trPr>
        <w:tc>
          <w:tcPr>
            <w:tcW w:w="9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姓　名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出生年月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0401" w:rsidRDefault="006B0401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贴照片处</w:t>
            </w:r>
          </w:p>
          <w:p w:rsidR="006B0401" w:rsidRDefault="006B0401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（一寸红底</w:t>
            </w:r>
          </w:p>
          <w:p w:rsidR="006B0401" w:rsidRDefault="006B0401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免冠彩照）</w:t>
            </w:r>
          </w:p>
        </w:tc>
      </w:tr>
      <w:tr w:rsidR="006B0401">
        <w:trPr>
          <w:cantSplit/>
          <w:trHeight w:val="559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民　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出生地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rPr>
          <w:cantSplit/>
          <w:trHeight w:val="566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政治面貌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健康状况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rPr>
          <w:cantSplit/>
          <w:trHeight w:val="623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考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生</w:t>
            </w:r>
          </w:p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身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份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身份证</w:t>
            </w:r>
          </w:p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号码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rPr>
          <w:cantSplit/>
          <w:trHeight w:val="625"/>
          <w:jc w:val="center"/>
        </w:trPr>
        <w:tc>
          <w:tcPr>
            <w:tcW w:w="94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　历</w:t>
            </w:r>
          </w:p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　位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全日制</w:t>
            </w:r>
          </w:p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教　育</w:t>
            </w:r>
          </w:p>
        </w:tc>
        <w:tc>
          <w:tcPr>
            <w:tcW w:w="22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毕业院校系及专业</w:t>
            </w:r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rPr>
          <w:cantSplit/>
          <w:trHeight w:val="625"/>
          <w:jc w:val="center"/>
        </w:trPr>
        <w:tc>
          <w:tcPr>
            <w:tcW w:w="941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在　职</w:t>
            </w:r>
          </w:p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教　育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毕业院校</w:t>
            </w:r>
          </w:p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系及专业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rPr>
          <w:trHeight w:val="477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报考职位</w:t>
            </w:r>
          </w:p>
        </w:tc>
        <w:tc>
          <w:tcPr>
            <w:tcW w:w="3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职位编码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/>
                <w:sz w:val="24"/>
                <w:u w:val="single"/>
              </w:rPr>
            </w:pPr>
          </w:p>
        </w:tc>
      </w:tr>
      <w:tr w:rsidR="006B0401">
        <w:trPr>
          <w:trHeight w:val="477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是否服从调配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（请填写“是”或“否”）</w:t>
            </w:r>
          </w:p>
        </w:tc>
      </w:tr>
      <w:tr w:rsidR="006B0401">
        <w:trPr>
          <w:trHeight w:val="555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现工作单位及地址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rPr>
          <w:trHeight w:val="563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现任职务及</w:t>
            </w:r>
          </w:p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任职时间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rPr>
          <w:trHeight w:val="465"/>
          <w:jc w:val="center"/>
        </w:trPr>
        <w:tc>
          <w:tcPr>
            <w:tcW w:w="2104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pacing w:val="20"/>
                <w:sz w:val="24"/>
              </w:rPr>
            </w:pPr>
            <w:r>
              <w:rPr>
                <w:rFonts w:ascii="Times New Roman" w:hint="eastAsia"/>
                <w:spacing w:val="20"/>
                <w:sz w:val="24"/>
              </w:rPr>
              <w:t>本人联系方式</w:t>
            </w:r>
          </w:p>
        </w:tc>
        <w:tc>
          <w:tcPr>
            <w:tcW w:w="3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手机：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现工作单位人事部门电话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rPr>
          <w:trHeight w:val="510"/>
          <w:jc w:val="center"/>
        </w:trPr>
        <w:tc>
          <w:tcPr>
            <w:tcW w:w="2104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/>
                <w:spacing w:val="20"/>
                <w:sz w:val="24"/>
              </w:rPr>
            </w:pPr>
          </w:p>
        </w:tc>
        <w:tc>
          <w:tcPr>
            <w:tcW w:w="3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电子邮箱：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0401" w:rsidRDefault="006B04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rPr>
          <w:trHeight w:val="512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现居住地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rPr>
          <w:trHeight w:val="561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0401" w:rsidRDefault="006B0401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户口所在地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rPr>
          <w:cantSplit/>
          <w:trHeight w:val="3274"/>
          <w:jc w:val="center"/>
        </w:trPr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个</w:t>
            </w:r>
          </w:p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人</w:t>
            </w:r>
          </w:p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履</w:t>
            </w:r>
          </w:p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历</w:t>
            </w:r>
          </w:p>
        </w:tc>
        <w:tc>
          <w:tcPr>
            <w:tcW w:w="8012" w:type="dxa"/>
            <w:gridSpan w:val="1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57" w:type="dxa"/>
              <w:bottom w:w="57" w:type="dxa"/>
            </w:tcMar>
          </w:tcPr>
          <w:p w:rsidR="006B0401" w:rsidRDefault="006B0401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8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工</w:t>
            </w:r>
          </w:p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作</w:t>
            </w:r>
          </w:p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简</w:t>
            </w:r>
          </w:p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介</w:t>
            </w:r>
          </w:p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及</w:t>
            </w:r>
          </w:p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成</w:t>
            </w:r>
          </w:p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绩</w:t>
            </w:r>
          </w:p>
        </w:tc>
        <w:tc>
          <w:tcPr>
            <w:tcW w:w="8012" w:type="dxa"/>
            <w:gridSpan w:val="13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41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6B0401" w:rsidRDefault="006B0401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受表扬及处分情况</w:t>
            </w:r>
          </w:p>
        </w:tc>
        <w:tc>
          <w:tcPr>
            <w:tcW w:w="8012" w:type="dxa"/>
            <w:gridSpan w:val="13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5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6B0401" w:rsidRDefault="006B0401">
            <w:pPr>
              <w:spacing w:line="300" w:lineRule="exact"/>
              <w:jc w:val="center"/>
              <w:rPr>
                <w:rFonts w:ascii="Times New Roman"/>
                <w:spacing w:val="-8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取得职（执）业资格情况</w:t>
            </w:r>
          </w:p>
        </w:tc>
        <w:tc>
          <w:tcPr>
            <w:tcW w:w="8012" w:type="dxa"/>
            <w:gridSpan w:val="13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 w:rsidR="006B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736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家</w:t>
            </w:r>
          </w:p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庭</w:t>
            </w:r>
          </w:p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主</w:t>
            </w:r>
          </w:p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要</w:t>
            </w:r>
          </w:p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成</w:t>
            </w:r>
          </w:p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员</w:t>
            </w:r>
          </w:p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及</w:t>
            </w:r>
          </w:p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重</w:t>
            </w:r>
          </w:p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要</w:t>
            </w:r>
          </w:p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社</w:t>
            </w:r>
          </w:p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会</w:t>
            </w:r>
          </w:p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关</w:t>
            </w:r>
          </w:p>
          <w:p w:rsidR="006B0401" w:rsidRDefault="006B040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系</w:t>
            </w:r>
          </w:p>
        </w:tc>
        <w:tc>
          <w:tcPr>
            <w:tcW w:w="1049" w:type="dxa"/>
            <w:gridSpan w:val="2"/>
            <w:noWrap/>
            <w:vAlign w:val="center"/>
          </w:tcPr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称谓</w:t>
            </w:r>
          </w:p>
        </w:tc>
        <w:tc>
          <w:tcPr>
            <w:tcW w:w="1049" w:type="dxa"/>
            <w:gridSpan w:val="2"/>
            <w:noWrap/>
            <w:vAlign w:val="center"/>
          </w:tcPr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姓名</w:t>
            </w:r>
          </w:p>
        </w:tc>
        <w:tc>
          <w:tcPr>
            <w:tcW w:w="1079" w:type="dxa"/>
            <w:gridSpan w:val="2"/>
            <w:noWrap/>
            <w:vAlign w:val="center"/>
          </w:tcPr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出生</w:t>
            </w:r>
          </w:p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年月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6B0401" w:rsidRDefault="006B0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政治面貌</w:t>
            </w:r>
          </w:p>
        </w:tc>
        <w:tc>
          <w:tcPr>
            <w:tcW w:w="3396" w:type="dxa"/>
            <w:gridSpan w:val="5"/>
            <w:tcBorders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jc w:val="center"/>
              <w:rPr>
                <w:rFonts w:ascii="Times New Roman" w:hAnsi="Times New Roman"/>
                <w:spacing w:val="46"/>
                <w:sz w:val="24"/>
              </w:rPr>
            </w:pPr>
            <w:r>
              <w:rPr>
                <w:rFonts w:ascii="Times New Roman" w:hint="eastAsia"/>
                <w:spacing w:val="46"/>
                <w:sz w:val="24"/>
              </w:rPr>
              <w:t>工作单位及职务</w:t>
            </w:r>
          </w:p>
        </w:tc>
      </w:tr>
      <w:tr w:rsidR="006B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0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  <w:noWrap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6" w:type="dxa"/>
            <w:gridSpan w:val="5"/>
            <w:tcBorders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</w:tr>
      <w:tr w:rsidR="006B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  <w:noWrap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6" w:type="dxa"/>
            <w:gridSpan w:val="5"/>
            <w:tcBorders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</w:tr>
      <w:tr w:rsidR="006B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  <w:noWrap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6" w:type="dxa"/>
            <w:gridSpan w:val="5"/>
            <w:tcBorders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</w:tr>
      <w:tr w:rsidR="006B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  <w:noWrap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6" w:type="dxa"/>
            <w:gridSpan w:val="5"/>
            <w:tcBorders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</w:tr>
      <w:tr w:rsidR="006B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2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  <w:noWrap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6" w:type="dxa"/>
            <w:gridSpan w:val="5"/>
            <w:tcBorders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</w:p>
        </w:tc>
      </w:tr>
      <w:tr w:rsidR="006B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7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报名人声明</w:t>
            </w:r>
          </w:p>
        </w:tc>
        <w:tc>
          <w:tcPr>
            <w:tcW w:w="8012" w:type="dxa"/>
            <w:gridSpan w:val="13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B0401" w:rsidRDefault="006B04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_GB2312" w:hAnsi="楷体_GB2312" w:hint="eastAsia"/>
                <w:szCs w:val="21"/>
              </w:rPr>
              <w:t>本表内容真实准确，本人愿意承担其法律责任。报名人（签字）：</w:t>
            </w:r>
          </w:p>
        </w:tc>
      </w:tr>
    </w:tbl>
    <w:p w:rsidR="006B0401" w:rsidRDefault="006B0401" w:rsidP="006B0401">
      <w:pPr>
        <w:widowControl/>
        <w:spacing w:before="75" w:after="75" w:line="320" w:lineRule="exact"/>
        <w:ind w:firstLineChars="200" w:firstLine="31680"/>
        <w:rPr>
          <w:rFonts w:ascii="仿宋_GB2312" w:eastAsia="仿宋_GB2312" w:hAnsi="仿宋_GB2312" w:cs="仿宋_GB2312"/>
          <w:kern w:val="0"/>
          <w:sz w:val="24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32"/>
          <w:lang/>
        </w:rPr>
        <w:t>注：“考生身份”指公务员（参公人员）、事业人员或企业人员</w:t>
      </w:r>
      <w:r>
        <w:rPr>
          <w:rFonts w:ascii="仿宋_GB2312" w:eastAsia="仿宋_GB2312" w:hAnsi="仿宋_GB2312" w:cs="仿宋_GB2312"/>
          <w:kern w:val="0"/>
          <w:sz w:val="24"/>
          <w:szCs w:val="32"/>
          <w:lang/>
        </w:rPr>
        <w:t>;</w:t>
      </w:r>
      <w:r>
        <w:rPr>
          <w:rFonts w:ascii="仿宋_GB2312" w:eastAsia="仿宋_GB2312" w:hAnsi="仿宋_GB2312" w:cs="仿宋_GB2312" w:hint="eastAsia"/>
          <w:kern w:val="0"/>
          <w:sz w:val="24"/>
          <w:szCs w:val="32"/>
          <w:lang/>
        </w:rPr>
        <w:t>“工作简介及成绩”可结合报考职位，如实展示自己的特长、优势。</w:t>
      </w:r>
    </w:p>
    <w:p w:rsidR="006B0401" w:rsidRDefault="006B0401">
      <w:pPr>
        <w:pStyle w:val="Title"/>
        <w:jc w:val="both"/>
      </w:pPr>
      <w:r>
        <w:rPr>
          <w:rFonts w:ascii="仿宋_GB2312" w:eastAsia="仿宋_GB2312" w:hAnsi="仿宋_GB2312" w:cs="仿宋_GB2312"/>
          <w:kern w:val="0"/>
          <w:sz w:val="24"/>
          <w:lang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审核人（签字）：</w:t>
      </w:r>
    </w:p>
    <w:sectPr w:rsidR="006B0401" w:rsidSect="009C2B93">
      <w:footerReference w:type="default" r:id="rId7"/>
      <w:pgSz w:w="11906" w:h="16838"/>
      <w:pgMar w:top="1803" w:right="1440" w:bottom="1803" w:left="1440" w:header="851" w:footer="992" w:gutter="0"/>
      <w:cols w:space="720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01" w:rsidRDefault="006B0401" w:rsidP="009C2B93">
      <w:r>
        <w:separator/>
      </w:r>
    </w:p>
  </w:endnote>
  <w:endnote w:type="continuationSeparator" w:id="1">
    <w:p w:rsidR="006B0401" w:rsidRDefault="006B0401" w:rsidP="009C2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01" w:rsidRDefault="006B0401">
    <w:pPr>
      <w:pStyle w:val="Footer"/>
      <w:ind w:right="360" w:firstLine="360"/>
    </w:pPr>
    <w:r>
      <w:rPr>
        <w:noProof/>
      </w:rPr>
      <w:pict>
        <v:rect id="_x0000_s2049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 filled="f" stroked="f">
          <v:textbox style="mso-fit-shape-to-text:t" inset="0,0,0,0">
            <w:txbxContent>
              <w:p w:rsidR="006B0401" w:rsidRDefault="006B0401">
                <w:pPr>
                  <w:pStyle w:val="Foo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01" w:rsidRDefault="006B0401" w:rsidP="009C2B93">
      <w:r>
        <w:separator/>
      </w:r>
    </w:p>
  </w:footnote>
  <w:footnote w:type="continuationSeparator" w:id="1">
    <w:p w:rsidR="006B0401" w:rsidRDefault="006B0401" w:rsidP="009C2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928505"/>
    <w:multiLevelType w:val="singleLevel"/>
    <w:tmpl w:val="D5928505"/>
    <w:lvl w:ilvl="0">
      <w:start w:val="10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DD1259"/>
    <w:rsid w:val="004C3DE8"/>
    <w:rsid w:val="006B0401"/>
    <w:rsid w:val="0076148C"/>
    <w:rsid w:val="007928F6"/>
    <w:rsid w:val="009C2B93"/>
    <w:rsid w:val="013C7F5E"/>
    <w:rsid w:val="12BE3627"/>
    <w:rsid w:val="14967AA9"/>
    <w:rsid w:val="21A569A8"/>
    <w:rsid w:val="266F73DA"/>
    <w:rsid w:val="2AC637DD"/>
    <w:rsid w:val="2DD34640"/>
    <w:rsid w:val="2E255929"/>
    <w:rsid w:val="2FEE0628"/>
    <w:rsid w:val="34DD1259"/>
    <w:rsid w:val="38B21973"/>
    <w:rsid w:val="41CD6AE6"/>
    <w:rsid w:val="425014D4"/>
    <w:rsid w:val="4DB66AC9"/>
    <w:rsid w:val="526F5493"/>
    <w:rsid w:val="57565157"/>
    <w:rsid w:val="5859297D"/>
    <w:rsid w:val="63581FB4"/>
    <w:rsid w:val="70480FAF"/>
    <w:rsid w:val="733A02F2"/>
    <w:rsid w:val="73BC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itle"/>
    <w:qFormat/>
    <w:rsid w:val="009C2B93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C2B93"/>
    <w:pPr>
      <w:spacing w:before="240" w:after="60" w:line="560" w:lineRule="exact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43E22"/>
    <w:rPr>
      <w:rFonts w:asciiTheme="majorHAnsi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9C2B93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3E22"/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9C2B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43E22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9C2B93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C2B93"/>
    <w:pPr>
      <w:ind w:firstLineChars="200" w:firstLine="420"/>
    </w:pPr>
    <w:rPr>
      <w:rFonts w:cs="Calibri"/>
      <w:szCs w:val="21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3E22"/>
  </w:style>
  <w:style w:type="paragraph" w:customStyle="1" w:styleId="NormalWeb1">
    <w:name w:val="Normal (Web)1"/>
    <w:basedOn w:val="Normal"/>
    <w:uiPriority w:val="99"/>
    <w:rsid w:val="009C2B93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eading21">
    <w:name w:val="Heading #2|1"/>
    <w:basedOn w:val="Normal"/>
    <w:uiPriority w:val="99"/>
    <w:rsid w:val="009C2B93"/>
    <w:pPr>
      <w:shd w:val="clear" w:color="auto" w:fill="FFFFFF"/>
      <w:spacing w:after="420"/>
      <w:jc w:val="center"/>
      <w:outlineLvl w:val="1"/>
    </w:pPr>
    <w:rPr>
      <w:rFonts w:ascii="宋体" w:hAnsi="宋体" w:cs="宋体"/>
      <w:sz w:val="42"/>
      <w:szCs w:val="42"/>
      <w:lang w:val="zh-CN"/>
    </w:rPr>
  </w:style>
  <w:style w:type="character" w:customStyle="1" w:styleId="font31">
    <w:name w:val="font31"/>
    <w:basedOn w:val="DefaultParagraphFont"/>
    <w:uiPriority w:val="99"/>
    <w:rsid w:val="009C2B93"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84</Words>
  <Characters>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兴文县公开选聘县属国有企业工作人员报名信息表</dc:title>
  <dc:subject/>
  <dc:creator>Administrator</dc:creator>
  <cp:keywords/>
  <dc:description/>
  <cp:lastModifiedBy>wy51</cp:lastModifiedBy>
  <cp:revision>2</cp:revision>
  <cp:lastPrinted>2022-04-11T11:13:00Z</cp:lastPrinted>
  <dcterms:created xsi:type="dcterms:W3CDTF">2022-04-12T02:41:00Z</dcterms:created>
  <dcterms:modified xsi:type="dcterms:W3CDTF">2022-04-12T02:41:00Z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B2D403BF39D0463E9DE6E3CFC7FD87D2</vt:lpwstr>
  </property>
</Properties>
</file>