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832"/>
        <w:gridCol w:w="1325"/>
        <w:gridCol w:w="1795"/>
        <w:gridCol w:w="1198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9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龙门县城投混凝土有限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公司招聘报名表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0</wp:posOffset>
                      </wp:positionV>
                      <wp:extent cx="971550" cy="1200150"/>
                      <wp:effectExtent l="0" t="0" r="0" b="0"/>
                      <wp:wrapNone/>
                      <wp:docPr id="1" name="photoim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715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hotoimg" o:spid="_x0000_s1026" o:spt="1" style="position:absolute;left:0pt;margin-left:46.5pt;margin-top:0pt;height:94.5pt;width:76.5pt;z-index:251659264;mso-width-relative:page;mso-height-relative:page;" filled="f" stroked="f" coordsize="21600,21600" o:gfxdata="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sh/6dgA&#10;AAAHAQAADwAAAAAAAAABACAAAAAiAAAAZHJzL2Rvd25yZXYueG1sUEsBAhQAFAAAAAgAh07iQNC+&#10;BOmtAQAAcAMAAA4AAAAAAAAAAQAgAAAAJwEAAGRycy9lMm9Eb2MueG1sUEsFBgAAAAAGAAYAWQEA&#10;AEYFAAAA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电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子</w:t>
            </w:r>
          </w:p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居民身份证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身 高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体重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婚否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视力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参 加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是否愿意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调整岗位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32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家庭详细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地 址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31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部门    及岗位</w:t>
            </w:r>
          </w:p>
        </w:tc>
        <w:tc>
          <w:tcPr>
            <w:tcW w:w="237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73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本表双面打印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一式两份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361" w:right="1247" w:bottom="136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600B0"/>
    <w:rsid w:val="000208CB"/>
    <w:rsid w:val="0002542A"/>
    <w:rsid w:val="00041521"/>
    <w:rsid w:val="000448F0"/>
    <w:rsid w:val="00051BE7"/>
    <w:rsid w:val="000557AE"/>
    <w:rsid w:val="00055FFF"/>
    <w:rsid w:val="00056E1C"/>
    <w:rsid w:val="00081E1B"/>
    <w:rsid w:val="00090EAC"/>
    <w:rsid w:val="000A244A"/>
    <w:rsid w:val="000B0E34"/>
    <w:rsid w:val="000C0A37"/>
    <w:rsid w:val="000D1689"/>
    <w:rsid w:val="000E0227"/>
    <w:rsid w:val="000F194E"/>
    <w:rsid w:val="000F322E"/>
    <w:rsid w:val="001322A8"/>
    <w:rsid w:val="00147C3A"/>
    <w:rsid w:val="00150122"/>
    <w:rsid w:val="001706EE"/>
    <w:rsid w:val="001A137E"/>
    <w:rsid w:val="001C3D73"/>
    <w:rsid w:val="001C5663"/>
    <w:rsid w:val="001D4336"/>
    <w:rsid w:val="001D69AD"/>
    <w:rsid w:val="001E7C00"/>
    <w:rsid w:val="001F715B"/>
    <w:rsid w:val="0023019C"/>
    <w:rsid w:val="0025048E"/>
    <w:rsid w:val="00261350"/>
    <w:rsid w:val="00274BF5"/>
    <w:rsid w:val="0028500C"/>
    <w:rsid w:val="002A69EB"/>
    <w:rsid w:val="002B006E"/>
    <w:rsid w:val="002B3E82"/>
    <w:rsid w:val="002D7849"/>
    <w:rsid w:val="00305B4F"/>
    <w:rsid w:val="00306BDD"/>
    <w:rsid w:val="00310A42"/>
    <w:rsid w:val="0031478A"/>
    <w:rsid w:val="003307F9"/>
    <w:rsid w:val="00336A99"/>
    <w:rsid w:val="00344DB3"/>
    <w:rsid w:val="00357E1C"/>
    <w:rsid w:val="003654FA"/>
    <w:rsid w:val="00373348"/>
    <w:rsid w:val="003837AE"/>
    <w:rsid w:val="003A5DBF"/>
    <w:rsid w:val="003C1F03"/>
    <w:rsid w:val="003F3952"/>
    <w:rsid w:val="00400381"/>
    <w:rsid w:val="00403C87"/>
    <w:rsid w:val="00416DDC"/>
    <w:rsid w:val="0043193E"/>
    <w:rsid w:val="00433639"/>
    <w:rsid w:val="00445EDC"/>
    <w:rsid w:val="0045596E"/>
    <w:rsid w:val="004A1ACC"/>
    <w:rsid w:val="004A475C"/>
    <w:rsid w:val="004A64D9"/>
    <w:rsid w:val="004A736C"/>
    <w:rsid w:val="004B26C6"/>
    <w:rsid w:val="004C46CC"/>
    <w:rsid w:val="004C6745"/>
    <w:rsid w:val="004F2C08"/>
    <w:rsid w:val="005001D7"/>
    <w:rsid w:val="00512E61"/>
    <w:rsid w:val="00515134"/>
    <w:rsid w:val="0052179E"/>
    <w:rsid w:val="00521A5C"/>
    <w:rsid w:val="00523B9B"/>
    <w:rsid w:val="00544CA6"/>
    <w:rsid w:val="00551944"/>
    <w:rsid w:val="00553120"/>
    <w:rsid w:val="0055768D"/>
    <w:rsid w:val="00560DBE"/>
    <w:rsid w:val="00570EA6"/>
    <w:rsid w:val="005A341D"/>
    <w:rsid w:val="005B6678"/>
    <w:rsid w:val="005B79E9"/>
    <w:rsid w:val="005C3D90"/>
    <w:rsid w:val="005C6D20"/>
    <w:rsid w:val="005D61A0"/>
    <w:rsid w:val="005E0893"/>
    <w:rsid w:val="005F004A"/>
    <w:rsid w:val="005F4AC4"/>
    <w:rsid w:val="00601BE7"/>
    <w:rsid w:val="00614E53"/>
    <w:rsid w:val="00654E88"/>
    <w:rsid w:val="006745C3"/>
    <w:rsid w:val="0068133A"/>
    <w:rsid w:val="0068326B"/>
    <w:rsid w:val="006901AB"/>
    <w:rsid w:val="00695C1D"/>
    <w:rsid w:val="006A4AB7"/>
    <w:rsid w:val="006E253F"/>
    <w:rsid w:val="00703D0B"/>
    <w:rsid w:val="00724075"/>
    <w:rsid w:val="00724A47"/>
    <w:rsid w:val="0072547C"/>
    <w:rsid w:val="00727148"/>
    <w:rsid w:val="007314A6"/>
    <w:rsid w:val="007353E9"/>
    <w:rsid w:val="00740F5F"/>
    <w:rsid w:val="00757E83"/>
    <w:rsid w:val="00760DB0"/>
    <w:rsid w:val="00781C22"/>
    <w:rsid w:val="00786774"/>
    <w:rsid w:val="007B57E2"/>
    <w:rsid w:val="007D5434"/>
    <w:rsid w:val="007E07AF"/>
    <w:rsid w:val="007E6FD0"/>
    <w:rsid w:val="007E7747"/>
    <w:rsid w:val="007F14C1"/>
    <w:rsid w:val="007F41BC"/>
    <w:rsid w:val="008065CC"/>
    <w:rsid w:val="00807E19"/>
    <w:rsid w:val="00810441"/>
    <w:rsid w:val="00816EBC"/>
    <w:rsid w:val="008213CD"/>
    <w:rsid w:val="00842287"/>
    <w:rsid w:val="00845135"/>
    <w:rsid w:val="00856845"/>
    <w:rsid w:val="00867EEC"/>
    <w:rsid w:val="00886D3C"/>
    <w:rsid w:val="00890866"/>
    <w:rsid w:val="00892E37"/>
    <w:rsid w:val="00894F5F"/>
    <w:rsid w:val="008A2CF5"/>
    <w:rsid w:val="008A45EC"/>
    <w:rsid w:val="008A5DEC"/>
    <w:rsid w:val="008B0977"/>
    <w:rsid w:val="008C68C3"/>
    <w:rsid w:val="008E4061"/>
    <w:rsid w:val="008F2FBF"/>
    <w:rsid w:val="00931F77"/>
    <w:rsid w:val="00933F13"/>
    <w:rsid w:val="00951100"/>
    <w:rsid w:val="00953D52"/>
    <w:rsid w:val="00955B22"/>
    <w:rsid w:val="009578BC"/>
    <w:rsid w:val="009658FF"/>
    <w:rsid w:val="00967AC2"/>
    <w:rsid w:val="00982683"/>
    <w:rsid w:val="0098456F"/>
    <w:rsid w:val="00987C4B"/>
    <w:rsid w:val="009A1B8F"/>
    <w:rsid w:val="009B6CF4"/>
    <w:rsid w:val="009D04A7"/>
    <w:rsid w:val="009F6AD3"/>
    <w:rsid w:val="00A04866"/>
    <w:rsid w:val="00A17AC6"/>
    <w:rsid w:val="00A327AD"/>
    <w:rsid w:val="00A50DE0"/>
    <w:rsid w:val="00A77502"/>
    <w:rsid w:val="00A77F1B"/>
    <w:rsid w:val="00A8555A"/>
    <w:rsid w:val="00A93C8F"/>
    <w:rsid w:val="00AA5AD0"/>
    <w:rsid w:val="00AB50C8"/>
    <w:rsid w:val="00AD26E1"/>
    <w:rsid w:val="00AE4A71"/>
    <w:rsid w:val="00AF0506"/>
    <w:rsid w:val="00B04841"/>
    <w:rsid w:val="00B105FE"/>
    <w:rsid w:val="00B375B9"/>
    <w:rsid w:val="00B415D5"/>
    <w:rsid w:val="00B5006E"/>
    <w:rsid w:val="00B55896"/>
    <w:rsid w:val="00B75DEA"/>
    <w:rsid w:val="00B81F1A"/>
    <w:rsid w:val="00BA0B83"/>
    <w:rsid w:val="00BB3234"/>
    <w:rsid w:val="00BB697D"/>
    <w:rsid w:val="00BC12AA"/>
    <w:rsid w:val="00BD54E0"/>
    <w:rsid w:val="00BD70C8"/>
    <w:rsid w:val="00BD79F1"/>
    <w:rsid w:val="00BF2DEB"/>
    <w:rsid w:val="00BF3B5A"/>
    <w:rsid w:val="00C179CE"/>
    <w:rsid w:val="00C26816"/>
    <w:rsid w:val="00C32800"/>
    <w:rsid w:val="00C35FE7"/>
    <w:rsid w:val="00C42D08"/>
    <w:rsid w:val="00C449D5"/>
    <w:rsid w:val="00C64103"/>
    <w:rsid w:val="00C64312"/>
    <w:rsid w:val="00C71147"/>
    <w:rsid w:val="00C84628"/>
    <w:rsid w:val="00C857E2"/>
    <w:rsid w:val="00C914DC"/>
    <w:rsid w:val="00C92B2B"/>
    <w:rsid w:val="00C95EFC"/>
    <w:rsid w:val="00CB4F7C"/>
    <w:rsid w:val="00CC0402"/>
    <w:rsid w:val="00CC3BB9"/>
    <w:rsid w:val="00CC5587"/>
    <w:rsid w:val="00CD2E57"/>
    <w:rsid w:val="00CF1CF0"/>
    <w:rsid w:val="00D0242C"/>
    <w:rsid w:val="00D17BFD"/>
    <w:rsid w:val="00D321B3"/>
    <w:rsid w:val="00D35CE3"/>
    <w:rsid w:val="00D37B17"/>
    <w:rsid w:val="00D41A47"/>
    <w:rsid w:val="00D51DF8"/>
    <w:rsid w:val="00D63071"/>
    <w:rsid w:val="00D71C68"/>
    <w:rsid w:val="00D7213F"/>
    <w:rsid w:val="00D91FDC"/>
    <w:rsid w:val="00D94F73"/>
    <w:rsid w:val="00DA60AA"/>
    <w:rsid w:val="00DC163F"/>
    <w:rsid w:val="00DC536F"/>
    <w:rsid w:val="00DC7474"/>
    <w:rsid w:val="00DD09D4"/>
    <w:rsid w:val="00DD3E6D"/>
    <w:rsid w:val="00E07089"/>
    <w:rsid w:val="00E11EB9"/>
    <w:rsid w:val="00E2085B"/>
    <w:rsid w:val="00E21D2D"/>
    <w:rsid w:val="00E57B05"/>
    <w:rsid w:val="00E60927"/>
    <w:rsid w:val="00E76CCC"/>
    <w:rsid w:val="00E83ACE"/>
    <w:rsid w:val="00EF6903"/>
    <w:rsid w:val="00F41F43"/>
    <w:rsid w:val="00F526D3"/>
    <w:rsid w:val="00F57DB0"/>
    <w:rsid w:val="00F664F6"/>
    <w:rsid w:val="00F74DCC"/>
    <w:rsid w:val="00F755AE"/>
    <w:rsid w:val="00F860BD"/>
    <w:rsid w:val="00F903C8"/>
    <w:rsid w:val="00F95FF1"/>
    <w:rsid w:val="00FB42CA"/>
    <w:rsid w:val="00FC042F"/>
    <w:rsid w:val="00FC2135"/>
    <w:rsid w:val="00FD1F31"/>
    <w:rsid w:val="00FD2531"/>
    <w:rsid w:val="00FD340E"/>
    <w:rsid w:val="1146365D"/>
    <w:rsid w:val="138F77A9"/>
    <w:rsid w:val="13D600B0"/>
    <w:rsid w:val="17160F12"/>
    <w:rsid w:val="2C2B0A8B"/>
    <w:rsid w:val="56241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00"/>
      <w:sz w:val="20"/>
      <w:szCs w:val="20"/>
      <w:u w:val="single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4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9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d4873ae-d790-4221-b7f8-9a6a336ac744\&#20844;&#21496;&#25307;&#32856;&#25253;&#21517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公司招聘报名表.docx</Template>
  <Pages>2</Pages>
  <Words>197</Words>
  <Characters>197</Characters>
  <Lines>70</Lines>
  <Paragraphs>63</Paragraphs>
  <TotalTime>30</TotalTime>
  <ScaleCrop>false</ScaleCrop>
  <LinksUpToDate>false</LinksUpToDate>
  <CharactersWithSpaces>265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2021-03-25T07:13:00Z</dcterms:created>
  <dc:creator>fhaio</dc:creator>
  <cp:lastModifiedBy>Can't forget</cp:lastModifiedBy>
  <cp:lastPrinted>2021-03-26T02:14:00Z</cp:lastPrinted>
  <dcterms:modified xsi:type="dcterms:W3CDTF">2021-08-24T03:55:16Z</dcterms:modified>
  <dc:title>2014年四川成都市人民政府研究室招聘政府雇员3人公告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TemplateUUID">
    <vt:lpwstr>v1.0_mb_t3c7ww98mUvP5dZ/b7U9iw==</vt:lpwstr>
  </property>
  <property fmtid="{D5CDD505-2E9C-101B-9397-08002B2CF9AE}" pid="4" name="ICV">
    <vt:lpwstr>B360B1F2F42E4152AFE25A7E707ECA01</vt:lpwstr>
  </property>
</Properties>
</file>