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4C" w:rsidRPr="00F6122E" w:rsidRDefault="009E3C4C" w:rsidP="00AD1D2C">
      <w:pPr>
        <w:spacing w:line="500" w:lineRule="exact"/>
        <w:ind w:firstLineChars="100" w:firstLine="320"/>
        <w:rPr>
          <w:rFonts w:ascii="黑体" w:eastAsia="黑体" w:hAnsi="黑体"/>
          <w:sz w:val="28"/>
          <w:szCs w:val="32"/>
        </w:rPr>
      </w:pPr>
      <w:r w:rsidRPr="00F6122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9E3C4C" w:rsidRPr="009357A0" w:rsidRDefault="009E3C4C" w:rsidP="0011396C">
      <w:pPr>
        <w:spacing w:line="540" w:lineRule="exact"/>
        <w:jc w:val="center"/>
        <w:rPr>
          <w:rFonts w:ascii="方正小标宋简体" w:eastAsia="方正小标宋简体"/>
          <w:color w:val="000000"/>
          <w:sz w:val="40"/>
          <w:szCs w:val="44"/>
        </w:rPr>
      </w:pPr>
      <w:r w:rsidRPr="009357A0">
        <w:rPr>
          <w:rFonts w:ascii="方正小标宋简体" w:eastAsia="方正小标宋简体" w:hint="eastAsia"/>
          <w:color w:val="000000"/>
          <w:sz w:val="40"/>
          <w:szCs w:val="44"/>
        </w:rPr>
        <w:t>东山县</w:t>
      </w:r>
      <w:r>
        <w:rPr>
          <w:rFonts w:ascii="方正小标宋简体" w:eastAsia="方正小标宋简体" w:hint="eastAsia"/>
          <w:color w:val="000000"/>
          <w:sz w:val="40"/>
          <w:szCs w:val="44"/>
        </w:rPr>
        <w:t>禁毒委</w:t>
      </w:r>
      <w:r w:rsidRPr="009357A0">
        <w:rPr>
          <w:rFonts w:ascii="方正小标宋简体" w:eastAsia="方正小标宋简体" w:hint="eastAsia"/>
          <w:color w:val="000000"/>
          <w:sz w:val="40"/>
          <w:szCs w:val="44"/>
        </w:rPr>
        <w:t>招聘禁毒专职社工资格审核表</w:t>
      </w:r>
    </w:p>
    <w:tbl>
      <w:tblPr>
        <w:tblW w:w="10110" w:type="dxa"/>
        <w:jc w:val="center"/>
        <w:tblLayout w:type="fixed"/>
        <w:tblLook w:val="00A0"/>
      </w:tblPr>
      <w:tblGrid>
        <w:gridCol w:w="1727"/>
        <w:gridCol w:w="1133"/>
        <w:gridCol w:w="1440"/>
        <w:gridCol w:w="7"/>
        <w:gridCol w:w="1224"/>
        <w:gridCol w:w="7"/>
        <w:gridCol w:w="1693"/>
        <w:gridCol w:w="24"/>
        <w:gridCol w:w="1113"/>
        <w:gridCol w:w="1727"/>
        <w:gridCol w:w="15"/>
      </w:tblGrid>
      <w:tr w:rsidR="009E3C4C" w:rsidRPr="00F6122E" w:rsidTr="00D16252">
        <w:trPr>
          <w:gridAfter w:val="1"/>
          <w:wAfter w:w="15" w:type="dxa"/>
          <w:trHeight w:val="364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F6122E">
              <w:rPr>
                <w:rFonts w:ascii="宋体" w:hAnsi="宋体"/>
                <w:bCs/>
                <w:color w:val="FF0000"/>
                <w:sz w:val="24"/>
              </w:rPr>
              <w:t>XXX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男</w:t>
            </w:r>
            <w:r w:rsidRPr="00F6122E">
              <w:rPr>
                <w:rFonts w:ascii="宋体" w:cs="宋体"/>
                <w:bCs/>
                <w:color w:val="FF0000"/>
                <w:kern w:val="0"/>
                <w:sz w:val="24"/>
              </w:rPr>
              <w:t>\</w:t>
            </w: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F6122E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X</w:t>
            </w: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族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Helvetica"/>
                <w:kern w:val="0"/>
                <w:sz w:val="24"/>
              </w:rPr>
            </w:pPr>
            <w:r w:rsidRPr="00F6122E">
              <w:rPr>
                <w:rFonts w:ascii="仿宋_GB2312" w:eastAsia="仿宋_GB2312" w:hAnsi="Helvetica" w:cs="Helvetica" w:hint="eastAsia"/>
                <w:kern w:val="0"/>
                <w:sz w:val="24"/>
              </w:rPr>
              <w:t>一</w:t>
            </w:r>
            <w:r w:rsidRPr="00F6122E">
              <w:rPr>
                <w:rFonts w:ascii="仿宋_GB2312" w:eastAsia="仿宋_GB2312" w:hAnsi="宋体" w:cs="Helvetica" w:hint="eastAsia"/>
                <w:kern w:val="0"/>
                <w:sz w:val="24"/>
              </w:rPr>
              <w:t>寸</w:t>
            </w:r>
          </w:p>
          <w:p w:rsidR="009E3C4C" w:rsidRPr="00F6122E" w:rsidRDefault="009E3C4C" w:rsidP="00D16252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Helvetica"/>
                <w:kern w:val="0"/>
                <w:sz w:val="24"/>
              </w:rPr>
            </w:pPr>
            <w:r w:rsidRPr="00F6122E">
              <w:rPr>
                <w:rFonts w:ascii="仿宋_GB2312" w:eastAsia="仿宋_GB2312" w:hAnsi="宋体" w:cs="Helvetica" w:hint="eastAsia"/>
                <w:kern w:val="0"/>
                <w:sz w:val="24"/>
              </w:rPr>
              <w:t>近期免冠</w:t>
            </w:r>
          </w:p>
          <w:p w:rsidR="009E3C4C" w:rsidRPr="00F6122E" w:rsidRDefault="009E3C4C" w:rsidP="00D16252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Helvetica"/>
                <w:kern w:val="0"/>
                <w:sz w:val="24"/>
              </w:rPr>
            </w:pPr>
            <w:r w:rsidRPr="00F6122E">
              <w:rPr>
                <w:rFonts w:ascii="仿宋_GB2312" w:eastAsia="仿宋_GB2312" w:hAnsi="宋体" w:cs="Helvetica" w:hint="eastAsia"/>
                <w:kern w:val="0"/>
                <w:sz w:val="24"/>
              </w:rPr>
              <w:t>正面证件</w:t>
            </w:r>
          </w:p>
          <w:p w:rsidR="009E3C4C" w:rsidRPr="00F6122E" w:rsidRDefault="009E3C4C" w:rsidP="00D16252">
            <w:pPr>
              <w:snapToGrid w:val="0"/>
              <w:spacing w:line="500" w:lineRule="exact"/>
              <w:ind w:firstLineChars="100" w:firstLine="240"/>
              <w:rPr>
                <w:rFonts w:ascii="宋体" w:cs="Helvetica"/>
                <w:kern w:val="0"/>
                <w:sz w:val="24"/>
              </w:rPr>
            </w:pPr>
            <w:r w:rsidRPr="00F6122E">
              <w:rPr>
                <w:rFonts w:ascii="仿宋_GB2312" w:eastAsia="仿宋_GB2312" w:hAnsi="宋体" w:cs="Helvetica" w:hint="eastAsia"/>
                <w:kern w:val="0"/>
                <w:sz w:val="24"/>
              </w:rPr>
              <w:t>白底彩照</w:t>
            </w:r>
          </w:p>
        </w:tc>
      </w:tr>
      <w:tr w:rsidR="009E3C4C" w:rsidRPr="00F6122E" w:rsidTr="0011396C">
        <w:trPr>
          <w:gridAfter w:val="1"/>
          <w:wAfter w:w="15" w:type="dxa"/>
          <w:trHeight w:val="337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籍贯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4C" w:rsidRPr="00F6122E" w:rsidRDefault="009E3C4C" w:rsidP="0011396C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福建</w:t>
            </w:r>
            <w:r w:rsidRPr="00F6122E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XX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4C" w:rsidRPr="00F6122E" w:rsidRDefault="009E3C4C" w:rsidP="0011396C">
            <w:pPr>
              <w:widowControl/>
              <w:spacing w:line="500" w:lineRule="exact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中共党员</w:t>
            </w:r>
            <w:r w:rsidRPr="00F6122E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/</w:t>
            </w: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团员</w:t>
            </w:r>
            <w:r w:rsidRPr="00F6122E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/</w:t>
            </w: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群众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jc w:val="left"/>
              <w:rPr>
                <w:rFonts w:ascii="宋体" w:cs="Helvetica"/>
                <w:kern w:val="0"/>
                <w:sz w:val="24"/>
              </w:rPr>
            </w:pPr>
          </w:p>
        </w:tc>
      </w:tr>
      <w:tr w:rsidR="009E3C4C" w:rsidRPr="00F6122E" w:rsidTr="00D16252">
        <w:trPr>
          <w:gridAfter w:val="1"/>
          <w:wAfter w:w="15" w:type="dxa"/>
          <w:trHeight w:val="41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服从调剂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是</w:t>
            </w:r>
            <w:r w:rsidRPr="00F6122E">
              <w:rPr>
                <w:rFonts w:ascii="宋体" w:cs="宋体"/>
                <w:bCs/>
                <w:color w:val="FF0000"/>
                <w:kern w:val="0"/>
                <w:sz w:val="24"/>
              </w:rPr>
              <w:t>\</w:t>
            </w: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否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技能证书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jc w:val="left"/>
              <w:rPr>
                <w:rFonts w:ascii="宋体" w:cs="Helvetica"/>
                <w:kern w:val="0"/>
                <w:sz w:val="24"/>
              </w:rPr>
            </w:pPr>
          </w:p>
        </w:tc>
      </w:tr>
      <w:tr w:rsidR="009E3C4C" w:rsidRPr="00F6122E" w:rsidTr="00D16252">
        <w:trPr>
          <w:gridAfter w:val="1"/>
          <w:wAfter w:w="15" w:type="dxa"/>
          <w:trHeight w:val="479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66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4C" w:rsidRPr="00F6122E" w:rsidRDefault="009E3C4C" w:rsidP="00D16252">
            <w:pPr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bookmarkStart w:id="0" w:name="_GoBack"/>
            <w:bookmarkEnd w:id="0"/>
            <w:r w:rsidRPr="00F6122E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35062XXXXXXXXXXXXX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jc w:val="left"/>
              <w:rPr>
                <w:rFonts w:ascii="宋体" w:cs="Helvetica"/>
                <w:kern w:val="0"/>
                <w:sz w:val="24"/>
              </w:rPr>
            </w:pPr>
          </w:p>
        </w:tc>
      </w:tr>
      <w:tr w:rsidR="009E3C4C" w:rsidRPr="00F6122E" w:rsidTr="00D16252">
        <w:trPr>
          <w:gridAfter w:val="1"/>
          <w:wAfter w:w="15" w:type="dxa"/>
          <w:trHeight w:val="417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4C" w:rsidRPr="00F6122E" w:rsidRDefault="009E3C4C" w:rsidP="00D16252">
            <w:pPr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毕业学校</w:t>
            </w:r>
          </w:p>
        </w:tc>
        <w:tc>
          <w:tcPr>
            <w:tcW w:w="2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4C" w:rsidRPr="00F6122E" w:rsidRDefault="009E3C4C" w:rsidP="00D16252">
            <w:pPr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4C" w:rsidRPr="00F6122E" w:rsidRDefault="009E3C4C" w:rsidP="00D16252">
            <w:pPr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学</w:t>
            </w:r>
            <w:r w:rsidRPr="00F6122E"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1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4C" w:rsidRPr="00F6122E" w:rsidRDefault="009E3C4C" w:rsidP="00D16252">
            <w:pPr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4C" w:rsidRPr="00F6122E" w:rsidRDefault="009E3C4C" w:rsidP="00D16252">
            <w:pPr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专</w:t>
            </w:r>
            <w:r w:rsidRPr="00F6122E"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业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4C" w:rsidRPr="00F6122E" w:rsidRDefault="009E3C4C" w:rsidP="00D16252">
            <w:pPr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:rsidR="009E3C4C" w:rsidRPr="00F6122E" w:rsidTr="00D16252">
        <w:trPr>
          <w:gridAfter w:val="1"/>
          <w:wAfter w:w="15" w:type="dxa"/>
          <w:trHeight w:val="497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4C" w:rsidRPr="00F6122E" w:rsidRDefault="009E3C4C" w:rsidP="00D16252">
            <w:pPr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联系号码</w:t>
            </w:r>
          </w:p>
        </w:tc>
        <w:tc>
          <w:tcPr>
            <w:tcW w:w="2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4C" w:rsidRPr="00F6122E" w:rsidRDefault="009E3C4C" w:rsidP="00D16252">
            <w:pPr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9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4C" w:rsidRPr="00F6122E" w:rsidRDefault="009E3C4C" w:rsidP="00D16252">
            <w:pPr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紧急联络人及号码</w:t>
            </w: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4C" w:rsidRPr="00F6122E" w:rsidRDefault="009E3C4C" w:rsidP="00D16252">
            <w:pPr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:rsidR="009E3C4C" w:rsidRPr="00F6122E" w:rsidTr="00D16252">
        <w:trPr>
          <w:gridAfter w:val="1"/>
          <w:wAfter w:w="15" w:type="dxa"/>
          <w:trHeight w:val="43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户籍所在地</w:t>
            </w:r>
          </w:p>
        </w:tc>
        <w:tc>
          <w:tcPr>
            <w:tcW w:w="83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4C" w:rsidRPr="00F6122E" w:rsidRDefault="009E3C4C" w:rsidP="00D16252">
            <w:pPr>
              <w:spacing w:line="500" w:lineRule="exact"/>
              <w:rPr>
                <w:rFonts w:asci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福建省漳州市东山县西埔镇创业路</w:t>
            </w:r>
            <w:r w:rsidRPr="00F6122E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7</w:t>
            </w: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号</w:t>
            </w:r>
          </w:p>
        </w:tc>
      </w:tr>
      <w:tr w:rsidR="009E3C4C" w:rsidRPr="00F6122E" w:rsidTr="00D16252">
        <w:trPr>
          <w:trHeight w:val="481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现居住地</w:t>
            </w:r>
          </w:p>
        </w:tc>
        <w:tc>
          <w:tcPr>
            <w:tcW w:w="83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left"/>
              <w:rPr>
                <w:rFonts w:ascii="宋体" w:cs="宋体"/>
                <w:bCs/>
                <w:kern w:val="0"/>
                <w:sz w:val="24"/>
                <w:u w:val="single"/>
              </w:rPr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福建省漳州市东山县西埔镇创业路</w:t>
            </w:r>
            <w:r w:rsidRPr="00F6122E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7</w:t>
            </w: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号</w:t>
            </w:r>
          </w:p>
        </w:tc>
      </w:tr>
      <w:tr w:rsidR="009E3C4C" w:rsidRPr="00F6122E" w:rsidTr="0011396C">
        <w:trPr>
          <w:trHeight w:val="500"/>
          <w:jc w:val="center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简历</w:t>
            </w:r>
          </w:p>
        </w:tc>
        <w:tc>
          <w:tcPr>
            <w:tcW w:w="838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3C4C" w:rsidRDefault="009E3C4C" w:rsidP="0011396C">
            <w:pPr>
              <w:spacing w:line="500" w:lineRule="exact"/>
              <w:rPr>
                <w:rFonts w:ascii="宋体" w:cs="宋体"/>
                <w:bCs/>
                <w:color w:val="FF0000"/>
                <w:kern w:val="0"/>
                <w:sz w:val="24"/>
              </w:rPr>
            </w:pPr>
          </w:p>
          <w:p w:rsidR="009E3C4C" w:rsidRPr="008167EC" w:rsidRDefault="009E3C4C" w:rsidP="0011396C">
            <w:pPr>
              <w:spacing w:line="500" w:lineRule="exact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(</w:t>
            </w: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初中填写到至今</w:t>
            </w:r>
            <w:r w:rsidRPr="00F6122E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)</w:t>
            </w:r>
          </w:p>
          <w:p w:rsidR="009E3C4C" w:rsidRDefault="009E3C4C" w:rsidP="0011396C">
            <w:pPr>
              <w:spacing w:line="500" w:lineRule="exact"/>
              <w:rPr>
                <w:rFonts w:ascii="宋体" w:cs="宋体"/>
                <w:bCs/>
                <w:color w:val="FF0000"/>
                <w:kern w:val="0"/>
                <w:sz w:val="24"/>
              </w:rPr>
            </w:pPr>
          </w:p>
          <w:p w:rsidR="009E3C4C" w:rsidRPr="00F6122E" w:rsidRDefault="009E3C4C" w:rsidP="0011396C">
            <w:pPr>
              <w:spacing w:line="500" w:lineRule="exact"/>
              <w:rPr>
                <w:rFonts w:ascii="宋体" w:cs="宋体"/>
                <w:bCs/>
                <w:color w:val="FF0000"/>
                <w:kern w:val="0"/>
                <w:sz w:val="24"/>
              </w:rPr>
            </w:pPr>
          </w:p>
        </w:tc>
      </w:tr>
      <w:tr w:rsidR="009E3C4C" w:rsidRPr="00F6122E" w:rsidTr="00D16252">
        <w:trPr>
          <w:trHeight w:val="1256"/>
          <w:jc w:val="center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38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3C4C" w:rsidRPr="00F6122E" w:rsidRDefault="009E3C4C" w:rsidP="00D16252">
            <w:pPr>
              <w:widowControl/>
              <w:jc w:val="left"/>
              <w:rPr>
                <w:rFonts w:ascii="宋体" w:cs="宋体"/>
                <w:bCs/>
                <w:color w:val="FF0000"/>
                <w:kern w:val="0"/>
                <w:sz w:val="24"/>
              </w:rPr>
            </w:pPr>
          </w:p>
        </w:tc>
      </w:tr>
      <w:tr w:rsidR="009E3C4C" w:rsidRPr="00F6122E" w:rsidTr="00D16252">
        <w:trPr>
          <w:trHeight w:val="435"/>
          <w:jc w:val="center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家庭</w:t>
            </w:r>
            <w:r w:rsidRPr="00F6122E">
              <w:rPr>
                <w:rFonts w:ascii="宋体" w:hAnsi="宋体" w:cs="宋体"/>
                <w:bCs/>
                <w:kern w:val="0"/>
                <w:sz w:val="24"/>
              </w:rPr>
              <w:t xml:space="preserve">      </w:t>
            </w:r>
          </w:p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主要</w:t>
            </w:r>
          </w:p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成员</w:t>
            </w:r>
          </w:p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及近</w:t>
            </w:r>
          </w:p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亲属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  <w:u w:val="single"/>
              </w:rPr>
            </w:pPr>
            <w:r w:rsidRPr="00F6122E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姓</w:t>
            </w:r>
            <w:r w:rsidRPr="00F6122E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</w:t>
            </w:r>
            <w:r w:rsidRPr="00F6122E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  <w:u w:val="single"/>
              </w:rPr>
            </w:pPr>
            <w:r w:rsidRPr="00F6122E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  <w:u w:val="single"/>
              </w:rPr>
            </w:pPr>
            <w:r w:rsidRPr="00F6122E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身份证号码</w:t>
            </w:r>
          </w:p>
        </w:tc>
      </w:tr>
      <w:tr w:rsidR="009E3C4C" w:rsidRPr="00F6122E" w:rsidTr="00D16252">
        <w:trPr>
          <w:trHeight w:val="478"/>
          <w:jc w:val="center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spacing w:line="500" w:lineRule="exact"/>
              <w:jc w:val="center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XXX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爷爷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0"/>
              </w:rPr>
              <w:t>东山县西埔镇探石村居民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35062XXXXXXXXXXXXX</w:t>
            </w:r>
          </w:p>
        </w:tc>
      </w:tr>
      <w:tr w:rsidR="009E3C4C" w:rsidRPr="00F6122E" w:rsidTr="00D16252">
        <w:trPr>
          <w:trHeight w:val="401"/>
          <w:jc w:val="center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jc w:val="center"/>
            </w:pPr>
            <w:r w:rsidRPr="00F6122E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XXX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奶奶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0"/>
              </w:rPr>
              <w:t>东山县西埔镇探石村居民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35062XXXXXXXXXXXXX</w:t>
            </w:r>
          </w:p>
        </w:tc>
      </w:tr>
      <w:tr w:rsidR="009E3C4C" w:rsidRPr="00F6122E" w:rsidTr="00D16252">
        <w:trPr>
          <w:trHeight w:val="451"/>
          <w:jc w:val="center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jc w:val="center"/>
            </w:pPr>
            <w:r w:rsidRPr="00F6122E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XXX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父亲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0"/>
              </w:rPr>
              <w:t>东山县西埔镇探石村居民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35062XXXXXXXXXXXXX</w:t>
            </w:r>
          </w:p>
        </w:tc>
      </w:tr>
      <w:tr w:rsidR="009E3C4C" w:rsidRPr="00F6122E" w:rsidTr="00D16252">
        <w:trPr>
          <w:trHeight w:val="445"/>
          <w:jc w:val="center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jc w:val="center"/>
            </w:pPr>
            <w:r w:rsidRPr="00F6122E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XXX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母亲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0"/>
              </w:rPr>
              <w:t>东山县旗滨玻璃厂职工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35062XXXXXXXXXXXXX</w:t>
            </w:r>
          </w:p>
        </w:tc>
      </w:tr>
      <w:tr w:rsidR="009E3C4C" w:rsidRPr="00F6122E" w:rsidTr="00D16252">
        <w:trPr>
          <w:trHeight w:val="510"/>
          <w:jc w:val="center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jc w:val="center"/>
            </w:pPr>
            <w:r w:rsidRPr="00F6122E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XXX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0"/>
              </w:rPr>
              <w:t>哥哥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0"/>
              </w:rPr>
              <w:t>东山县西埔镇探石村居民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35062XXXXXXXXXXXXX</w:t>
            </w:r>
          </w:p>
        </w:tc>
      </w:tr>
      <w:tr w:rsidR="009E3C4C" w:rsidRPr="00F6122E" w:rsidTr="00D16252">
        <w:trPr>
          <w:trHeight w:val="510"/>
          <w:jc w:val="center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jc w:val="center"/>
            </w:pPr>
            <w:r w:rsidRPr="00F6122E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XXX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0"/>
              </w:rPr>
              <w:t>妻子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  <w:szCs w:val="20"/>
              </w:rPr>
            </w:pPr>
            <w:r w:rsidRPr="00F6122E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0"/>
              </w:rPr>
              <w:t>东山县西埔镇</w:t>
            </w:r>
            <w:r w:rsidRPr="00F6122E"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  <w:szCs w:val="20"/>
              </w:rPr>
              <w:t>XX</w:t>
            </w:r>
            <w:r w:rsidRPr="00F6122E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0"/>
              </w:rPr>
              <w:t>公司职工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35062XXXXXXXXXXXXX</w:t>
            </w:r>
          </w:p>
        </w:tc>
      </w:tr>
      <w:tr w:rsidR="009E3C4C" w:rsidRPr="00F6122E" w:rsidTr="00D16252">
        <w:trPr>
          <w:trHeight w:val="510"/>
          <w:jc w:val="center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jc w:val="center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XXX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  <w:szCs w:val="20"/>
              </w:rPr>
            </w:pPr>
            <w:r w:rsidRPr="00F6122E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0"/>
              </w:rPr>
              <w:t>儿子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szCs w:val="20"/>
              </w:rPr>
              <w:t>东山县第二实验小学学生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35062XXXXXXXXXXXXX</w:t>
            </w:r>
          </w:p>
        </w:tc>
      </w:tr>
      <w:tr w:rsidR="009E3C4C" w:rsidRPr="00F6122E" w:rsidTr="00D16252">
        <w:trPr>
          <w:trHeight w:val="437"/>
          <w:jc w:val="center"/>
        </w:trPr>
        <w:tc>
          <w:tcPr>
            <w:tcW w:w="1011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需要向招聘单位报告的重大事项（含重大病症）</w:t>
            </w:r>
            <w:r w:rsidRPr="00F6122E">
              <w:rPr>
                <w:rFonts w:ascii="宋体" w:hAnsi="宋体" w:cs="宋体"/>
                <w:bCs/>
                <w:kern w:val="0"/>
                <w:sz w:val="24"/>
              </w:rPr>
              <w:t xml:space="preserve"> :</w:t>
            </w:r>
          </w:p>
        </w:tc>
      </w:tr>
      <w:tr w:rsidR="009E3C4C" w:rsidRPr="00F6122E" w:rsidTr="00D16252">
        <w:trPr>
          <w:trHeight w:val="1361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Pr="00F6122E" w:rsidRDefault="009E3C4C" w:rsidP="00D16252">
            <w:pPr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本人承诺</w:t>
            </w:r>
          </w:p>
        </w:tc>
        <w:tc>
          <w:tcPr>
            <w:tcW w:w="8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3C4C" w:rsidRPr="00F6122E" w:rsidRDefault="009E3C4C" w:rsidP="00D16252">
            <w:pPr>
              <w:widowControl/>
              <w:spacing w:line="500" w:lineRule="exact"/>
              <w:ind w:firstLine="555"/>
              <w:jc w:val="left"/>
              <w:rPr>
                <w:rFonts w:ascii="宋体" w:cs="宋体"/>
                <w:bCs/>
                <w:kern w:val="0"/>
                <w:sz w:val="22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2"/>
              </w:rPr>
              <w:t>以上所述内容无虚假，如有虚假或瞒报，本人愿意接受被无条件解雇及承担一切后果。</w:t>
            </w:r>
          </w:p>
          <w:p w:rsidR="009E3C4C" w:rsidRPr="00F6122E" w:rsidRDefault="009E3C4C" w:rsidP="00D16252">
            <w:pPr>
              <w:spacing w:line="500" w:lineRule="exact"/>
              <w:rPr>
                <w:rFonts w:ascii="宋体" w:cs="宋体"/>
                <w:bCs/>
                <w:kern w:val="0"/>
                <w:sz w:val="24"/>
              </w:rPr>
            </w:pP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承诺人（签名）：</w:t>
            </w:r>
            <w:r w:rsidRPr="00F6122E">
              <w:rPr>
                <w:rFonts w:ascii="宋体" w:hAnsi="宋体" w:cs="宋体"/>
                <w:bCs/>
                <w:kern w:val="0"/>
                <w:sz w:val="24"/>
              </w:rPr>
              <w:t xml:space="preserve">                    </w:t>
            </w:r>
            <w:r w:rsidRPr="00F6122E">
              <w:rPr>
                <w:rFonts w:ascii="宋体" w:hAnsi="宋体" w:cs="宋体" w:hint="eastAsia"/>
                <w:bCs/>
                <w:kern w:val="0"/>
                <w:sz w:val="24"/>
              </w:rPr>
              <w:t>日期：</w:t>
            </w:r>
          </w:p>
        </w:tc>
      </w:tr>
      <w:tr w:rsidR="009E3C4C" w:rsidTr="00D16252">
        <w:trPr>
          <w:trHeight w:val="1239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C" w:rsidRDefault="009E3C4C" w:rsidP="00D16252">
            <w:pPr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招聘单位资格审核意见</w:t>
            </w:r>
          </w:p>
        </w:tc>
        <w:tc>
          <w:tcPr>
            <w:tcW w:w="8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3C4C" w:rsidRDefault="009E3C4C" w:rsidP="00D16252">
            <w:pPr>
              <w:widowControl/>
              <w:spacing w:line="500" w:lineRule="exact"/>
              <w:ind w:left="4800" w:hangingChars="2000" w:hanging="4800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           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经办人：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           </w:t>
            </w:r>
          </w:p>
          <w:p w:rsidR="009E3C4C" w:rsidRDefault="009E3C4C" w:rsidP="00D16252">
            <w:pPr>
              <w:widowControl/>
              <w:spacing w:line="500" w:lineRule="exact"/>
              <w:ind w:firstLineChars="1600" w:firstLine="3840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单位（盖章）：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          </w:t>
            </w:r>
          </w:p>
          <w:p w:rsidR="009E3C4C" w:rsidRDefault="009E3C4C" w:rsidP="00D16252">
            <w:pPr>
              <w:widowControl/>
              <w:spacing w:line="500" w:lineRule="exact"/>
              <w:ind w:firstLineChars="1600" w:firstLine="3840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                                         </w:t>
            </w:r>
          </w:p>
        </w:tc>
      </w:tr>
    </w:tbl>
    <w:p w:rsidR="009E3C4C" w:rsidRDefault="009E3C4C"/>
    <w:sectPr w:rsidR="009E3C4C" w:rsidSect="0011396C">
      <w:pgSz w:w="11906" w:h="16838" w:code="9"/>
      <w:pgMar w:top="567" w:right="567" w:bottom="567" w:left="567" w:header="284" w:footer="2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C4C" w:rsidRDefault="009E3C4C" w:rsidP="00AD1D2C">
      <w:r>
        <w:separator/>
      </w:r>
    </w:p>
  </w:endnote>
  <w:endnote w:type="continuationSeparator" w:id="0">
    <w:p w:rsidR="009E3C4C" w:rsidRDefault="009E3C4C" w:rsidP="00AD1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C4C" w:rsidRDefault="009E3C4C" w:rsidP="00AD1D2C">
      <w:r>
        <w:separator/>
      </w:r>
    </w:p>
  </w:footnote>
  <w:footnote w:type="continuationSeparator" w:id="0">
    <w:p w:rsidR="009E3C4C" w:rsidRDefault="009E3C4C" w:rsidP="00AD1D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3C0"/>
    <w:rsid w:val="0011396C"/>
    <w:rsid w:val="001E197B"/>
    <w:rsid w:val="006453C0"/>
    <w:rsid w:val="006872CB"/>
    <w:rsid w:val="00797100"/>
    <w:rsid w:val="008167EC"/>
    <w:rsid w:val="009357A0"/>
    <w:rsid w:val="009576EB"/>
    <w:rsid w:val="009E3C4C"/>
    <w:rsid w:val="009E7D7E"/>
    <w:rsid w:val="00AD1D2C"/>
    <w:rsid w:val="00C908CF"/>
    <w:rsid w:val="00CF4318"/>
    <w:rsid w:val="00D16252"/>
    <w:rsid w:val="00D547EA"/>
    <w:rsid w:val="00F6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6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1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D1D2C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D1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D1D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121</Words>
  <Characters>691</Characters>
  <Application>Microsoft Office Outlook</Application>
  <DocSecurity>0</DocSecurity>
  <Lines>0</Lines>
  <Paragraphs>0</Paragraphs>
  <ScaleCrop>false</ScaleCrop>
  <Company>admin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7</cp:revision>
  <dcterms:created xsi:type="dcterms:W3CDTF">2022-02-17T08:03:00Z</dcterms:created>
  <dcterms:modified xsi:type="dcterms:W3CDTF">2022-02-17T08:27:00Z</dcterms:modified>
</cp:coreProperties>
</file>