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/>
        <w:jc w:val="both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spacing w:line="5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2021年桃江县公开遴选公务员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面试人员名单</w:t>
      </w:r>
    </w:p>
    <w:tbl>
      <w:tblPr>
        <w:tblStyle w:val="6"/>
        <w:tblW w:w="8802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810"/>
        <w:gridCol w:w="1755"/>
        <w:gridCol w:w="24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遴选职位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检察院会计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刘岳强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检察院会计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文影梅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检察院检察官助理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检察院检察官助理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盛海鸽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检察院文秘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周潇蓉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检察院文秘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团县委文秘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团县委文秘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县供销社综合管理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县供销社综合管理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县计生协会文秘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汪胜男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县计生协会文秘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县纪委监委会计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丁胜钰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县纪委监委会计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县纪委监委审查调查1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县纪委监委审查调查1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县纪委监委审查调查1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县纪委监委审查调查1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孙端强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县纪委监委审查调查1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丁拥松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县纪委监委审查调查1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县纪委监委审查调查2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县纪委监委审查调查2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县退役军人事务局文秘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县退役军人事务局文秘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县委党校综合管理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县委党校综合管理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卢素琴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县委党校综合管理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让楚仕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县委党校综合管理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县委组织部党员教育中心文秘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县委组织部党员教育中心文秘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县委组织部党员教育中心文秘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县委组织部党员教育中心文秘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符震凡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县总工会综合管理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县总工会综合管理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姚松淇</w:t>
            </w:r>
          </w:p>
        </w:tc>
      </w:tr>
    </w:tbl>
    <w:p>
      <w:pPr>
        <w:spacing w:line="580" w:lineRule="exact"/>
        <w:ind w:firstLine="0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ind w:firstLine="0"/>
        <w:rPr>
          <w:rFonts w:hint="eastAsia" w:ascii="Times New Roman" w:hAnsi="黑体" w:eastAsia="黑体"/>
          <w:sz w:val="32"/>
          <w:szCs w:val="32"/>
        </w:rPr>
      </w:pPr>
    </w:p>
    <w:p>
      <w:pPr>
        <w:spacing w:line="20" w:lineRule="exac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7" w:right="1361" w:bottom="1417" w:left="1644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701" w:wrap="around" w:vAnchor="text" w:hAnchor="margin" w:xAlign="outside" w:y="1"/>
      <w:jc w:val="center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4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F2"/>
    <w:rsid w:val="000A1005"/>
    <w:rsid w:val="000D581D"/>
    <w:rsid w:val="000F2B5B"/>
    <w:rsid w:val="00111D75"/>
    <w:rsid w:val="001623CA"/>
    <w:rsid w:val="001D165F"/>
    <w:rsid w:val="002E6CCE"/>
    <w:rsid w:val="00361248"/>
    <w:rsid w:val="006831BC"/>
    <w:rsid w:val="006A3BF2"/>
    <w:rsid w:val="006E6C42"/>
    <w:rsid w:val="006F3903"/>
    <w:rsid w:val="007064EB"/>
    <w:rsid w:val="00724322"/>
    <w:rsid w:val="007614F1"/>
    <w:rsid w:val="00904066"/>
    <w:rsid w:val="009E5222"/>
    <w:rsid w:val="00B76C25"/>
    <w:rsid w:val="00C57DCB"/>
    <w:rsid w:val="00D8001F"/>
    <w:rsid w:val="00DE482B"/>
    <w:rsid w:val="00EF5A32"/>
    <w:rsid w:val="00F93CF2"/>
    <w:rsid w:val="00FB6765"/>
    <w:rsid w:val="0C4C3EA9"/>
    <w:rsid w:val="1AAC3593"/>
    <w:rsid w:val="289E65F4"/>
    <w:rsid w:val="345A5E39"/>
    <w:rsid w:val="37E632AB"/>
    <w:rsid w:val="38E963A2"/>
    <w:rsid w:val="49A9697F"/>
    <w:rsid w:val="5AD93C7B"/>
    <w:rsid w:val="5F6710FB"/>
    <w:rsid w:val="7323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34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99"/>
    <w:pPr>
      <w:spacing w:before="100" w:beforeAutospacing="1" w:after="100" w:afterAutospacing="1" w:line="600" w:lineRule="exact"/>
      <w:ind w:right="640" w:firstLine="630"/>
    </w:pPr>
    <w:rPr>
      <w:rFonts w:ascii="黑体" w:hAnsi="Times New Roman" w:eastAsia="黑体"/>
      <w:szCs w:val="21"/>
    </w:rPr>
  </w:style>
  <w:style w:type="paragraph" w:styleId="3">
    <w:name w:val="footer"/>
    <w:basedOn w:val="1"/>
    <w:next w:val="2"/>
    <w:link w:val="10"/>
    <w:qFormat/>
    <w:uiPriority w:val="99"/>
    <w:pPr>
      <w:snapToGrid w:val="0"/>
      <w:ind w:firstLine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ind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Footer Char"/>
    <w:basedOn w:val="7"/>
    <w:link w:val="3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239</Words>
  <Characters>1368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2022-01-06T02:25:00Z</dcterms:created>
  <dc:creator>PC</dc:creator>
  <cp:lastModifiedBy>Administrator</cp:lastModifiedBy>
  <cp:lastPrinted>2022-01-06T06:28:00Z</cp:lastPrinted>
  <dcterms:modified xsi:type="dcterms:W3CDTF">2022-02-15T09:28:41Z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FA9DF96521054A15B7293B20E7632B5A</vt:lpwstr>
  </property>
</Properties>
</file>