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桐庐县应急管理局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招聘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833648-77F3-4316-A6A1-C0607A8C1C8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DEA5F2ED-4B41-46D9-A114-44368B36742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  <w:embedRegular r:id="rId3" w:fontKey="{5A8BE1D4-678E-494D-9682-6F01830C7B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A6B773E-20D4-42B6-9BDB-1F030503A4E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11836E00"/>
    <w:rsid w:val="2E4920E5"/>
    <w:rsid w:val="56FA3600"/>
    <w:rsid w:val="6127373C"/>
    <w:rsid w:val="6F2B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67</Words>
  <Characters>383</Characters>
  <Lines>0</Lines>
  <Paragraphs>0</Paragraphs>
  <TotalTime>9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LoveCj</cp:lastModifiedBy>
  <dcterms:modified xsi:type="dcterms:W3CDTF">2022-01-25T07:51:50Z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BFD7D860045E469DAE9C3CC5E1D5BC6E</vt:lpwstr>
  </property>
</Properties>
</file>