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桐庐县市场监督管理局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招聘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  <w:rsid w:val="649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轩飞羽</cp:lastModifiedBy>
  <dcterms:modified xsi:type="dcterms:W3CDTF">2022-01-14T02:34:06Z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C103C448C3954742806979A671C92383</vt:lpwstr>
  </property>
</Properties>
</file>