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74"/>
        <w:gridCol w:w="85"/>
        <w:gridCol w:w="898"/>
        <w:gridCol w:w="507"/>
        <w:gridCol w:w="283"/>
        <w:gridCol w:w="650"/>
        <w:gridCol w:w="59"/>
        <w:gridCol w:w="993"/>
        <w:gridCol w:w="28"/>
        <w:gridCol w:w="90"/>
        <w:gridCol w:w="90"/>
        <w:gridCol w:w="540"/>
        <w:gridCol w:w="415"/>
        <w:gridCol w:w="245"/>
        <w:gridCol w:w="21"/>
        <w:gridCol w:w="984"/>
        <w:gridCol w:w="315"/>
        <w:gridCol w:w="1984"/>
      </w:tblGrid>
      <w:tr w:rsidR="005C3C68" w:rsidTr="00771405">
        <w:trPr>
          <w:trHeight w:val="302"/>
          <w:jc w:val="center"/>
        </w:trPr>
        <w:tc>
          <w:tcPr>
            <w:tcW w:w="918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950D5" w:rsidP="00A51BAE">
            <w:pPr>
              <w:spacing w:line="480" w:lineRule="exact"/>
              <w:jc w:val="center"/>
              <w:rPr>
                <w:rFonts w:ascii="方正小标宋简体" w:eastAsia="方正小标宋简体" w:hAnsi="宋体" w:cs="Arial Unicode MS"/>
                <w:b/>
                <w:bCs/>
                <w:color w:val="000000"/>
                <w:w w:val="90"/>
                <w:sz w:val="44"/>
                <w:szCs w:val="44"/>
              </w:rPr>
            </w:pPr>
            <w:r w:rsidRPr="005950D5">
              <w:rPr>
                <w:rFonts w:ascii="方正小标宋简体" w:eastAsia="方正小标宋简体" w:hAnsi="黑体" w:hint="eastAsia"/>
                <w:color w:val="000000"/>
                <w:w w:val="90"/>
                <w:sz w:val="44"/>
                <w:szCs w:val="44"/>
              </w:rPr>
              <w:t>2021</w:t>
            </w:r>
            <w:r w:rsidR="009C382D" w:rsidRPr="005950D5">
              <w:rPr>
                <w:rFonts w:ascii="方正小标宋简体" w:eastAsia="方正小标宋简体" w:hAnsi="黑体" w:hint="eastAsia"/>
                <w:color w:val="000000"/>
                <w:w w:val="90"/>
                <w:sz w:val="44"/>
                <w:szCs w:val="44"/>
              </w:rPr>
              <w:t>年高层次和紧缺急需人才引进</w:t>
            </w:r>
            <w:r w:rsidR="00A51BAE">
              <w:rPr>
                <w:rFonts w:ascii="方正小标宋简体" w:eastAsia="方正小标宋简体" w:hAnsi="黑体" w:hint="eastAsia"/>
                <w:color w:val="000000"/>
                <w:w w:val="90"/>
                <w:sz w:val="44"/>
                <w:szCs w:val="44"/>
              </w:rPr>
              <w:t>报名表</w:t>
            </w:r>
          </w:p>
        </w:tc>
      </w:tr>
      <w:tr w:rsidR="005C3C68" w:rsidTr="00771405">
        <w:trPr>
          <w:cantSplit/>
          <w:trHeight w:val="713"/>
          <w:jc w:val="center"/>
        </w:trPr>
        <w:tc>
          <w:tcPr>
            <w:tcW w:w="107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  片</w:t>
            </w:r>
          </w:p>
          <w:p w:rsidR="005C3C68" w:rsidRDefault="009C382D" w:rsidP="005950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8B5775">
              <w:rPr>
                <w:rFonts w:ascii="宋体" w:hAnsi="宋体" w:hint="eastAsia"/>
                <w:color w:val="000000"/>
                <w:sz w:val="24"/>
              </w:rPr>
              <w:t>渐变蓝底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5C3C68" w:rsidTr="00771405">
        <w:trPr>
          <w:cantSplit/>
          <w:trHeight w:val="610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  籍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地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593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 治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 貌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601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术职称</w:t>
            </w:r>
          </w:p>
        </w:tc>
        <w:tc>
          <w:tcPr>
            <w:tcW w:w="2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464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442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695"/>
          <w:jc w:val="center"/>
        </w:trPr>
        <w:tc>
          <w:tcPr>
            <w:tcW w:w="10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 系</w:t>
            </w:r>
          </w:p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电子</w:t>
            </w:r>
          </w:p>
          <w:p w:rsidR="005C3C68" w:rsidRDefault="009C382D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邮箱</w:t>
            </w:r>
          </w:p>
        </w:tc>
        <w:tc>
          <w:tcPr>
            <w:tcW w:w="1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3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 w:rsidR="005C3C68" w:rsidTr="00771405">
        <w:trPr>
          <w:cantSplit/>
          <w:trHeight w:val="561"/>
          <w:jc w:val="center"/>
        </w:trPr>
        <w:tc>
          <w:tcPr>
            <w:tcW w:w="19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1B51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</w:t>
            </w:r>
            <w:r w:rsidR="009C382D">
              <w:rPr>
                <w:rFonts w:ascii="宋体" w:hAnsi="宋体" w:hint="eastAsia"/>
                <w:color w:val="000000"/>
                <w:sz w:val="24"/>
              </w:rPr>
              <w:t>单位及岗位</w:t>
            </w:r>
          </w:p>
        </w:tc>
        <w:tc>
          <w:tcPr>
            <w:tcW w:w="72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C3C68" w:rsidTr="00771405">
        <w:trPr>
          <w:cantSplit/>
          <w:trHeight w:val="561"/>
          <w:jc w:val="center"/>
        </w:trPr>
        <w:tc>
          <w:tcPr>
            <w:tcW w:w="19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报考岗位是否存在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回避情况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是否存在违纪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违法情况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561"/>
          <w:jc w:val="center"/>
        </w:trPr>
        <w:tc>
          <w:tcPr>
            <w:tcW w:w="19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参加学术团体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及任职情况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参加民主党派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及任职情况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561"/>
          <w:jc w:val="center"/>
        </w:trPr>
        <w:tc>
          <w:tcPr>
            <w:tcW w:w="19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2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A51BAE">
        <w:trPr>
          <w:cantSplit/>
          <w:trHeight w:val="2413"/>
          <w:jc w:val="center"/>
        </w:trPr>
        <w:tc>
          <w:tcPr>
            <w:tcW w:w="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4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C68" w:rsidRDefault="009C382D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从高中填写至今</w:t>
            </w:r>
          </w:p>
        </w:tc>
      </w:tr>
      <w:tr w:rsidR="005C3C68" w:rsidTr="00771405">
        <w:trPr>
          <w:cantSplit/>
          <w:trHeight w:val="538"/>
          <w:jc w:val="center"/>
        </w:trPr>
        <w:tc>
          <w:tcPr>
            <w:tcW w:w="7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家</w:t>
            </w:r>
          </w:p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庭</w:t>
            </w:r>
          </w:p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主</w:t>
            </w:r>
          </w:p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要</w:t>
            </w:r>
          </w:p>
          <w:p w:rsidR="005C3C68" w:rsidRDefault="009C382D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成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5C3C68" w:rsidTr="00771405">
        <w:trPr>
          <w:cantSplit/>
          <w:trHeight w:val="644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950D5" w:rsidTr="00771405">
        <w:trPr>
          <w:cantSplit/>
          <w:trHeight w:val="644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0D5" w:rsidRDefault="005950D5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950D5" w:rsidTr="00771405">
        <w:trPr>
          <w:cantSplit/>
          <w:trHeight w:val="644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0D5" w:rsidRDefault="005950D5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0D5" w:rsidRDefault="005950D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644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rPr>
          <w:cantSplit/>
          <w:trHeight w:val="644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4"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获</w:t>
            </w:r>
          </w:p>
          <w:p w:rsidR="005C3C68" w:rsidRDefault="009C38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5C3C68" w:rsidRDefault="009C38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5C3C68" w:rsidRDefault="009C38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461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9"/>
          <w:jc w:val="center"/>
        </w:trPr>
        <w:tc>
          <w:tcPr>
            <w:tcW w:w="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4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7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向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66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2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引进方式</w:t>
            </w:r>
          </w:p>
        </w:tc>
        <w:tc>
          <w:tcPr>
            <w:tcW w:w="66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9C382D">
            <w:pPr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请任选一项   A、调动  B、聘用  （   ）</w:t>
            </w: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  <w:jc w:val="center"/>
        </w:trPr>
        <w:tc>
          <w:tcPr>
            <w:tcW w:w="7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所在单位是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sz w:val="24"/>
              </w:rPr>
              <w:t>否</w:t>
            </w:r>
            <w:proofErr w:type="gramEnd"/>
            <w:r>
              <w:rPr>
                <w:rFonts w:hint="eastAsia"/>
                <w:snapToGrid w:val="0"/>
                <w:color w:val="000000"/>
                <w:sz w:val="24"/>
              </w:rPr>
              <w:t>同意引进</w:t>
            </w:r>
          </w:p>
        </w:tc>
        <w:tc>
          <w:tcPr>
            <w:tcW w:w="66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1"/>
          <w:jc w:val="center"/>
        </w:trPr>
        <w:tc>
          <w:tcPr>
            <w:tcW w:w="9180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C68" w:rsidRDefault="009C382D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本人已详细阅读人才引进相关信息，并保证以上信息均为真实情况，所提供的个人证件、证明资料真实、有效，若有虚假、遗漏、错误，责任自负。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应聘人（签名）：            年   月   日     </w:t>
            </w:r>
          </w:p>
        </w:tc>
      </w:tr>
      <w:tr w:rsidR="005C3C68" w:rsidTr="0077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用人单位审核意见</w:t>
            </w:r>
          </w:p>
        </w:tc>
        <w:tc>
          <w:tcPr>
            <w:tcW w:w="34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9C38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审核人（签名）：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年   月   日</w:t>
            </w:r>
          </w:p>
        </w:tc>
        <w:tc>
          <w:tcPr>
            <w:tcW w:w="11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用人单位主管部门审核意见</w:t>
            </w:r>
          </w:p>
        </w:tc>
        <w:tc>
          <w:tcPr>
            <w:tcW w:w="354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5C3C68">
            <w:pPr>
              <w:rPr>
                <w:rFonts w:ascii="宋体" w:hAnsi="宋体"/>
                <w:color w:val="000000"/>
                <w:sz w:val="24"/>
              </w:rPr>
            </w:pPr>
          </w:p>
          <w:p w:rsidR="005C3C68" w:rsidRDefault="009C38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复审人（签名）：</w:t>
            </w:r>
          </w:p>
          <w:p w:rsidR="005C3C68" w:rsidRDefault="009C38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年   月   日</w:t>
            </w:r>
          </w:p>
        </w:tc>
      </w:tr>
    </w:tbl>
    <w:p w:rsidR="005C3C68" w:rsidRDefault="005C3C68">
      <w:pPr>
        <w:spacing w:line="40" w:lineRule="exact"/>
        <w:rPr>
          <w:rFonts w:ascii="仿宋_GB2312" w:eastAsia="仿宋_GB2312"/>
          <w:color w:val="000000"/>
          <w:sz w:val="24"/>
        </w:rPr>
      </w:pPr>
    </w:p>
    <w:p w:rsidR="005C3C68" w:rsidRDefault="009C382D">
      <w:r>
        <w:rPr>
          <w:rFonts w:ascii="仿宋_GB2312" w:eastAsia="仿宋_GB2312" w:hint="eastAsia"/>
          <w:color w:val="000000"/>
          <w:sz w:val="24"/>
        </w:rPr>
        <w:t>本表格一式三份，正反面打印。</w:t>
      </w:r>
    </w:p>
    <w:sectPr w:rsidR="005C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7B" w:rsidRDefault="005C527B" w:rsidP="00771405">
      <w:r>
        <w:separator/>
      </w:r>
    </w:p>
  </w:endnote>
  <w:endnote w:type="continuationSeparator" w:id="0">
    <w:p w:rsidR="005C527B" w:rsidRDefault="005C527B" w:rsidP="0077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7B" w:rsidRDefault="005C527B" w:rsidP="00771405">
      <w:r>
        <w:separator/>
      </w:r>
    </w:p>
  </w:footnote>
  <w:footnote w:type="continuationSeparator" w:id="0">
    <w:p w:rsidR="005C527B" w:rsidRDefault="005C527B" w:rsidP="0077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65203"/>
    <w:rsid w:val="001B517B"/>
    <w:rsid w:val="005950D5"/>
    <w:rsid w:val="005C3C68"/>
    <w:rsid w:val="005C527B"/>
    <w:rsid w:val="00641520"/>
    <w:rsid w:val="00771405"/>
    <w:rsid w:val="008B5775"/>
    <w:rsid w:val="00900BC4"/>
    <w:rsid w:val="009C382D"/>
    <w:rsid w:val="00A51BAE"/>
    <w:rsid w:val="432652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950D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5950D5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77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714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77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714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950D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5950D5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77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714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77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714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含笑半步颠</dc:creator>
  <cp:lastModifiedBy>郭建平</cp:lastModifiedBy>
  <cp:revision>9</cp:revision>
  <cp:lastPrinted>2021-11-04T02:06:00Z</cp:lastPrinted>
  <dcterms:created xsi:type="dcterms:W3CDTF">2018-07-20T03:48:00Z</dcterms:created>
  <dcterms:modified xsi:type="dcterms:W3CDTF">2021-12-06T09:33:00Z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