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bookmarkStart w:id="14" w:name="_GoBack"/>
      <w:bookmarkEnd w:id="14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spacing w:line="660" w:lineRule="exact"/>
        <w:jc w:val="center"/>
        <w:textAlignment w:val="top"/>
        <w:rPr>
          <w:rFonts w:hint="default" w:ascii="Times New Roman" w:hAnsi="Times New Roman" w:eastAsia="方正小标宋简体" w:cs="Times New Roman"/>
          <w:bCs/>
          <w:kern w:val="40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bCs/>
          <w:kern w:val="40"/>
          <w:sz w:val="48"/>
          <w:szCs w:val="48"/>
        </w:rPr>
        <w:t>市委办公室公开招聘工作人员报名表</w:t>
      </w:r>
    </w:p>
    <w:p>
      <w:pPr>
        <w:spacing w:line="76" w:lineRule="exact"/>
        <w:ind w:firstLine="229" w:firstLineChars="33"/>
        <w:jc w:val="center"/>
        <w:textAlignment w:val="top"/>
        <w:rPr>
          <w:rFonts w:hint="default" w:ascii="Times New Roman" w:hAnsi="Times New Roman" w:cs="Times New Roman"/>
          <w:bCs/>
          <w:spacing w:val="108"/>
          <w:kern w:val="40"/>
          <w:sz w:val="48"/>
          <w:szCs w:val="48"/>
        </w:rPr>
      </w:pPr>
    </w:p>
    <w:p>
      <w:pPr>
        <w:spacing w:line="76" w:lineRule="exact"/>
        <w:ind w:firstLine="229" w:firstLineChars="33"/>
        <w:jc w:val="center"/>
        <w:textAlignment w:val="top"/>
        <w:rPr>
          <w:rFonts w:hint="default" w:ascii="Times New Roman" w:hAnsi="Times New Roman" w:cs="Times New Roman"/>
          <w:bCs/>
          <w:spacing w:val="108"/>
          <w:kern w:val="40"/>
          <w:sz w:val="48"/>
          <w:szCs w:val="48"/>
        </w:rPr>
      </w:pPr>
    </w:p>
    <w:tbl>
      <w:tblPr>
        <w:tblStyle w:val="8"/>
        <w:tblW w:w="9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250"/>
        <w:gridCol w:w="65"/>
        <w:gridCol w:w="1330"/>
        <w:gridCol w:w="45"/>
        <w:gridCol w:w="20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姓  名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性  别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(岁)</w:t>
            </w:r>
          </w:p>
        </w:tc>
        <w:tc>
          <w:tcPr>
            <w:tcW w:w="13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2" w:name="A0107_3"/>
            <w:bookmarkEnd w:id="2"/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5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3" w:name="P0192A_12"/>
            <w:bookmarkEnd w:id="3"/>
            <w:r>
              <w:rPr>
                <w:rFonts w:hint="default" w:ascii="Times New Roman" w:hAnsi="Times New Roman" w:cs="Times New Roman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民  族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籍  贯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出 生 地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入  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时  间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作时间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健康状况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术职务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有何专长</w:t>
            </w:r>
          </w:p>
        </w:tc>
        <w:tc>
          <w:tcPr>
            <w:tcW w:w="264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15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1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15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1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23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身 份 证 号 码</w:t>
            </w:r>
          </w:p>
        </w:tc>
        <w:tc>
          <w:tcPr>
            <w:tcW w:w="3615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  <w:bookmarkStart w:id="11" w:name="A0215_17"/>
            <w:bookmarkEnd w:id="11"/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联系电话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23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家 庭 地 址</w:t>
            </w:r>
          </w:p>
        </w:tc>
        <w:tc>
          <w:tcPr>
            <w:tcW w:w="7068" w:type="dxa"/>
            <w:gridSpan w:val="7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23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现 工 作 单 位</w:t>
            </w:r>
          </w:p>
        </w:tc>
        <w:tc>
          <w:tcPr>
            <w:tcW w:w="7068" w:type="dxa"/>
            <w:gridSpan w:val="7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9" w:hRule="exact"/>
        </w:trPr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9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60" w:line="320" w:lineRule="exact"/>
              <w:ind w:left="2620" w:right="100" w:hanging="2530"/>
              <w:rPr>
                <w:rFonts w:hint="default" w:ascii="Times New Roman" w:hAnsi="Times New Roman" w:cs="Times New Roman"/>
              </w:rPr>
            </w:pPr>
            <w:bookmarkStart w:id="12" w:name="A1701_20"/>
            <w:bookmarkEnd w:id="12"/>
          </w:p>
        </w:tc>
      </w:tr>
    </w:tbl>
    <w:p>
      <w:pPr>
        <w:rPr>
          <w:rFonts w:hint="default" w:ascii="Times New Roman" w:hAnsi="Times New Roman" w:cs="Times New Roman"/>
        </w:rPr>
        <w:sectPr>
          <w:footerReference r:id="rId3" w:type="default"/>
          <w:pgSz w:w="11907" w:h="16840"/>
          <w:pgMar w:top="2211" w:right="1531" w:bottom="1871" w:left="1531" w:header="340" w:footer="850" w:gutter="0"/>
          <w:cols w:space="720" w:num="1"/>
          <w:rtlGutter w:val="0"/>
          <w:docGrid w:type="lines" w:linePitch="312" w:charSpace="0"/>
        </w:sectPr>
      </w:pPr>
    </w:p>
    <w:tbl>
      <w:tblPr>
        <w:tblStyle w:val="8"/>
        <w:tblW w:w="942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1274"/>
        <w:gridCol w:w="574"/>
        <w:gridCol w:w="1008"/>
        <w:gridCol w:w="47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3" w:hRule="exact"/>
        </w:trPr>
        <w:tc>
          <w:tcPr>
            <w:tcW w:w="74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惩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况</w:t>
            </w:r>
          </w:p>
        </w:tc>
        <w:tc>
          <w:tcPr>
            <w:tcW w:w="8679" w:type="dxa"/>
            <w:gridSpan w:val="5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  <w:bookmarkStart w:id="13" w:name="A1401_21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74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关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系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0"/>
                <w:szCs w:val="28"/>
              </w:rPr>
              <w:t>称  谓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姓  名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年 龄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面 貌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473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473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473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473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473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473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bottom w:val="single" w:color="auto" w:sz="8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92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274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574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008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4731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8" w:hRule="exact"/>
        </w:trPr>
        <w:tc>
          <w:tcPr>
            <w:tcW w:w="742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pacing w:val="20"/>
                <w:szCs w:val="28"/>
              </w:rPr>
            </w:pPr>
            <w:r>
              <w:rPr>
                <w:rFonts w:hint="default" w:ascii="Times New Roman" w:hAnsi="Times New Roman" w:cs="Times New Roman"/>
                <w:spacing w:val="20"/>
                <w:szCs w:val="28"/>
              </w:rPr>
              <w:t>本人承诺</w:t>
            </w:r>
          </w:p>
        </w:tc>
        <w:tc>
          <w:tcPr>
            <w:tcW w:w="8679" w:type="dxa"/>
            <w:gridSpan w:val="5"/>
            <w:tcBorders>
              <w:top w:val="single" w:color="auto" w:sz="8" w:space="0"/>
              <w:bottom w:val="nil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spacing w:line="320" w:lineRule="exact"/>
              <w:ind w:firstLine="500" w:firstLineChars="200"/>
              <w:rPr>
                <w:rFonts w:hint="default" w:ascii="Times New Roman" w:hAnsi="Times New Roman" w:cs="Times New Roman"/>
                <w:spacing w:val="20"/>
                <w:szCs w:val="28"/>
              </w:rPr>
            </w:pPr>
          </w:p>
          <w:p>
            <w:pPr>
              <w:spacing w:line="320" w:lineRule="exact"/>
              <w:ind w:firstLine="500" w:firstLineChars="200"/>
              <w:rPr>
                <w:rFonts w:hint="default" w:ascii="Times New Roman" w:hAnsi="Times New Roman" w:cs="Times New Roman"/>
                <w:spacing w:val="20"/>
                <w:szCs w:val="28"/>
              </w:rPr>
            </w:pPr>
            <w:r>
              <w:rPr>
                <w:rFonts w:hint="default" w:ascii="Times New Roman" w:hAnsi="Times New Roman" w:cs="Times New Roman"/>
                <w:spacing w:val="20"/>
                <w:szCs w:val="28"/>
              </w:rPr>
              <w:t>本人承诺上述填写信息真实有效。</w:t>
            </w:r>
          </w:p>
          <w:p>
            <w:pPr>
              <w:spacing w:line="320" w:lineRule="exact"/>
              <w:ind w:firstLine="500" w:firstLineChars="200"/>
              <w:rPr>
                <w:rFonts w:hint="default" w:ascii="Times New Roman" w:hAnsi="Times New Roman" w:cs="Times New Roman"/>
                <w:spacing w:val="20"/>
                <w:szCs w:val="28"/>
              </w:rPr>
            </w:pPr>
          </w:p>
          <w:p>
            <w:pPr>
              <w:spacing w:line="320" w:lineRule="exact"/>
              <w:ind w:firstLine="500" w:firstLineChars="200"/>
              <w:rPr>
                <w:rFonts w:hint="default" w:ascii="Times New Roman" w:hAnsi="Times New Roman" w:cs="Times New Roman"/>
                <w:spacing w:val="20"/>
                <w:szCs w:val="28"/>
              </w:rPr>
            </w:pPr>
          </w:p>
          <w:p>
            <w:pPr>
              <w:spacing w:line="320" w:lineRule="exact"/>
              <w:ind w:firstLine="500" w:firstLineChars="200"/>
              <w:rPr>
                <w:rFonts w:hint="default" w:ascii="Times New Roman" w:hAnsi="Times New Roman" w:cs="Times New Roman"/>
                <w:spacing w:val="20"/>
                <w:szCs w:val="28"/>
              </w:rPr>
            </w:pPr>
            <w:r>
              <w:rPr>
                <w:rFonts w:hint="default" w:ascii="Times New Roman" w:hAnsi="Times New Roman" w:cs="Times New Roman"/>
                <w:spacing w:val="20"/>
                <w:szCs w:val="28"/>
              </w:rPr>
              <w:t xml:space="preserve">                                   本人签名：</w:t>
            </w:r>
          </w:p>
          <w:p>
            <w:pPr>
              <w:spacing w:line="320" w:lineRule="exact"/>
              <w:ind w:firstLine="4500" w:firstLineChars="1800"/>
              <w:rPr>
                <w:rFonts w:hint="default" w:ascii="Times New Roman" w:hAnsi="Times New Roman" w:cs="Times New Roman"/>
                <w:spacing w:val="20"/>
                <w:szCs w:val="28"/>
              </w:rPr>
            </w:pPr>
            <w:r>
              <w:rPr>
                <w:rFonts w:hint="default" w:ascii="Times New Roman" w:hAnsi="Times New Roman" w:cs="Times New Roman"/>
                <w:spacing w:val="20"/>
                <w:szCs w:val="28"/>
              </w:rPr>
              <w:t>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3" w:hRule="exact"/>
        </w:trPr>
        <w:tc>
          <w:tcPr>
            <w:tcW w:w="742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pacing w:val="20"/>
                <w:szCs w:val="28"/>
              </w:rPr>
            </w:pPr>
          </w:p>
        </w:tc>
        <w:tc>
          <w:tcPr>
            <w:tcW w:w="8679" w:type="dxa"/>
            <w:gridSpan w:val="5"/>
            <w:tcBorders>
              <w:top w:val="nil"/>
              <w:bottom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ind w:right="420" w:rightChars="200"/>
              <w:jc w:val="center"/>
              <w:rPr>
                <w:rFonts w:hint="default" w:ascii="Times New Roman" w:hAnsi="Times New Roman" w:cs="Times New Roman"/>
                <w:spacing w:val="20"/>
                <w:szCs w:val="28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                   年       月        日 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4" w:type="default"/>
      <w:pgSz w:w="11906" w:h="16838"/>
      <w:pgMar w:top="2211" w:right="1531" w:bottom="1871" w:left="1531" w:header="851" w:footer="17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  <w:rFonts w:hint="eastAsia"/>
                            </w:rPr>
                          </w:pPr>
                          <w:r>
                            <w:rPr>
                              <w:rStyle w:val="10"/>
                              <w:rFonts w:hint="eastAsia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10"/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0"/>
                        <w:rFonts w:hint="eastAsia"/>
                      </w:rPr>
                    </w:pPr>
                    <w:r>
                      <w:rPr>
                        <w:rStyle w:val="10"/>
                        <w:rFonts w:hint="eastAsia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10"/>
                        <w:rFonts w:hint="eastAsi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4"/>
        <w:szCs w:val="24"/>
      </w:rPr>
    </w:pPr>
    <w: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3</w:t>
    </w:r>
    <w:r>
      <w:rPr>
        <w:sz w:val="24"/>
        <w:szCs w:val="24"/>
      </w:rPr>
      <w:fldChar w:fldCharType="end"/>
    </w:r>
    <w:r>
      <w:t>—</w: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BE"/>
    <w:rsid w:val="00026745"/>
    <w:rsid w:val="00031E83"/>
    <w:rsid w:val="00035942"/>
    <w:rsid w:val="000418BC"/>
    <w:rsid w:val="00091B00"/>
    <w:rsid w:val="00091F4A"/>
    <w:rsid w:val="00095AC7"/>
    <w:rsid w:val="000D44C1"/>
    <w:rsid w:val="000E65D7"/>
    <w:rsid w:val="000E75C1"/>
    <w:rsid w:val="00167725"/>
    <w:rsid w:val="001868D0"/>
    <w:rsid w:val="001D6750"/>
    <w:rsid w:val="00202F10"/>
    <w:rsid w:val="00232E72"/>
    <w:rsid w:val="00233882"/>
    <w:rsid w:val="00250077"/>
    <w:rsid w:val="00272709"/>
    <w:rsid w:val="00286B98"/>
    <w:rsid w:val="00294D21"/>
    <w:rsid w:val="002E338C"/>
    <w:rsid w:val="00324CC8"/>
    <w:rsid w:val="00325B1C"/>
    <w:rsid w:val="00363BB1"/>
    <w:rsid w:val="003B1A98"/>
    <w:rsid w:val="003C53EE"/>
    <w:rsid w:val="003D36CE"/>
    <w:rsid w:val="003E40D7"/>
    <w:rsid w:val="00422C64"/>
    <w:rsid w:val="004315C0"/>
    <w:rsid w:val="004556F9"/>
    <w:rsid w:val="004B41DD"/>
    <w:rsid w:val="00542A14"/>
    <w:rsid w:val="0056537C"/>
    <w:rsid w:val="005738C8"/>
    <w:rsid w:val="005B740D"/>
    <w:rsid w:val="005F7B78"/>
    <w:rsid w:val="00605234"/>
    <w:rsid w:val="00615492"/>
    <w:rsid w:val="0065327C"/>
    <w:rsid w:val="006B2A6E"/>
    <w:rsid w:val="006B6803"/>
    <w:rsid w:val="006D1285"/>
    <w:rsid w:val="006D53E3"/>
    <w:rsid w:val="007A28BE"/>
    <w:rsid w:val="007B347F"/>
    <w:rsid w:val="007D259D"/>
    <w:rsid w:val="007E7041"/>
    <w:rsid w:val="0082311F"/>
    <w:rsid w:val="008863CA"/>
    <w:rsid w:val="008B2AF9"/>
    <w:rsid w:val="008D0962"/>
    <w:rsid w:val="008F02E8"/>
    <w:rsid w:val="00957F2E"/>
    <w:rsid w:val="00A00EE3"/>
    <w:rsid w:val="00A80E08"/>
    <w:rsid w:val="00AA1949"/>
    <w:rsid w:val="00AA4466"/>
    <w:rsid w:val="00B43CC4"/>
    <w:rsid w:val="00B469C9"/>
    <w:rsid w:val="00B57777"/>
    <w:rsid w:val="00B85FE9"/>
    <w:rsid w:val="00BB3EE3"/>
    <w:rsid w:val="00C0720B"/>
    <w:rsid w:val="00C13178"/>
    <w:rsid w:val="00CF7C73"/>
    <w:rsid w:val="00D90BB3"/>
    <w:rsid w:val="00DC07C3"/>
    <w:rsid w:val="00E25765"/>
    <w:rsid w:val="00E42E36"/>
    <w:rsid w:val="00E72A47"/>
    <w:rsid w:val="00E84E5A"/>
    <w:rsid w:val="00E86813"/>
    <w:rsid w:val="00E869A3"/>
    <w:rsid w:val="00F06B1D"/>
    <w:rsid w:val="00F221A5"/>
    <w:rsid w:val="00F259E1"/>
    <w:rsid w:val="00FB5DDC"/>
    <w:rsid w:val="00FD6DD0"/>
    <w:rsid w:val="00FD7DD0"/>
    <w:rsid w:val="1E3B3317"/>
    <w:rsid w:val="30B50F5F"/>
    <w:rsid w:val="3BCCA651"/>
    <w:rsid w:val="4D9F22D3"/>
    <w:rsid w:val="5AEFF7E5"/>
    <w:rsid w:val="66DA41DB"/>
    <w:rsid w:val="775F906B"/>
    <w:rsid w:val="7EFFA21E"/>
    <w:rsid w:val="8F1F411A"/>
    <w:rsid w:val="B74F1FBE"/>
    <w:rsid w:val="DDFB6BA2"/>
    <w:rsid w:val="EFF7B240"/>
    <w:rsid w:val="FBC481F9"/>
    <w:rsid w:val="FFF7E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微软雅黑" w:hAnsi="微软雅黑" w:eastAsia="微软雅黑" w:cs="Times New Roman"/>
      <w:color w:val="000000"/>
      <w:sz w:val="24"/>
      <w:lang w:val="en-US" w:eastAsia="zh-CN" w:bidi="ar-SA"/>
    </w:rPr>
  </w:style>
  <w:style w:type="paragraph" w:styleId="4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character" w:styleId="11">
    <w:name w:val="Emphasis"/>
    <w:basedOn w:val="9"/>
    <w:qFormat/>
    <w:uiPriority w:val="99"/>
    <w:rPr>
      <w:rFonts w:cs="Times New Roman"/>
      <w:i/>
      <w:iCs/>
    </w:rPr>
  </w:style>
  <w:style w:type="character" w:styleId="12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3">
    <w:name w:val="Header Char"/>
    <w:basedOn w:val="9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oter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Balloon Text Char"/>
    <w:basedOn w:val="9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lenovo</Company>
  <Pages>5</Pages>
  <Words>298</Words>
  <Characters>1702</Characters>
  <Lines>0</Lines>
  <Paragraphs>0</Paragraphs>
  <TotalTime>66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2018-12-15T01:43:00Z</dcterms:created>
  <dc:creator>雨林木风</dc:creator>
  <cp:lastModifiedBy>咖啡色</cp:lastModifiedBy>
  <cp:lastPrinted>2021-11-26T17:27:00Z</cp:lastPrinted>
  <dcterms:modified xsi:type="dcterms:W3CDTF">2021-11-26T10:51:04Z</dcterms:modified>
  <dc:title>中共梧州市委办公室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C1A96E60284B449A9B3F2DCE607F3564</vt:lpwstr>
  </property>
</Properties>
</file>