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37" w:rsidRDefault="00CB1237">
      <w:pPr>
        <w:rPr>
          <w:rFonts w:eastAsia="黑体"/>
          <w:sz w:val="34"/>
          <w:szCs w:val="34"/>
        </w:rPr>
      </w:pPr>
      <w:r>
        <w:rPr>
          <w:rFonts w:eastAsia="黑体" w:hint="eastAsia"/>
          <w:sz w:val="34"/>
          <w:szCs w:val="34"/>
        </w:rPr>
        <w:t>附件</w:t>
      </w:r>
      <w:r>
        <w:rPr>
          <w:rFonts w:eastAsia="黑体"/>
          <w:sz w:val="34"/>
          <w:szCs w:val="34"/>
        </w:rPr>
        <w:t>2</w:t>
      </w:r>
      <w:r>
        <w:rPr>
          <w:rFonts w:eastAsia="黑体" w:hint="eastAsia"/>
          <w:sz w:val="34"/>
          <w:szCs w:val="34"/>
        </w:rPr>
        <w:t>：</w:t>
      </w:r>
    </w:p>
    <w:p w:rsidR="00CB1237" w:rsidRDefault="00CB123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考生健康承诺书（笔试阶段）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9"/>
        <w:gridCol w:w="1929"/>
        <w:gridCol w:w="2073"/>
        <w:gridCol w:w="51"/>
        <w:gridCol w:w="1720"/>
        <w:gridCol w:w="2286"/>
      </w:tblGrid>
      <w:tr w:rsidR="00CB1237">
        <w:trPr>
          <w:trHeight w:val="514"/>
          <w:jc w:val="center"/>
        </w:trPr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B1237">
        <w:trPr>
          <w:trHeight w:val="592"/>
          <w:jc w:val="center"/>
        </w:trPr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6130" w:type="dxa"/>
            <w:gridSpan w:val="4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CB1237">
        <w:trPr>
          <w:trHeight w:val="592"/>
          <w:jc w:val="center"/>
        </w:trPr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B1237">
        <w:trPr>
          <w:trHeight w:val="1170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天内是否有境外旅居史、与境外回国人员直接或间接接触史？是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</w:p>
        </w:tc>
      </w:tr>
      <w:tr w:rsidR="00CB1237">
        <w:trPr>
          <w:trHeight w:val="1149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天内是否进出疫情中高风险地区？</w:t>
            </w:r>
          </w:p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</w:p>
        </w:tc>
      </w:tr>
      <w:tr w:rsidR="00CB1237">
        <w:trPr>
          <w:trHeight w:val="1149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天内是否有子女、亲属从境外回国或近期是否有回国计划？</w:t>
            </w:r>
          </w:p>
          <w:p w:rsidR="00CB1237" w:rsidRDefault="00CB123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</w:p>
        </w:tc>
      </w:tr>
      <w:tr w:rsidR="00CB1237">
        <w:trPr>
          <w:trHeight w:val="1082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天内是否接触疑似、确诊新型冠状病毒肺炎患者史？</w:t>
            </w:r>
          </w:p>
          <w:p w:rsidR="00CB1237" w:rsidRDefault="00CB123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</w:p>
        </w:tc>
      </w:tr>
      <w:tr w:rsidR="00CB1237">
        <w:trPr>
          <w:trHeight w:val="1709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天内本人是否有发热（体温</w:t>
            </w:r>
            <w:r>
              <w:rPr>
                <w:rFonts w:eastAsia="仿宋_GB2312"/>
                <w:sz w:val="28"/>
                <w:szCs w:val="28"/>
              </w:rPr>
              <w:t>≥37.3</w:t>
            </w:r>
            <w:r>
              <w:rPr>
                <w:rFonts w:ascii="宋体" w:hAnsi="宋体" w:cs="宋体" w:hint="eastAsia"/>
                <w:sz w:val="28"/>
                <w:szCs w:val="28"/>
              </w:rPr>
              <w:t>℃</w:t>
            </w:r>
            <w:r>
              <w:rPr>
                <w:rFonts w:eastAsia="仿宋_GB2312" w:hint="eastAsia"/>
                <w:sz w:val="28"/>
                <w:szCs w:val="28"/>
              </w:rPr>
              <w:t>）、</w:t>
            </w:r>
          </w:p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咳嗽、乏力、腹泻等症状？</w:t>
            </w:r>
          </w:p>
          <w:p w:rsidR="00CB1237" w:rsidRDefault="00CB123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</w:p>
        </w:tc>
      </w:tr>
      <w:tr w:rsidR="00CB1237">
        <w:trPr>
          <w:trHeight w:val="1173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CB1237" w:rsidRDefault="00CB123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CB1237" w:rsidRDefault="00CB12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 w:hint="eastAsia"/>
                <w:sz w:val="28"/>
                <w:szCs w:val="28"/>
              </w:rPr>
              <w:t>天内同住家庭成员是否有发热（体温</w:t>
            </w:r>
            <w:r>
              <w:rPr>
                <w:rFonts w:eastAsia="仿宋_GB2312"/>
                <w:sz w:val="28"/>
                <w:szCs w:val="28"/>
              </w:rPr>
              <w:t>≥37.3</w:t>
            </w:r>
            <w:r>
              <w:rPr>
                <w:rFonts w:ascii="宋体" w:hAnsi="宋体" w:cs="宋体" w:hint="eastAsia"/>
                <w:sz w:val="28"/>
                <w:szCs w:val="28"/>
              </w:rPr>
              <w:t>℃</w:t>
            </w:r>
            <w:r>
              <w:rPr>
                <w:rFonts w:eastAsia="仿宋_GB2312" w:hint="eastAsia"/>
                <w:sz w:val="28"/>
                <w:szCs w:val="28"/>
              </w:rPr>
              <w:t>）情况？</w:t>
            </w:r>
          </w:p>
          <w:p w:rsidR="00CB1237" w:rsidRDefault="00CB1237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</w:p>
        </w:tc>
      </w:tr>
    </w:tbl>
    <w:p w:rsidR="00CB1237" w:rsidRDefault="00CB1237" w:rsidP="00CB1237">
      <w:pPr>
        <w:spacing w:line="480" w:lineRule="exact"/>
        <w:ind w:firstLineChars="200" w:firstLine="31680"/>
        <w:rPr>
          <w:rFonts w:eastAsia="仿宋_GB2312"/>
          <w:b/>
          <w:bCs/>
          <w:sz w:val="28"/>
          <w:szCs w:val="28"/>
        </w:rPr>
      </w:pPr>
    </w:p>
    <w:p w:rsidR="00CB1237" w:rsidRDefault="00CB1237" w:rsidP="00B62D81">
      <w:pPr>
        <w:spacing w:line="480" w:lineRule="exact"/>
        <w:ind w:firstLineChars="200" w:firstLine="3168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本人承诺以上提供的信息</w:t>
      </w:r>
      <w:bookmarkStart w:id="0" w:name="_GoBack"/>
      <w:bookmarkEnd w:id="0"/>
      <w:r>
        <w:rPr>
          <w:rFonts w:eastAsia="仿宋_GB2312" w:hint="eastAsia"/>
          <w:b/>
          <w:bCs/>
          <w:sz w:val="28"/>
          <w:szCs w:val="28"/>
        </w:rPr>
        <w:t>真实准确。如有不实，本人愿承担由此引起的一切后果及法律责任。</w:t>
      </w:r>
    </w:p>
    <w:p w:rsidR="00CB1237" w:rsidRDefault="00CB1237" w:rsidP="00B62D81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</w:p>
    <w:p w:rsidR="00CB1237" w:rsidRDefault="00CB1237" w:rsidP="000C3044">
      <w:pPr>
        <w:spacing w:line="440" w:lineRule="exact"/>
        <w:ind w:firstLineChars="200" w:firstLine="316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考生（本人）签名：</w:t>
      </w:r>
      <w:r>
        <w:rPr>
          <w:rFonts w:eastAsia="仿宋_GB2312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CB1237" w:rsidSect="000B01FA">
      <w:footerReference w:type="default" r:id="rId6"/>
      <w:pgSz w:w="11906" w:h="16838"/>
      <w:pgMar w:top="1701" w:right="1701" w:bottom="1701" w:left="1701" w:header="851" w:footer="992" w:gutter="0"/>
      <w:pgNumType w:start="3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37" w:rsidRDefault="00CB1237" w:rsidP="000B01FA">
      <w:r>
        <w:separator/>
      </w:r>
    </w:p>
  </w:endnote>
  <w:endnote w:type="continuationSeparator" w:id="0">
    <w:p w:rsidR="00CB1237" w:rsidRDefault="00CB1237" w:rsidP="000B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37" w:rsidRDefault="00CB1237">
    <w:pPr>
      <w:pStyle w:val="Footer"/>
      <w:jc w:val="center"/>
    </w:pPr>
  </w:p>
  <w:p w:rsidR="00CB1237" w:rsidRDefault="00CB1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37" w:rsidRDefault="00CB1237" w:rsidP="000B01FA">
      <w:r>
        <w:separator/>
      </w:r>
    </w:p>
  </w:footnote>
  <w:footnote w:type="continuationSeparator" w:id="0">
    <w:p w:rsidR="00CB1237" w:rsidRDefault="00CB1237" w:rsidP="000B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528"/>
    <w:rsid w:val="00013735"/>
    <w:rsid w:val="00067376"/>
    <w:rsid w:val="000B01FA"/>
    <w:rsid w:val="000C3044"/>
    <w:rsid w:val="000E1D53"/>
    <w:rsid w:val="0018308C"/>
    <w:rsid w:val="0022095B"/>
    <w:rsid w:val="002C2550"/>
    <w:rsid w:val="002E063D"/>
    <w:rsid w:val="002E1B57"/>
    <w:rsid w:val="003673AD"/>
    <w:rsid w:val="00433459"/>
    <w:rsid w:val="004921C7"/>
    <w:rsid w:val="004E7971"/>
    <w:rsid w:val="00513528"/>
    <w:rsid w:val="005F37B1"/>
    <w:rsid w:val="005F43F7"/>
    <w:rsid w:val="00696902"/>
    <w:rsid w:val="00697AFA"/>
    <w:rsid w:val="00783B33"/>
    <w:rsid w:val="007A6620"/>
    <w:rsid w:val="007A7EE2"/>
    <w:rsid w:val="00814F71"/>
    <w:rsid w:val="008155F7"/>
    <w:rsid w:val="008A61BA"/>
    <w:rsid w:val="00995A2C"/>
    <w:rsid w:val="009F18E3"/>
    <w:rsid w:val="00A47F79"/>
    <w:rsid w:val="00A86054"/>
    <w:rsid w:val="00AD2050"/>
    <w:rsid w:val="00B548E6"/>
    <w:rsid w:val="00B62D81"/>
    <w:rsid w:val="00B66E41"/>
    <w:rsid w:val="00C97277"/>
    <w:rsid w:val="00CB1237"/>
    <w:rsid w:val="00CD68C4"/>
    <w:rsid w:val="00CE7BFC"/>
    <w:rsid w:val="00D667FE"/>
    <w:rsid w:val="00D76DDD"/>
    <w:rsid w:val="00DB16ED"/>
    <w:rsid w:val="00DD646F"/>
    <w:rsid w:val="00E149C4"/>
    <w:rsid w:val="00E8686C"/>
    <w:rsid w:val="00F049EA"/>
    <w:rsid w:val="00F129F8"/>
    <w:rsid w:val="00F60919"/>
    <w:rsid w:val="04FF2133"/>
    <w:rsid w:val="08473D00"/>
    <w:rsid w:val="09DD1B31"/>
    <w:rsid w:val="0C4E07F3"/>
    <w:rsid w:val="11615CC3"/>
    <w:rsid w:val="13984F7E"/>
    <w:rsid w:val="16985373"/>
    <w:rsid w:val="2B312D2A"/>
    <w:rsid w:val="2CFB539A"/>
    <w:rsid w:val="30676893"/>
    <w:rsid w:val="3A14496E"/>
    <w:rsid w:val="41357D88"/>
    <w:rsid w:val="4CF31FDD"/>
    <w:rsid w:val="51E36068"/>
    <w:rsid w:val="65895EE5"/>
    <w:rsid w:val="6B6F3664"/>
    <w:rsid w:val="6B891D9F"/>
    <w:rsid w:val="71B232CC"/>
    <w:rsid w:val="75A7751C"/>
    <w:rsid w:val="7CE8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B01FA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E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01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01F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01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667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EE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180</Words>
  <Characters>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微软用户</cp:lastModifiedBy>
  <cp:revision>9</cp:revision>
  <cp:lastPrinted>2021-08-25T07:08:00Z</cp:lastPrinted>
  <dcterms:created xsi:type="dcterms:W3CDTF">2020-11-06T08:48:00Z</dcterms:created>
  <dcterms:modified xsi:type="dcterms:W3CDTF">2021-08-25T07:08:00Z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