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应聘登记表</w:t>
      </w:r>
    </w:p>
    <w:p>
      <w:pPr>
        <w:spacing w:line="500" w:lineRule="exact"/>
        <w:jc w:val="both"/>
        <w:rPr>
          <w:rFonts w:ascii="黑体" w:hAnsi="黑体" w:eastAsia="黑体"/>
          <w:b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应聘岗位：        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填表人：</w:t>
      </w:r>
      <w:r>
        <w:rPr>
          <w:rFonts w:hint="eastAsia" w:ascii="宋体" w:hAnsi="宋体" w:cs="宋体"/>
          <w:kern w:val="0"/>
          <w:sz w:val="18"/>
          <w:szCs w:val="18"/>
        </w:rPr>
        <w:t xml:space="preserve">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kern w:val="0"/>
          <w:sz w:val="18"/>
          <w:szCs w:val="18"/>
        </w:rPr>
        <w:t xml:space="preserve">      填表日期：        年     月     日</w:t>
      </w:r>
    </w:p>
    <w:tbl>
      <w:tblPr>
        <w:tblStyle w:val="4"/>
        <w:tblW w:w="97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54"/>
        <w:gridCol w:w="903"/>
        <w:gridCol w:w="284"/>
        <w:gridCol w:w="6"/>
        <w:gridCol w:w="847"/>
        <w:gridCol w:w="425"/>
        <w:gridCol w:w="568"/>
        <w:gridCol w:w="428"/>
        <w:gridCol w:w="280"/>
        <w:gridCol w:w="854"/>
        <w:gridCol w:w="702"/>
        <w:gridCol w:w="142"/>
        <w:gridCol w:w="148"/>
        <w:gridCol w:w="1134"/>
        <w:gridCol w:w="7"/>
        <w:gridCol w:w="318"/>
        <w:gridCol w:w="1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74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74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身高/体重</w:t>
            </w:r>
          </w:p>
        </w:tc>
        <w:tc>
          <w:tcPr>
            <w:tcW w:w="1749" w:type="dxa"/>
            <w:gridSpan w:val="5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cm/    kg</w:t>
            </w:r>
          </w:p>
        </w:tc>
        <w:tc>
          <w:tcPr>
            <w:tcW w:w="15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749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374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374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widowControl/>
              <w:ind w:firstLine="1365" w:firstLineChars="650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0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紧急联系人（父/母）姓名（必填）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紧急联系人电话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期望薪资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职业状态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□在职    □已离职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可到岗时间</w:t>
            </w:r>
          </w:p>
        </w:tc>
        <w:tc>
          <w:tcPr>
            <w:tcW w:w="1533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是否有亲戚或朋友在本公司任职</w:t>
            </w:r>
          </w:p>
        </w:tc>
        <w:tc>
          <w:tcPr>
            <w:tcW w:w="3408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□否□是,姓名:        部门:           </w:t>
            </w:r>
          </w:p>
        </w:tc>
        <w:tc>
          <w:tcPr>
            <w:tcW w:w="213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有无犯罪记录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□有   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3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通过何种方式应聘</w:t>
            </w:r>
          </w:p>
        </w:tc>
        <w:tc>
          <w:tcPr>
            <w:tcW w:w="425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□报纸 □网络 □其他 □介绍人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是否服从调配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教育经历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298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所获奖励证书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8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9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8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</w:tc>
        <w:tc>
          <w:tcPr>
            <w:tcW w:w="18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取得过何种证书</w:t>
            </w:r>
          </w:p>
        </w:tc>
        <w:tc>
          <w:tcPr>
            <w:tcW w:w="2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家庭成员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关系</w:t>
            </w:r>
          </w:p>
        </w:tc>
        <w:tc>
          <w:tcPr>
            <w:tcW w:w="184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姓名</w:t>
            </w:r>
          </w:p>
        </w:tc>
        <w:tc>
          <w:tcPr>
            <w:tcW w:w="226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工作单位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职务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9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342" w:type="dxa"/>
            <w:gridSpan w:val="5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自我评价</w:t>
            </w:r>
          </w:p>
        </w:tc>
        <w:tc>
          <w:tcPr>
            <w:tcW w:w="7386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优势：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342" w:type="dxa"/>
            <w:gridSpan w:val="5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86" w:type="dxa"/>
            <w:gridSpan w:val="1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劣势：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33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统招生</w:t>
            </w:r>
          </w:p>
        </w:tc>
        <w:tc>
          <w:tcPr>
            <w:tcW w:w="7392" w:type="dxa"/>
            <w:gridSpan w:val="1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□已拿到毕业证     □应届毕业生，学信网可查，确定毕业可以拿到毕业证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3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Cs w:val="21"/>
              </w:rPr>
              <w:t>自考生</w:t>
            </w:r>
          </w:p>
        </w:tc>
        <w:tc>
          <w:tcPr>
            <w:tcW w:w="7392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□已拿到毕业证     □已毕业未拿到毕业证     □未毕业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728" w:type="dxa"/>
            <w:gridSpan w:val="18"/>
            <w:vAlign w:val="center"/>
          </w:tcPr>
          <w:p>
            <w:pPr>
              <w:widowControl/>
              <w:ind w:firstLine="413" w:firstLineChars="196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本人保证以上所填内容、个人简历完全属实，且为本人亲自填写，如有虚假，由此带来的法律后果由个人承担！</w:t>
            </w:r>
          </w:p>
        </w:tc>
      </w:tr>
    </w:tbl>
    <w:p>
      <w:pPr>
        <w:tabs>
          <w:tab w:val="left" w:pos="2204"/>
        </w:tabs>
        <w:jc w:val="left"/>
      </w:pPr>
      <w:bookmarkStart w:id="0" w:name="_GoBack"/>
      <w:bookmarkEnd w:id="0"/>
    </w:p>
    <w:sectPr>
      <w:headerReference r:id="rId3" w:type="default"/>
      <w:pgSz w:w="11906" w:h="16838"/>
      <w:pgMar w:top="39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00" w:lineRule="exact"/>
      <w:jc w:val="left"/>
      <w:rPr>
        <w:rFonts w:hint="default" w:ascii="黑体" w:hAnsi="黑体" w:eastAsia="黑体"/>
        <w:sz w:val="22"/>
        <w:szCs w:val="2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C6AA3"/>
    <w:rsid w:val="00000875"/>
    <w:rsid w:val="00000C8F"/>
    <w:rsid w:val="000066F7"/>
    <w:rsid w:val="0002046F"/>
    <w:rsid w:val="000207EF"/>
    <w:rsid w:val="000532EF"/>
    <w:rsid w:val="0006008F"/>
    <w:rsid w:val="00064259"/>
    <w:rsid w:val="00065BB5"/>
    <w:rsid w:val="00075626"/>
    <w:rsid w:val="00080957"/>
    <w:rsid w:val="00090F51"/>
    <w:rsid w:val="00094270"/>
    <w:rsid w:val="000A0354"/>
    <w:rsid w:val="000B6940"/>
    <w:rsid w:val="000C782D"/>
    <w:rsid w:val="000E12EB"/>
    <w:rsid w:val="000F1BA7"/>
    <w:rsid w:val="000F39AC"/>
    <w:rsid w:val="00112DA8"/>
    <w:rsid w:val="00113D39"/>
    <w:rsid w:val="0012063E"/>
    <w:rsid w:val="00162927"/>
    <w:rsid w:val="00162C23"/>
    <w:rsid w:val="00164AF3"/>
    <w:rsid w:val="00165C13"/>
    <w:rsid w:val="001727BA"/>
    <w:rsid w:val="001973BF"/>
    <w:rsid w:val="00197BA6"/>
    <w:rsid w:val="001A1B48"/>
    <w:rsid w:val="001A4EA2"/>
    <w:rsid w:val="001A4FAE"/>
    <w:rsid w:val="001B3352"/>
    <w:rsid w:val="001D7505"/>
    <w:rsid w:val="001E37C3"/>
    <w:rsid w:val="001E5F4F"/>
    <w:rsid w:val="001F46CE"/>
    <w:rsid w:val="002077DF"/>
    <w:rsid w:val="00211541"/>
    <w:rsid w:val="002252F1"/>
    <w:rsid w:val="00234FBB"/>
    <w:rsid w:val="00250331"/>
    <w:rsid w:val="002577B1"/>
    <w:rsid w:val="0026118D"/>
    <w:rsid w:val="002638EB"/>
    <w:rsid w:val="0027081E"/>
    <w:rsid w:val="002A1B74"/>
    <w:rsid w:val="002A4C21"/>
    <w:rsid w:val="002B33C1"/>
    <w:rsid w:val="002D293F"/>
    <w:rsid w:val="002D62D2"/>
    <w:rsid w:val="00303090"/>
    <w:rsid w:val="00303140"/>
    <w:rsid w:val="00307B4F"/>
    <w:rsid w:val="0032727A"/>
    <w:rsid w:val="003322B9"/>
    <w:rsid w:val="00332ED6"/>
    <w:rsid w:val="003330AD"/>
    <w:rsid w:val="00353E0B"/>
    <w:rsid w:val="003541B0"/>
    <w:rsid w:val="003552B6"/>
    <w:rsid w:val="00355A9E"/>
    <w:rsid w:val="0035740C"/>
    <w:rsid w:val="00362D83"/>
    <w:rsid w:val="00365A8D"/>
    <w:rsid w:val="00365F04"/>
    <w:rsid w:val="00371C5A"/>
    <w:rsid w:val="00373883"/>
    <w:rsid w:val="00386E6E"/>
    <w:rsid w:val="003903F6"/>
    <w:rsid w:val="00392514"/>
    <w:rsid w:val="00392C50"/>
    <w:rsid w:val="003C36BE"/>
    <w:rsid w:val="003D149A"/>
    <w:rsid w:val="003E2844"/>
    <w:rsid w:val="004010BB"/>
    <w:rsid w:val="00413505"/>
    <w:rsid w:val="00421A09"/>
    <w:rsid w:val="00424B6B"/>
    <w:rsid w:val="0044587C"/>
    <w:rsid w:val="0045146C"/>
    <w:rsid w:val="00463C5B"/>
    <w:rsid w:val="004755CD"/>
    <w:rsid w:val="00483756"/>
    <w:rsid w:val="00484F2B"/>
    <w:rsid w:val="00490B3F"/>
    <w:rsid w:val="004C40E0"/>
    <w:rsid w:val="004C41DF"/>
    <w:rsid w:val="004C60A8"/>
    <w:rsid w:val="004E3DDD"/>
    <w:rsid w:val="0050654A"/>
    <w:rsid w:val="005235FE"/>
    <w:rsid w:val="00534F07"/>
    <w:rsid w:val="0053724E"/>
    <w:rsid w:val="00547EA1"/>
    <w:rsid w:val="00554E9B"/>
    <w:rsid w:val="005753CF"/>
    <w:rsid w:val="005B0949"/>
    <w:rsid w:val="005B096A"/>
    <w:rsid w:val="005B3609"/>
    <w:rsid w:val="005B61DC"/>
    <w:rsid w:val="005C1CA4"/>
    <w:rsid w:val="005D2F3B"/>
    <w:rsid w:val="005D608B"/>
    <w:rsid w:val="005D70DB"/>
    <w:rsid w:val="005F698A"/>
    <w:rsid w:val="0060024F"/>
    <w:rsid w:val="006164A7"/>
    <w:rsid w:val="00630A9C"/>
    <w:rsid w:val="00645139"/>
    <w:rsid w:val="006454D3"/>
    <w:rsid w:val="00646B0A"/>
    <w:rsid w:val="00654C53"/>
    <w:rsid w:val="006553D7"/>
    <w:rsid w:val="00655D83"/>
    <w:rsid w:val="006633A1"/>
    <w:rsid w:val="006719A7"/>
    <w:rsid w:val="00674813"/>
    <w:rsid w:val="0067707F"/>
    <w:rsid w:val="006849F1"/>
    <w:rsid w:val="006875A9"/>
    <w:rsid w:val="006A2545"/>
    <w:rsid w:val="006B55B2"/>
    <w:rsid w:val="006C0DD5"/>
    <w:rsid w:val="006C3DAC"/>
    <w:rsid w:val="006C4653"/>
    <w:rsid w:val="006D3F5B"/>
    <w:rsid w:val="006D4F91"/>
    <w:rsid w:val="006E6D20"/>
    <w:rsid w:val="006E7EC1"/>
    <w:rsid w:val="00710A6E"/>
    <w:rsid w:val="0071386B"/>
    <w:rsid w:val="007148A0"/>
    <w:rsid w:val="007249FA"/>
    <w:rsid w:val="00733C78"/>
    <w:rsid w:val="007423DF"/>
    <w:rsid w:val="00744268"/>
    <w:rsid w:val="0074446E"/>
    <w:rsid w:val="00747A1A"/>
    <w:rsid w:val="007506E9"/>
    <w:rsid w:val="007751C1"/>
    <w:rsid w:val="00795953"/>
    <w:rsid w:val="007A37D4"/>
    <w:rsid w:val="007B2113"/>
    <w:rsid w:val="007B627B"/>
    <w:rsid w:val="007E7BBC"/>
    <w:rsid w:val="007E7F99"/>
    <w:rsid w:val="007F1CA3"/>
    <w:rsid w:val="007F24F4"/>
    <w:rsid w:val="00803C21"/>
    <w:rsid w:val="00810826"/>
    <w:rsid w:val="0082309F"/>
    <w:rsid w:val="00851E10"/>
    <w:rsid w:val="00854BC8"/>
    <w:rsid w:val="00857663"/>
    <w:rsid w:val="00861FBA"/>
    <w:rsid w:val="008637C0"/>
    <w:rsid w:val="00864752"/>
    <w:rsid w:val="0086585B"/>
    <w:rsid w:val="0086671A"/>
    <w:rsid w:val="00867E1D"/>
    <w:rsid w:val="00871F2A"/>
    <w:rsid w:val="00890BB1"/>
    <w:rsid w:val="008A277C"/>
    <w:rsid w:val="008A535A"/>
    <w:rsid w:val="008C58F2"/>
    <w:rsid w:val="008E2F66"/>
    <w:rsid w:val="008E33FE"/>
    <w:rsid w:val="008F23E9"/>
    <w:rsid w:val="008F7AA8"/>
    <w:rsid w:val="009074A2"/>
    <w:rsid w:val="009166E6"/>
    <w:rsid w:val="00917807"/>
    <w:rsid w:val="00921D15"/>
    <w:rsid w:val="009246D5"/>
    <w:rsid w:val="00927736"/>
    <w:rsid w:val="00930355"/>
    <w:rsid w:val="00932E5D"/>
    <w:rsid w:val="00936408"/>
    <w:rsid w:val="009367F2"/>
    <w:rsid w:val="0094053C"/>
    <w:rsid w:val="00945286"/>
    <w:rsid w:val="0096356F"/>
    <w:rsid w:val="0096486F"/>
    <w:rsid w:val="00972598"/>
    <w:rsid w:val="00992BF6"/>
    <w:rsid w:val="009B0F4A"/>
    <w:rsid w:val="009B7A9B"/>
    <w:rsid w:val="009C7530"/>
    <w:rsid w:val="009D50B1"/>
    <w:rsid w:val="009D641C"/>
    <w:rsid w:val="009E3B38"/>
    <w:rsid w:val="00A0485B"/>
    <w:rsid w:val="00A153E2"/>
    <w:rsid w:val="00A244AD"/>
    <w:rsid w:val="00A330A3"/>
    <w:rsid w:val="00A368A1"/>
    <w:rsid w:val="00A40B14"/>
    <w:rsid w:val="00A524D7"/>
    <w:rsid w:val="00A54E27"/>
    <w:rsid w:val="00A64772"/>
    <w:rsid w:val="00A72848"/>
    <w:rsid w:val="00A8367B"/>
    <w:rsid w:val="00A8618C"/>
    <w:rsid w:val="00A8745D"/>
    <w:rsid w:val="00A914A2"/>
    <w:rsid w:val="00A97D01"/>
    <w:rsid w:val="00AA6C68"/>
    <w:rsid w:val="00AB50B2"/>
    <w:rsid w:val="00AB5A9A"/>
    <w:rsid w:val="00AE1B10"/>
    <w:rsid w:val="00AE5F7D"/>
    <w:rsid w:val="00AF5583"/>
    <w:rsid w:val="00B01CFC"/>
    <w:rsid w:val="00B06F10"/>
    <w:rsid w:val="00B07281"/>
    <w:rsid w:val="00B13530"/>
    <w:rsid w:val="00B17740"/>
    <w:rsid w:val="00B2624C"/>
    <w:rsid w:val="00B37BE8"/>
    <w:rsid w:val="00B41067"/>
    <w:rsid w:val="00B41CCD"/>
    <w:rsid w:val="00B421DD"/>
    <w:rsid w:val="00B46AFC"/>
    <w:rsid w:val="00B51A76"/>
    <w:rsid w:val="00B56F20"/>
    <w:rsid w:val="00B617EA"/>
    <w:rsid w:val="00B63E22"/>
    <w:rsid w:val="00B65B96"/>
    <w:rsid w:val="00BB12AD"/>
    <w:rsid w:val="00BC28CB"/>
    <w:rsid w:val="00BD0170"/>
    <w:rsid w:val="00BD0E4F"/>
    <w:rsid w:val="00BE0AD0"/>
    <w:rsid w:val="00BE4F88"/>
    <w:rsid w:val="00BE73B4"/>
    <w:rsid w:val="00BF29FA"/>
    <w:rsid w:val="00BF3867"/>
    <w:rsid w:val="00BF6BEB"/>
    <w:rsid w:val="00BF799D"/>
    <w:rsid w:val="00C01ED2"/>
    <w:rsid w:val="00C03EA6"/>
    <w:rsid w:val="00C23B75"/>
    <w:rsid w:val="00C32545"/>
    <w:rsid w:val="00C470CA"/>
    <w:rsid w:val="00C64609"/>
    <w:rsid w:val="00C64CF4"/>
    <w:rsid w:val="00C67E9B"/>
    <w:rsid w:val="00C7129D"/>
    <w:rsid w:val="00C8529F"/>
    <w:rsid w:val="00C9070C"/>
    <w:rsid w:val="00CA1CC5"/>
    <w:rsid w:val="00CC5927"/>
    <w:rsid w:val="00CD0653"/>
    <w:rsid w:val="00CD476E"/>
    <w:rsid w:val="00CD4DF5"/>
    <w:rsid w:val="00CE4FA5"/>
    <w:rsid w:val="00CE798A"/>
    <w:rsid w:val="00D007FB"/>
    <w:rsid w:val="00D11A88"/>
    <w:rsid w:val="00D26184"/>
    <w:rsid w:val="00D35C82"/>
    <w:rsid w:val="00D403AC"/>
    <w:rsid w:val="00D40994"/>
    <w:rsid w:val="00D711F7"/>
    <w:rsid w:val="00D81A97"/>
    <w:rsid w:val="00D86529"/>
    <w:rsid w:val="00D932E5"/>
    <w:rsid w:val="00DA2143"/>
    <w:rsid w:val="00DA27E4"/>
    <w:rsid w:val="00DA4F48"/>
    <w:rsid w:val="00DB6903"/>
    <w:rsid w:val="00DC7A9F"/>
    <w:rsid w:val="00DD6681"/>
    <w:rsid w:val="00DD6E29"/>
    <w:rsid w:val="00DD7AE9"/>
    <w:rsid w:val="00DE7348"/>
    <w:rsid w:val="00DF183D"/>
    <w:rsid w:val="00DF2052"/>
    <w:rsid w:val="00E02E6D"/>
    <w:rsid w:val="00E0565E"/>
    <w:rsid w:val="00E07F87"/>
    <w:rsid w:val="00E15544"/>
    <w:rsid w:val="00E15D6F"/>
    <w:rsid w:val="00E15F9D"/>
    <w:rsid w:val="00E16D49"/>
    <w:rsid w:val="00E31921"/>
    <w:rsid w:val="00E402D6"/>
    <w:rsid w:val="00E43FF2"/>
    <w:rsid w:val="00E50EFA"/>
    <w:rsid w:val="00E56828"/>
    <w:rsid w:val="00E86D17"/>
    <w:rsid w:val="00E87A24"/>
    <w:rsid w:val="00E95A1D"/>
    <w:rsid w:val="00E95E36"/>
    <w:rsid w:val="00EB3D7B"/>
    <w:rsid w:val="00EB3E90"/>
    <w:rsid w:val="00EC7D48"/>
    <w:rsid w:val="00EE2BAA"/>
    <w:rsid w:val="00EE3A62"/>
    <w:rsid w:val="00EE4B61"/>
    <w:rsid w:val="00EF73B1"/>
    <w:rsid w:val="00F06C56"/>
    <w:rsid w:val="00F232E8"/>
    <w:rsid w:val="00F4258C"/>
    <w:rsid w:val="00F43E0D"/>
    <w:rsid w:val="00F45525"/>
    <w:rsid w:val="00F45578"/>
    <w:rsid w:val="00F50EF9"/>
    <w:rsid w:val="00F52B32"/>
    <w:rsid w:val="00F64B28"/>
    <w:rsid w:val="00F70584"/>
    <w:rsid w:val="00F9734F"/>
    <w:rsid w:val="00FD1FF8"/>
    <w:rsid w:val="00FD30E8"/>
    <w:rsid w:val="00FD5F6B"/>
    <w:rsid w:val="00FF2C7D"/>
    <w:rsid w:val="0A58203E"/>
    <w:rsid w:val="1140405C"/>
    <w:rsid w:val="196203E3"/>
    <w:rsid w:val="269F38D1"/>
    <w:rsid w:val="26B84AB2"/>
    <w:rsid w:val="29110C0E"/>
    <w:rsid w:val="298444A2"/>
    <w:rsid w:val="3320599D"/>
    <w:rsid w:val="3781745D"/>
    <w:rsid w:val="392D600E"/>
    <w:rsid w:val="49A056E1"/>
    <w:rsid w:val="4CA637FF"/>
    <w:rsid w:val="51851C66"/>
    <w:rsid w:val="5446032C"/>
    <w:rsid w:val="59DF07FF"/>
    <w:rsid w:val="5B6E3D22"/>
    <w:rsid w:val="5F335D2C"/>
    <w:rsid w:val="60EC6AA3"/>
    <w:rsid w:val="6EEB2FFD"/>
    <w:rsid w:val="78E505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office6\templates\download\35548ea3-a6ce-4fe6-9a15-9d0372d372c8\&#24212;&#32856;&#30331;&#35760;&#34920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9B3130-DCD6-464F-927B-ED5E829CE6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应聘登记表.docx</Template>
  <Pages>2</Pages>
  <Words>559</Words>
  <Characters>562</Characters>
  <Lines>7</Lines>
  <Paragraphs>2</Paragraphs>
  <TotalTime>113</TotalTime>
  <ScaleCrop>false</ScaleCrop>
  <LinksUpToDate>false</LinksUpToDate>
  <CharactersWithSpaces>853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2021-07-07T01:34:00Z</dcterms:created>
  <dc:creator>ヾ路小北</dc:creator>
  <cp:lastModifiedBy>ヾ路小北</cp:lastModifiedBy>
  <dcterms:modified xsi:type="dcterms:W3CDTF">2021-07-28T01:45:00Z</dcterms:modified>
  <dc:title>湖 北 泰 达 物 流 有 限 公 司</dc:title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TemplateUUID">
    <vt:lpwstr>v1.0_mb_cDVIEOR8eFvi7NeZScrx4A==</vt:lpwstr>
  </property>
  <property fmtid="{D5CDD505-2E9C-101B-9397-08002B2CF9AE}" pid="4" name="ICV">
    <vt:lpwstr>FFB0F8A655D04DA684B4C7DC40D0B59A</vt:lpwstr>
  </property>
</Properties>
</file>