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杭州住房公积金管理中心桐庐分中心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756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高高</cp:lastModifiedBy>
  <dcterms:modified xsi:type="dcterms:W3CDTF">2021-05-13T00:48:08Z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C103C448C3954742806979A671C92383</vt:lpwstr>
  </property>
</Properties>
</file>