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0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66"/>
        <w:gridCol w:w="1385"/>
        <w:gridCol w:w="1109"/>
        <w:gridCol w:w="1195"/>
        <w:gridCol w:w="1319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4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SimSun" w:hAnsi="SimSun" w:cs="SimSun"/>
                <w:b/>
                <w:bCs/>
                <w:kern w:val="0"/>
                <w:sz w:val="36"/>
                <w:szCs w:val="36"/>
              </w:rPr>
              <w:t>2021</w:t>
            </w:r>
            <w:r>
              <w:rPr>
                <w:rFonts w:hint="eastAsia" w:ascii="SimSun" w:hAnsi="SimSun" w:cs="SimSun"/>
                <w:b/>
                <w:bCs/>
                <w:kern w:val="0"/>
                <w:sz w:val="36"/>
                <w:szCs w:val="36"/>
              </w:rPr>
              <w:t>年武宁县乡镇学校会计核算中心考选报名表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姓</w:t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名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性</w:t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别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学</w:t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历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参加工</w:t>
            </w:r>
            <w:r>
              <w:rPr>
                <w:rFonts w:ascii="SimSu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0"/>
                <w:szCs w:val="20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会计工作年限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5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意见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（手写“符合报考条件，同意报考”）</w:t>
            </w: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校长签字</w:t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单位盖章</w:t>
            </w:r>
            <w:r>
              <w:rPr>
                <w:rFonts w:ascii="SimSu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SimSu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                              2021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年</w:t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月</w:t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选考</w:t>
            </w: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结果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选考成绩：</w:t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排名：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教体局</w:t>
            </w: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意见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SimSun" w:cs="Times New Roman"/>
                <w:kern w:val="0"/>
                <w:sz w:val="24"/>
                <w:szCs w:val="24"/>
              </w:rPr>
            </w:pP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                       2021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年</w:t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月</w:t>
            </w:r>
            <w:r>
              <w:rPr>
                <w:rFonts w:ascii="SimSun" w:hAnsi="SimSun" w:cs="SimSun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SimSun" w:hAnsi="SimSun" w:cs="SimSun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p>
      <w:pPr>
        <w:spacing w:line="360" w:lineRule="auto"/>
        <w:ind w:firstLine="640" w:firstLineChars="200"/>
        <w:rPr>
          <w:rFonts w:ascii="仿宋_GB2312" w:hAnsi="FangSong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cs="Times New Roman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F7748"/>
    <w:rsid w:val="00051EF2"/>
    <w:rsid w:val="000568E4"/>
    <w:rsid w:val="000744D1"/>
    <w:rsid w:val="000A08CA"/>
    <w:rsid w:val="001155AE"/>
    <w:rsid w:val="001736B7"/>
    <w:rsid w:val="00187CEB"/>
    <w:rsid w:val="00197A10"/>
    <w:rsid w:val="001E3685"/>
    <w:rsid w:val="00206280"/>
    <w:rsid w:val="0024606F"/>
    <w:rsid w:val="0025206D"/>
    <w:rsid w:val="002D3EB2"/>
    <w:rsid w:val="002E6B9A"/>
    <w:rsid w:val="00372C9F"/>
    <w:rsid w:val="003749A7"/>
    <w:rsid w:val="003B143F"/>
    <w:rsid w:val="003B380D"/>
    <w:rsid w:val="003B64EA"/>
    <w:rsid w:val="003D65AB"/>
    <w:rsid w:val="003E3A20"/>
    <w:rsid w:val="003E4F12"/>
    <w:rsid w:val="004432BD"/>
    <w:rsid w:val="004945D2"/>
    <w:rsid w:val="004C2DB3"/>
    <w:rsid w:val="004E66F6"/>
    <w:rsid w:val="004F2A70"/>
    <w:rsid w:val="005439D2"/>
    <w:rsid w:val="00545725"/>
    <w:rsid w:val="00546C00"/>
    <w:rsid w:val="00547AE5"/>
    <w:rsid w:val="005A50B0"/>
    <w:rsid w:val="005E3CCA"/>
    <w:rsid w:val="005E65AA"/>
    <w:rsid w:val="006A7F6C"/>
    <w:rsid w:val="006C5732"/>
    <w:rsid w:val="007454A6"/>
    <w:rsid w:val="00762F31"/>
    <w:rsid w:val="007F778C"/>
    <w:rsid w:val="00814FFA"/>
    <w:rsid w:val="00847DA8"/>
    <w:rsid w:val="008818AF"/>
    <w:rsid w:val="008A0EE3"/>
    <w:rsid w:val="008D2B81"/>
    <w:rsid w:val="008D7C79"/>
    <w:rsid w:val="0092730C"/>
    <w:rsid w:val="00AB0BB4"/>
    <w:rsid w:val="00B5360A"/>
    <w:rsid w:val="00B7676D"/>
    <w:rsid w:val="00B96264"/>
    <w:rsid w:val="00BA7307"/>
    <w:rsid w:val="00C410AC"/>
    <w:rsid w:val="00C41A8A"/>
    <w:rsid w:val="00C504A7"/>
    <w:rsid w:val="00CA1950"/>
    <w:rsid w:val="00D45D24"/>
    <w:rsid w:val="00D94C48"/>
    <w:rsid w:val="00DC2297"/>
    <w:rsid w:val="00DD19A0"/>
    <w:rsid w:val="00E33149"/>
    <w:rsid w:val="00E75E81"/>
    <w:rsid w:val="00EC49F8"/>
    <w:rsid w:val="00EC505E"/>
    <w:rsid w:val="00EE435E"/>
    <w:rsid w:val="00EE72D5"/>
    <w:rsid w:val="00F10823"/>
    <w:rsid w:val="00F239E7"/>
    <w:rsid w:val="00F23F26"/>
    <w:rsid w:val="00F71896"/>
    <w:rsid w:val="00FD30FB"/>
    <w:rsid w:val="191F7748"/>
    <w:rsid w:val="4DEA1687"/>
    <w:rsid w:val="629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nhideWhenUsed="0" w:uiPriority="99" w:semiHidden="0" w:name="HTML Acronym"/>
    <w:lsdException w:uiPriority="99" w:name="HTML Address" w:locked="1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9"/>
    <w:pPr>
      <w:jc w:val="left"/>
      <w:outlineLvl w:val="1"/>
    </w:pPr>
    <w:rPr>
      <w:rFonts w:ascii="Microsoft YaHei" w:hAnsi="Microsoft YaHei" w:eastAsia="Microsoft YaHei" w:cs="Microsoft YaHei"/>
      <w:b/>
      <w:bCs/>
      <w:kern w:val="0"/>
      <w:sz w:val="24"/>
      <w:szCs w:val="24"/>
    </w:rPr>
  </w:style>
  <w:style w:type="paragraph" w:styleId="3">
    <w:name w:val="heading 3"/>
    <w:basedOn w:val="1"/>
    <w:next w:val="1"/>
    <w:link w:val="21"/>
    <w:qFormat/>
    <w:uiPriority w:val="99"/>
    <w:pPr>
      <w:jc w:val="left"/>
      <w:outlineLvl w:val="2"/>
    </w:pPr>
    <w:rPr>
      <w:rFonts w:ascii="Microsoft YaHei" w:hAnsi="Microsoft YaHei" w:eastAsia="Microsoft YaHei" w:cs="Microsoft YaHei"/>
      <w:b/>
      <w:bCs/>
      <w:kern w:val="0"/>
      <w:sz w:val="24"/>
      <w:szCs w:val="24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6"/>
    <w:locked/>
    <w:uiPriority w:val="99"/>
    <w:pPr>
      <w:ind w:left="100" w:leftChars="2500"/>
    </w:pPr>
  </w:style>
  <w:style w:type="paragraph" w:styleId="5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ascii="SimSun" w:hAnsi="SimSun" w:cs="SimSun"/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ascii="SimSun" w:hAnsi="SimSun" w:eastAsia="SimSun" w:cs="SimSun"/>
      <w:b/>
      <w:bCs/>
    </w:rPr>
  </w:style>
  <w:style w:type="character" w:styleId="11">
    <w:name w:val="page number"/>
    <w:basedOn w:val="9"/>
    <w:uiPriority w:val="99"/>
  </w:style>
  <w:style w:type="character" w:styleId="12">
    <w:name w:val="FollowedHyperlink"/>
    <w:basedOn w:val="9"/>
    <w:uiPriority w:val="99"/>
    <w:rPr>
      <w:rFonts w:ascii="SimSun" w:hAnsi="SimSun" w:eastAsia="SimSun" w:cs="SimSun"/>
      <w:caps/>
      <w:color w:val="800080"/>
      <w:u w:val="none"/>
    </w:rPr>
  </w:style>
  <w:style w:type="character" w:styleId="13">
    <w:name w:val="Emphasis"/>
    <w:basedOn w:val="9"/>
    <w:qFormat/>
    <w:uiPriority w:val="99"/>
    <w:rPr>
      <w:rFonts w:ascii="SimSun" w:hAnsi="SimSun" w:eastAsia="SimSun" w:cs="SimSun"/>
      <w:i/>
      <w:iCs/>
    </w:rPr>
  </w:style>
  <w:style w:type="character" w:styleId="14">
    <w:name w:val="HTML Definition"/>
    <w:basedOn w:val="9"/>
    <w:uiPriority w:val="99"/>
  </w:style>
  <w:style w:type="character" w:styleId="15">
    <w:name w:val="HTML Acronym"/>
    <w:basedOn w:val="9"/>
    <w:uiPriority w:val="99"/>
  </w:style>
  <w:style w:type="character" w:styleId="16">
    <w:name w:val="HTML Variable"/>
    <w:basedOn w:val="9"/>
    <w:uiPriority w:val="99"/>
    <w:rPr>
      <w:rFonts w:ascii="SimSun" w:hAnsi="SimSun" w:eastAsia="SimSun" w:cs="SimSun"/>
      <w:i/>
      <w:iCs/>
    </w:rPr>
  </w:style>
  <w:style w:type="character" w:styleId="17">
    <w:name w:val="Hyperlink"/>
    <w:basedOn w:val="9"/>
    <w:uiPriority w:val="99"/>
    <w:rPr>
      <w:rFonts w:ascii="SimSun" w:hAnsi="SimSun" w:eastAsia="SimSun" w:cs="SimSun"/>
      <w:caps/>
      <w:color w:val="0000FF"/>
      <w:u w:val="none"/>
    </w:rPr>
  </w:style>
  <w:style w:type="character" w:styleId="18">
    <w:name w:val="HTML Code"/>
    <w:basedOn w:val="9"/>
    <w:uiPriority w:val="99"/>
    <w:rPr>
      <w:rFonts w:ascii="SimSun" w:hAnsi="SimSun" w:eastAsia="SimSun" w:cs="SimSun"/>
      <w:sz w:val="20"/>
      <w:szCs w:val="20"/>
    </w:rPr>
  </w:style>
  <w:style w:type="character" w:styleId="19">
    <w:name w:val="HTML Cite"/>
    <w:basedOn w:val="9"/>
    <w:uiPriority w:val="99"/>
    <w:rPr>
      <w:rFonts w:ascii="SimSun" w:hAnsi="SimSun" w:eastAsia="SimSun" w:cs="SimSun"/>
      <w:i/>
      <w:iCs/>
    </w:rPr>
  </w:style>
  <w:style w:type="character" w:customStyle="1" w:styleId="20">
    <w:name w:val="Heading 2 Char"/>
    <w:basedOn w:val="9"/>
    <w:link w:val="2"/>
    <w:semiHidden/>
    <w:locked/>
    <w:uiPriority w:val="99"/>
    <w:rPr>
      <w:rFonts w:ascii="Cambria" w:hAnsi="Cambria" w:eastAsia="SimSun" w:cs="Cambria"/>
      <w:b/>
      <w:bCs/>
      <w:sz w:val="32"/>
      <w:szCs w:val="32"/>
    </w:rPr>
  </w:style>
  <w:style w:type="character" w:customStyle="1" w:styleId="21">
    <w:name w:val="Heading 3 Char"/>
    <w:basedOn w:val="9"/>
    <w:link w:val="3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22">
    <w:name w:val="dropselect_box"/>
    <w:basedOn w:val="9"/>
    <w:uiPriority w:val="99"/>
  </w:style>
  <w:style w:type="character" w:customStyle="1" w:styleId="23">
    <w:name w:val="dropselect_box1"/>
    <w:basedOn w:val="9"/>
    <w:uiPriority w:val="99"/>
    <w:rPr>
      <w:bdr w:val="single" w:color="auto" w:sz="6" w:space="0"/>
    </w:rPr>
  </w:style>
  <w:style w:type="character" w:customStyle="1" w:styleId="24">
    <w:name w:val="bsharetext"/>
    <w:basedOn w:val="9"/>
    <w:uiPriority w:val="99"/>
  </w:style>
  <w:style w:type="character" w:customStyle="1" w:styleId="25">
    <w:name w:val="Footer Char"/>
    <w:basedOn w:val="9"/>
    <w:link w:val="5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26">
    <w:name w:val="Date Char"/>
    <w:basedOn w:val="9"/>
    <w:link w:val="4"/>
    <w:semiHidden/>
    <w:locked/>
    <w:uiPriority w:val="99"/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武宁教体局</Company>
  <Pages>4</Pages>
  <Words>237</Words>
  <Characters>1355</Characters>
  <Lines>0</Lines>
  <Paragraphs>0</Paragraphs>
  <TotalTime>370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2021-02-05T07:48:00Z</dcterms:created>
  <dc:creator>如意</dc:creator>
  <cp:lastModifiedBy>Administrator</cp:lastModifiedBy>
  <cp:lastPrinted>2021-02-20T03:52:00Z</cp:lastPrinted>
  <dcterms:modified xsi:type="dcterms:W3CDTF">2021-02-20T15:43:08Z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