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1A" w:rsidRDefault="00D4361A">
      <w:pPr>
        <w:widowControl/>
        <w:spacing w:before="150" w:after="150" w:line="4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4361A" w:rsidRDefault="00D4361A">
      <w:pPr>
        <w:widowControl/>
        <w:spacing w:before="150" w:after="150" w:line="4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4361A" w:rsidRDefault="0001161D">
      <w:pPr>
        <w:wordWrap w:val="0"/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三亚市人民医院</w:t>
      </w:r>
    </w:p>
    <w:p w:rsidR="00D4361A" w:rsidRDefault="0001161D">
      <w:pPr>
        <w:wordWrap w:val="0"/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公开招聘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紧缺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专业技术人员（非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编制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）公告</w:t>
      </w:r>
    </w:p>
    <w:p w:rsidR="00D4361A" w:rsidRDefault="0001161D">
      <w:pPr>
        <w:wordWrap w:val="0"/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D4361A" w:rsidRDefault="00D4361A">
      <w:pPr>
        <w:wordWrap w:val="0"/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D4361A" w:rsidRDefault="0001161D" w:rsidP="002A0FE5">
      <w:pPr>
        <w:widowControl/>
        <w:spacing w:line="520" w:lineRule="exact"/>
        <w:ind w:firstLineChars="200" w:firstLine="651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三亚市人民医院</w:t>
      </w:r>
      <w:r>
        <w:rPr>
          <w:rFonts w:ascii="仿宋" w:eastAsia="仿宋" w:hAnsi="仿宋" w:cs="Times New Roman" w:hint="eastAsia"/>
          <w:sz w:val="32"/>
          <w:szCs w:val="32"/>
        </w:rPr>
        <w:t>公开</w:t>
      </w:r>
      <w:r>
        <w:rPr>
          <w:rFonts w:ascii="仿宋" w:eastAsia="仿宋" w:hAnsi="仿宋" w:cs="Times New Roman" w:hint="eastAsia"/>
          <w:sz w:val="32"/>
          <w:szCs w:val="32"/>
        </w:rPr>
        <w:t>招聘医疗卫生专业技术人员报名原定</w:t>
      </w:r>
      <w:r>
        <w:rPr>
          <w:rFonts w:ascii="仿宋" w:eastAsia="仿宋" w:hAnsi="仿宋" w:cs="Times New Roman" w:hint="eastAsia"/>
          <w:sz w:val="32"/>
          <w:szCs w:val="32"/>
        </w:rPr>
        <w:t>2020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>日截止，</w:t>
      </w:r>
      <w:r>
        <w:rPr>
          <w:rFonts w:ascii="仿宋" w:eastAsia="仿宋" w:hAnsi="仿宋" w:cs="Times New Roman" w:hint="eastAsia"/>
          <w:sz w:val="32"/>
          <w:szCs w:val="32"/>
        </w:rPr>
        <w:t>但</w:t>
      </w:r>
      <w:r>
        <w:rPr>
          <w:rFonts w:ascii="仿宋" w:eastAsia="仿宋" w:hAnsi="仿宋" w:cs="Times New Roman" w:hint="eastAsia"/>
          <w:sz w:val="32"/>
          <w:szCs w:val="32"/>
        </w:rPr>
        <w:t>由于部分岗位用人紧缺，经招聘领导小组研究决定，</w:t>
      </w:r>
      <w:r>
        <w:rPr>
          <w:rFonts w:ascii="仿宋" w:eastAsia="仿宋" w:hAnsi="仿宋" w:cs="Times New Roman" w:hint="eastAsia"/>
          <w:sz w:val="32"/>
          <w:szCs w:val="32"/>
        </w:rPr>
        <w:t>增加招聘岗位数量（详见附件），同时将</w:t>
      </w:r>
      <w:r>
        <w:rPr>
          <w:rFonts w:ascii="仿宋" w:eastAsia="仿宋" w:hAnsi="仿宋" w:cs="Times New Roman" w:hint="eastAsia"/>
          <w:sz w:val="32"/>
          <w:szCs w:val="32"/>
        </w:rPr>
        <w:t>报名时间至延长</w:t>
      </w:r>
      <w:r>
        <w:rPr>
          <w:rFonts w:ascii="仿宋" w:eastAsia="仿宋" w:hAnsi="仿宋" w:cs="Times New Roman" w:hint="eastAsia"/>
          <w:sz w:val="32"/>
          <w:szCs w:val="32"/>
        </w:rPr>
        <w:t>2020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11</w:t>
      </w:r>
      <w:r>
        <w:rPr>
          <w:rFonts w:ascii="仿宋" w:eastAsia="仿宋" w:hAnsi="仿宋" w:cs="Times New Roman" w:hint="eastAsia"/>
          <w:sz w:val="32"/>
          <w:szCs w:val="32"/>
        </w:rPr>
        <w:t>日下午</w:t>
      </w:r>
      <w:r>
        <w:rPr>
          <w:rFonts w:ascii="仿宋" w:eastAsia="仿宋" w:hAnsi="仿宋" w:cs="Times New Roman" w:hint="eastAsia"/>
          <w:sz w:val="32"/>
          <w:szCs w:val="32"/>
        </w:rPr>
        <w:t>16:00</w:t>
      </w:r>
      <w:r>
        <w:rPr>
          <w:rFonts w:ascii="仿宋" w:eastAsia="仿宋" w:hAnsi="仿宋" w:cs="Times New Roman" w:hint="eastAsia"/>
          <w:sz w:val="32"/>
          <w:szCs w:val="32"/>
        </w:rPr>
        <w:t>，逾期</w:t>
      </w:r>
      <w:r>
        <w:rPr>
          <w:rFonts w:ascii="仿宋" w:eastAsia="仿宋" w:hAnsi="仿宋" w:cs="Times New Roman" w:hint="eastAsia"/>
          <w:sz w:val="32"/>
          <w:szCs w:val="32"/>
        </w:rPr>
        <w:t>报名</w:t>
      </w:r>
      <w:r>
        <w:rPr>
          <w:rFonts w:ascii="仿宋" w:eastAsia="仿宋" w:hAnsi="仿宋" w:cs="Times New Roman" w:hint="eastAsia"/>
          <w:sz w:val="32"/>
          <w:szCs w:val="32"/>
        </w:rPr>
        <w:t>不再受理。报名流程及</w:t>
      </w:r>
      <w:r>
        <w:rPr>
          <w:rFonts w:ascii="仿宋" w:eastAsia="仿宋" w:hAnsi="仿宋" w:cs="Times New Roman" w:hint="eastAsia"/>
          <w:sz w:val="32"/>
          <w:szCs w:val="32"/>
        </w:rPr>
        <w:t>所需材料</w:t>
      </w:r>
      <w:r>
        <w:rPr>
          <w:rFonts w:ascii="仿宋" w:eastAsia="仿宋" w:hAnsi="仿宋" w:cs="Times New Roman" w:hint="eastAsia"/>
          <w:sz w:val="32"/>
          <w:szCs w:val="32"/>
        </w:rPr>
        <w:t>参照第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号公告，</w:t>
      </w:r>
      <w:r>
        <w:rPr>
          <w:rFonts w:ascii="仿宋" w:eastAsia="仿宋" w:hAnsi="仿宋" w:cs="Times New Roman" w:hint="eastAsia"/>
          <w:sz w:val="32"/>
          <w:szCs w:val="32"/>
        </w:rPr>
        <w:t>报名</w:t>
      </w:r>
      <w:r>
        <w:rPr>
          <w:rFonts w:ascii="仿宋" w:eastAsia="仿宋" w:hAnsi="仿宋" w:cs="Times New Roman" w:hint="eastAsia"/>
          <w:sz w:val="32"/>
          <w:szCs w:val="32"/>
        </w:rPr>
        <w:t>未通过的考生可选报符合条件的岗位或补充</w:t>
      </w:r>
      <w:r>
        <w:rPr>
          <w:rFonts w:ascii="仿宋" w:eastAsia="仿宋" w:hAnsi="仿宋" w:cs="Times New Roman" w:hint="eastAsia"/>
          <w:sz w:val="32"/>
          <w:szCs w:val="32"/>
        </w:rPr>
        <w:t>相关</w:t>
      </w:r>
      <w:r>
        <w:rPr>
          <w:rFonts w:ascii="仿宋" w:eastAsia="仿宋" w:hAnsi="仿宋" w:cs="Times New Roman" w:hint="eastAsia"/>
          <w:sz w:val="32"/>
          <w:szCs w:val="32"/>
        </w:rPr>
        <w:t>材料，已成功报名的考生请随时登陆报名平台关注</w:t>
      </w:r>
      <w:r>
        <w:rPr>
          <w:rFonts w:ascii="仿宋" w:eastAsia="仿宋" w:hAnsi="仿宋" w:cs="Times New Roman" w:hint="eastAsia"/>
          <w:sz w:val="32"/>
          <w:szCs w:val="32"/>
        </w:rPr>
        <w:t>考试时间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D4361A" w:rsidRDefault="0001161D" w:rsidP="002A0FE5">
      <w:pPr>
        <w:widowControl/>
        <w:spacing w:line="520" w:lineRule="exact"/>
        <w:ind w:firstLineChars="200" w:firstLine="651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报名咨询电话：</w:t>
      </w:r>
      <w:r>
        <w:rPr>
          <w:rFonts w:ascii="仿宋" w:eastAsia="仿宋" w:hAnsi="仿宋" w:cs="Times New Roman" w:hint="eastAsia"/>
          <w:sz w:val="32"/>
          <w:szCs w:val="32"/>
        </w:rPr>
        <w:t>0898-88021020</w:t>
      </w:r>
    </w:p>
    <w:p w:rsidR="00D4361A" w:rsidRDefault="0001161D" w:rsidP="002A0FE5">
      <w:pPr>
        <w:widowControl/>
        <w:spacing w:line="520" w:lineRule="exact"/>
        <w:ind w:firstLineChars="200" w:firstLine="651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纪检监督电话：</w:t>
      </w:r>
      <w:r>
        <w:rPr>
          <w:rFonts w:ascii="仿宋" w:eastAsia="仿宋" w:hAnsi="仿宋" w:cs="Times New Roman" w:hint="eastAsia"/>
          <w:sz w:val="32"/>
          <w:szCs w:val="32"/>
        </w:rPr>
        <w:t>0898-88021199</w:t>
      </w:r>
    </w:p>
    <w:p w:rsidR="00D4361A" w:rsidRDefault="0001161D" w:rsidP="002A0FE5">
      <w:pPr>
        <w:widowControl/>
        <w:spacing w:line="520" w:lineRule="exact"/>
        <w:ind w:firstLineChars="200" w:firstLine="651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网上报名技术咨询电话</w:t>
      </w:r>
      <w:r>
        <w:rPr>
          <w:rFonts w:ascii="仿宋" w:eastAsia="仿宋" w:hAnsi="仿宋" w:cs="Times New Roman" w:hint="eastAsia"/>
          <w:sz w:val="32"/>
          <w:szCs w:val="32"/>
        </w:rPr>
        <w:t>:0898-65313743</w:t>
      </w:r>
    </w:p>
    <w:p w:rsidR="00D4361A" w:rsidRDefault="00D4361A" w:rsidP="002A0FE5">
      <w:pPr>
        <w:widowControl/>
        <w:spacing w:line="520" w:lineRule="exact"/>
        <w:ind w:firstLineChars="200" w:firstLine="651"/>
        <w:rPr>
          <w:rFonts w:ascii="仿宋" w:eastAsia="仿宋" w:hAnsi="仿宋" w:cs="Times New Roman"/>
          <w:sz w:val="32"/>
          <w:szCs w:val="32"/>
        </w:rPr>
      </w:pPr>
    </w:p>
    <w:p w:rsidR="00D4361A" w:rsidRDefault="0001161D" w:rsidP="002A0FE5">
      <w:pPr>
        <w:widowControl/>
        <w:spacing w:line="520" w:lineRule="exact"/>
        <w:ind w:firstLineChars="200" w:firstLine="651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 w:hint="eastAsia"/>
          <w:sz w:val="32"/>
          <w:szCs w:val="32"/>
        </w:rPr>
        <w:t>:</w:t>
      </w:r>
      <w:r>
        <w:rPr>
          <w:rFonts w:ascii="仿宋" w:eastAsia="仿宋" w:hAnsi="仿宋" w:cs="Times New Roman" w:hint="eastAsia"/>
          <w:sz w:val="32"/>
          <w:szCs w:val="32"/>
        </w:rPr>
        <w:t>三亚市人民医院公开招聘岗位</w:t>
      </w:r>
      <w:r>
        <w:rPr>
          <w:rFonts w:ascii="仿宋" w:eastAsia="仿宋" w:hAnsi="仿宋" w:cs="Times New Roman" w:hint="eastAsia"/>
          <w:sz w:val="32"/>
          <w:szCs w:val="32"/>
        </w:rPr>
        <w:t>(</w:t>
      </w:r>
      <w:r>
        <w:rPr>
          <w:rFonts w:ascii="仿宋" w:eastAsia="仿宋" w:hAnsi="仿宋" w:cs="Times New Roman" w:hint="eastAsia"/>
          <w:sz w:val="32"/>
          <w:szCs w:val="32"/>
        </w:rPr>
        <w:t>补充</w:t>
      </w:r>
      <w:r>
        <w:rPr>
          <w:rFonts w:ascii="仿宋" w:eastAsia="仿宋" w:hAnsi="仿宋" w:cs="Times New Roman" w:hint="eastAsia"/>
          <w:sz w:val="32"/>
          <w:szCs w:val="32"/>
        </w:rPr>
        <w:t>)</w:t>
      </w:r>
    </w:p>
    <w:p w:rsidR="00D4361A" w:rsidRDefault="00D4361A" w:rsidP="002A0FE5">
      <w:pPr>
        <w:widowControl/>
        <w:spacing w:line="520" w:lineRule="exact"/>
        <w:ind w:firstLineChars="200" w:firstLine="651"/>
        <w:rPr>
          <w:rFonts w:ascii="仿宋" w:eastAsia="仿宋" w:hAnsi="仿宋" w:cs="Times New Roman"/>
          <w:sz w:val="32"/>
          <w:szCs w:val="32"/>
        </w:rPr>
      </w:pPr>
    </w:p>
    <w:p w:rsidR="00D4361A" w:rsidRDefault="00D4361A" w:rsidP="002A0FE5">
      <w:pPr>
        <w:widowControl/>
        <w:spacing w:line="520" w:lineRule="exact"/>
        <w:ind w:firstLineChars="200" w:firstLine="651"/>
        <w:rPr>
          <w:rFonts w:ascii="仿宋" w:eastAsia="仿宋" w:hAnsi="仿宋" w:cs="Times New Roman"/>
          <w:sz w:val="32"/>
          <w:szCs w:val="32"/>
        </w:rPr>
      </w:pPr>
    </w:p>
    <w:p w:rsidR="00D4361A" w:rsidRDefault="00D4361A" w:rsidP="002A0FE5">
      <w:pPr>
        <w:widowControl/>
        <w:spacing w:line="520" w:lineRule="exact"/>
        <w:ind w:firstLineChars="200" w:firstLine="651"/>
        <w:rPr>
          <w:rFonts w:ascii="仿宋" w:eastAsia="仿宋" w:hAnsi="仿宋" w:cs="Times New Roman"/>
          <w:sz w:val="32"/>
          <w:szCs w:val="32"/>
        </w:rPr>
      </w:pPr>
    </w:p>
    <w:p w:rsidR="00D4361A" w:rsidRDefault="0001161D" w:rsidP="002A0FE5">
      <w:pPr>
        <w:snapToGrid w:val="0"/>
        <w:spacing w:line="560" w:lineRule="exact"/>
        <w:ind w:rightChars="21" w:right="45" w:firstLineChars="1500" w:firstLine="488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三亚市人民医院</w:t>
      </w:r>
    </w:p>
    <w:p w:rsidR="00D4361A" w:rsidRDefault="0001161D" w:rsidP="002A0FE5">
      <w:pPr>
        <w:snapToGrid w:val="0"/>
        <w:spacing w:line="560" w:lineRule="exact"/>
        <w:ind w:firstLineChars="1500" w:firstLine="4886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D4361A" w:rsidRDefault="0001161D">
      <w:pPr>
        <w:widowControl/>
        <w:spacing w:line="500" w:lineRule="exac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</w:t>
      </w:r>
    </w:p>
    <w:p w:rsidR="00D4361A" w:rsidRDefault="0001161D">
      <w:pPr>
        <w:widowControl/>
        <w:spacing w:line="500" w:lineRule="exact"/>
        <w:jc w:val="center"/>
        <w:textAlignment w:val="center"/>
        <w:rPr>
          <w:rFonts w:ascii="黑体" w:eastAsia="黑体" w:hAnsi="宋体" w:cs="黑体"/>
          <w:color w:val="000000"/>
          <w:kern w:val="0"/>
          <w:sz w:val="40"/>
          <w:szCs w:val="40"/>
        </w:rPr>
      </w:pPr>
      <w:r>
        <w:rPr>
          <w:rFonts w:ascii="黑体" w:eastAsia="黑体" w:hAnsi="宋体" w:cs="黑体" w:hint="eastAsia"/>
          <w:color w:val="000000"/>
          <w:kern w:val="0"/>
          <w:sz w:val="40"/>
          <w:szCs w:val="40"/>
        </w:rPr>
        <w:t>三亚市人民医院公开招聘岗位</w:t>
      </w:r>
      <w:r>
        <w:rPr>
          <w:rFonts w:ascii="黑体" w:eastAsia="黑体" w:hAnsi="宋体" w:cs="黑体" w:hint="eastAsia"/>
          <w:color w:val="000000"/>
          <w:kern w:val="0"/>
          <w:sz w:val="40"/>
          <w:szCs w:val="40"/>
        </w:rPr>
        <w:t>(</w:t>
      </w:r>
      <w:r>
        <w:rPr>
          <w:rFonts w:ascii="黑体" w:eastAsia="黑体" w:hAnsi="宋体" w:cs="黑体" w:hint="eastAsia"/>
          <w:color w:val="000000"/>
          <w:kern w:val="0"/>
          <w:sz w:val="40"/>
          <w:szCs w:val="40"/>
        </w:rPr>
        <w:t>补充</w:t>
      </w:r>
      <w:r>
        <w:rPr>
          <w:rFonts w:ascii="黑体" w:eastAsia="黑体" w:hAnsi="宋体" w:cs="黑体" w:hint="eastAsia"/>
          <w:color w:val="000000"/>
          <w:kern w:val="0"/>
          <w:sz w:val="40"/>
          <w:szCs w:val="40"/>
        </w:rPr>
        <w:t>)</w:t>
      </w:r>
    </w:p>
    <w:tbl>
      <w:tblPr>
        <w:tblpPr w:leftFromText="180" w:rightFromText="180" w:vertAnchor="text" w:horzAnchor="page" w:tblpX="1352" w:tblpY="348"/>
        <w:tblOverlap w:val="never"/>
        <w:tblW w:w="93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215"/>
        <w:gridCol w:w="621"/>
        <w:gridCol w:w="1440"/>
        <w:gridCol w:w="1050"/>
        <w:gridCol w:w="1412"/>
        <w:gridCol w:w="1235"/>
        <w:gridCol w:w="1780"/>
      </w:tblGrid>
      <w:tr w:rsidR="00D4361A">
        <w:trPr>
          <w:trHeight w:val="46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招考职位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招聘</w:t>
            </w:r>
          </w:p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职数</w:t>
            </w:r>
          </w:p>
        </w:tc>
        <w:tc>
          <w:tcPr>
            <w:tcW w:w="6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招考资格条件</w:t>
            </w:r>
          </w:p>
        </w:tc>
      </w:tr>
      <w:tr w:rsidR="00D4361A">
        <w:trPr>
          <w:trHeight w:val="46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D4361A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D4361A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D4361A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专业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年龄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学历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职称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其他条件</w:t>
            </w:r>
          </w:p>
        </w:tc>
      </w:tr>
      <w:tr w:rsidR="00D4361A">
        <w:trPr>
          <w:trHeight w:val="69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消化内科</w:t>
            </w:r>
          </w:p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主治医师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临床医学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内科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35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岁以下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全日制本科及以上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中级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及以上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三甲医院工作经历；熟练掌握消化内镜治疗和血管介入技术（提供案例）。</w:t>
            </w:r>
          </w:p>
        </w:tc>
      </w:tr>
      <w:tr w:rsidR="00D4361A">
        <w:trPr>
          <w:trHeight w:val="7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急诊重症</w:t>
            </w:r>
          </w:p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主治医师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  <w:p w:rsidR="00D4361A" w:rsidRDefault="00D4361A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临床医学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内科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35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岁以下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全日制本科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及以上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中级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及以上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D4361A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4361A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 w:rsidP="002A0FE5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重症医学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主治医师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临床医学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40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岁以下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全日制本科及以上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中级及以上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D4361A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D4361A">
        <w:trPr>
          <w:trHeight w:val="58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合计</w:t>
            </w:r>
          </w:p>
        </w:tc>
        <w:tc>
          <w:tcPr>
            <w:tcW w:w="875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361A" w:rsidRDefault="0001161D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</w:tr>
    </w:tbl>
    <w:p w:rsidR="00D4361A" w:rsidRDefault="00D4361A">
      <w:pPr>
        <w:jc w:val="left"/>
        <w:rPr>
          <w:rFonts w:ascii="仿宋" w:eastAsia="仿宋" w:hAnsi="仿宋" w:cs="仿宋"/>
          <w:sz w:val="30"/>
          <w:szCs w:val="30"/>
        </w:rPr>
      </w:pPr>
    </w:p>
    <w:sectPr w:rsidR="00D4361A" w:rsidSect="00D4361A">
      <w:headerReference w:type="even" r:id="rId9"/>
      <w:headerReference w:type="default" r:id="rId10"/>
      <w:pgSz w:w="11906" w:h="16838"/>
      <w:pgMar w:top="2098" w:right="1474" w:bottom="1984" w:left="1587" w:header="851" w:footer="992" w:gutter="0"/>
      <w:cols w:space="0"/>
      <w:docGrid w:type="linesAndChars" w:linePitch="579" w:charSpace="117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61D" w:rsidRDefault="0001161D" w:rsidP="00D4361A">
      <w:r>
        <w:separator/>
      </w:r>
    </w:p>
  </w:endnote>
  <w:endnote w:type="continuationSeparator" w:id="1">
    <w:p w:rsidR="0001161D" w:rsidRDefault="0001161D" w:rsidP="00D43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61D" w:rsidRDefault="0001161D" w:rsidP="00D4361A">
      <w:r>
        <w:separator/>
      </w:r>
    </w:p>
  </w:footnote>
  <w:footnote w:type="continuationSeparator" w:id="1">
    <w:p w:rsidR="0001161D" w:rsidRDefault="0001161D" w:rsidP="00D43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61A" w:rsidRDefault="00D4361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61A" w:rsidRDefault="00D4361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defaultTabStop w:val="420"/>
  <w:evenAndOddHeaders/>
  <w:drawingGridHorizontalSpacing w:val="108"/>
  <w:drawingGridVerticalSpacing w:val="290"/>
  <w:displayHorizontalDrawingGridEvery w:val="2"/>
  <w:displayVertic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F23F90"/>
    <w:rsid w:val="0001161D"/>
    <w:rsid w:val="00075B1D"/>
    <w:rsid w:val="001152B0"/>
    <w:rsid w:val="001A69EE"/>
    <w:rsid w:val="001D46A6"/>
    <w:rsid w:val="00204936"/>
    <w:rsid w:val="002A0FE5"/>
    <w:rsid w:val="002B2F72"/>
    <w:rsid w:val="002B35FB"/>
    <w:rsid w:val="002E67A1"/>
    <w:rsid w:val="003318E3"/>
    <w:rsid w:val="003B0148"/>
    <w:rsid w:val="003B4073"/>
    <w:rsid w:val="003C4036"/>
    <w:rsid w:val="003D101F"/>
    <w:rsid w:val="003F6B0F"/>
    <w:rsid w:val="00405AE1"/>
    <w:rsid w:val="00433B70"/>
    <w:rsid w:val="0048219C"/>
    <w:rsid w:val="004846B9"/>
    <w:rsid w:val="004F7431"/>
    <w:rsid w:val="006214B9"/>
    <w:rsid w:val="006301C7"/>
    <w:rsid w:val="006502B6"/>
    <w:rsid w:val="00684D1C"/>
    <w:rsid w:val="007010E1"/>
    <w:rsid w:val="00713652"/>
    <w:rsid w:val="00745992"/>
    <w:rsid w:val="007A3356"/>
    <w:rsid w:val="007F4222"/>
    <w:rsid w:val="00873BDF"/>
    <w:rsid w:val="0092346E"/>
    <w:rsid w:val="009636A3"/>
    <w:rsid w:val="009B13BC"/>
    <w:rsid w:val="009B71FC"/>
    <w:rsid w:val="009F1FBC"/>
    <w:rsid w:val="009F5CC6"/>
    <w:rsid w:val="00AE3116"/>
    <w:rsid w:val="00B0731E"/>
    <w:rsid w:val="00B23D5F"/>
    <w:rsid w:val="00B4505F"/>
    <w:rsid w:val="00B50BAA"/>
    <w:rsid w:val="00B84A8F"/>
    <w:rsid w:val="00BA2952"/>
    <w:rsid w:val="00BB5EE4"/>
    <w:rsid w:val="00BF1D84"/>
    <w:rsid w:val="00BF332A"/>
    <w:rsid w:val="00C21728"/>
    <w:rsid w:val="00CC2809"/>
    <w:rsid w:val="00CD52BA"/>
    <w:rsid w:val="00D1660E"/>
    <w:rsid w:val="00D4361A"/>
    <w:rsid w:val="00D759A2"/>
    <w:rsid w:val="00DB4585"/>
    <w:rsid w:val="00ED7952"/>
    <w:rsid w:val="00F411C2"/>
    <w:rsid w:val="01282BB5"/>
    <w:rsid w:val="013A1776"/>
    <w:rsid w:val="018B4898"/>
    <w:rsid w:val="01DF785A"/>
    <w:rsid w:val="0226281E"/>
    <w:rsid w:val="022F1C8F"/>
    <w:rsid w:val="02F23F90"/>
    <w:rsid w:val="04893D08"/>
    <w:rsid w:val="050C0AD5"/>
    <w:rsid w:val="0589462C"/>
    <w:rsid w:val="05FD7B9F"/>
    <w:rsid w:val="06606A2F"/>
    <w:rsid w:val="07551CEE"/>
    <w:rsid w:val="07EC70B7"/>
    <w:rsid w:val="080E7D65"/>
    <w:rsid w:val="083B3269"/>
    <w:rsid w:val="088731FD"/>
    <w:rsid w:val="09B70F61"/>
    <w:rsid w:val="09D46B58"/>
    <w:rsid w:val="0A091898"/>
    <w:rsid w:val="0A3E6A47"/>
    <w:rsid w:val="0C9E3FF9"/>
    <w:rsid w:val="0EE04800"/>
    <w:rsid w:val="0F282072"/>
    <w:rsid w:val="0FF9292B"/>
    <w:rsid w:val="10AA1BC3"/>
    <w:rsid w:val="126415A6"/>
    <w:rsid w:val="13B9070B"/>
    <w:rsid w:val="160F4F27"/>
    <w:rsid w:val="1659160B"/>
    <w:rsid w:val="170255F2"/>
    <w:rsid w:val="178A674D"/>
    <w:rsid w:val="18E45CDA"/>
    <w:rsid w:val="19620BF8"/>
    <w:rsid w:val="19A65E0D"/>
    <w:rsid w:val="19D85BA6"/>
    <w:rsid w:val="1B202814"/>
    <w:rsid w:val="1B47742A"/>
    <w:rsid w:val="1C5C77E6"/>
    <w:rsid w:val="1CD51FEF"/>
    <w:rsid w:val="1D3B3745"/>
    <w:rsid w:val="1E927D53"/>
    <w:rsid w:val="1F6E7D6B"/>
    <w:rsid w:val="21DE37A1"/>
    <w:rsid w:val="22165445"/>
    <w:rsid w:val="23890D34"/>
    <w:rsid w:val="242D1245"/>
    <w:rsid w:val="254C676B"/>
    <w:rsid w:val="259C70BF"/>
    <w:rsid w:val="264D7019"/>
    <w:rsid w:val="27CA6180"/>
    <w:rsid w:val="29072E5F"/>
    <w:rsid w:val="2A8226AB"/>
    <w:rsid w:val="2A8B5D09"/>
    <w:rsid w:val="2C010F54"/>
    <w:rsid w:val="2D3F71EF"/>
    <w:rsid w:val="2E7559A6"/>
    <w:rsid w:val="2F76193E"/>
    <w:rsid w:val="30B4777F"/>
    <w:rsid w:val="3157421E"/>
    <w:rsid w:val="31E525CC"/>
    <w:rsid w:val="336F073D"/>
    <w:rsid w:val="33D14BB6"/>
    <w:rsid w:val="344A4099"/>
    <w:rsid w:val="35515D8F"/>
    <w:rsid w:val="35E905DB"/>
    <w:rsid w:val="367C180A"/>
    <w:rsid w:val="3854445B"/>
    <w:rsid w:val="386F4FC9"/>
    <w:rsid w:val="3A1F23E2"/>
    <w:rsid w:val="3AAE7600"/>
    <w:rsid w:val="3C3B1C99"/>
    <w:rsid w:val="3DDE1241"/>
    <w:rsid w:val="3EC754D5"/>
    <w:rsid w:val="3F017948"/>
    <w:rsid w:val="404A634A"/>
    <w:rsid w:val="409B3431"/>
    <w:rsid w:val="41874DC0"/>
    <w:rsid w:val="42670958"/>
    <w:rsid w:val="4297583B"/>
    <w:rsid w:val="42CE09BB"/>
    <w:rsid w:val="43604998"/>
    <w:rsid w:val="44243C34"/>
    <w:rsid w:val="447344F4"/>
    <w:rsid w:val="44842329"/>
    <w:rsid w:val="44E02E53"/>
    <w:rsid w:val="44E9630C"/>
    <w:rsid w:val="45092F96"/>
    <w:rsid w:val="46C0729B"/>
    <w:rsid w:val="48B52421"/>
    <w:rsid w:val="490A1FEB"/>
    <w:rsid w:val="490C76C2"/>
    <w:rsid w:val="49B63B67"/>
    <w:rsid w:val="4B005BFF"/>
    <w:rsid w:val="4C29086A"/>
    <w:rsid w:val="4CBA047C"/>
    <w:rsid w:val="4D8C7F00"/>
    <w:rsid w:val="4F3430EF"/>
    <w:rsid w:val="52054CA8"/>
    <w:rsid w:val="53B94E73"/>
    <w:rsid w:val="548B786C"/>
    <w:rsid w:val="5493342C"/>
    <w:rsid w:val="555704BB"/>
    <w:rsid w:val="577110A9"/>
    <w:rsid w:val="5834102A"/>
    <w:rsid w:val="587D1CD1"/>
    <w:rsid w:val="58900194"/>
    <w:rsid w:val="5A4D030F"/>
    <w:rsid w:val="5A8A1541"/>
    <w:rsid w:val="5A9C5F02"/>
    <w:rsid w:val="5AEB5EF2"/>
    <w:rsid w:val="5AF8023B"/>
    <w:rsid w:val="5B3A7FC2"/>
    <w:rsid w:val="5B7D60FB"/>
    <w:rsid w:val="5BB3295E"/>
    <w:rsid w:val="5CC33B0C"/>
    <w:rsid w:val="5D3B5419"/>
    <w:rsid w:val="5DEF111C"/>
    <w:rsid w:val="5E1A4F9F"/>
    <w:rsid w:val="600301ED"/>
    <w:rsid w:val="60FE7090"/>
    <w:rsid w:val="62636ABC"/>
    <w:rsid w:val="64BC29EC"/>
    <w:rsid w:val="64BC44AA"/>
    <w:rsid w:val="658125E5"/>
    <w:rsid w:val="658267E6"/>
    <w:rsid w:val="65A34268"/>
    <w:rsid w:val="66251A12"/>
    <w:rsid w:val="66557179"/>
    <w:rsid w:val="67A6368F"/>
    <w:rsid w:val="67C94B02"/>
    <w:rsid w:val="67E93101"/>
    <w:rsid w:val="685B0C56"/>
    <w:rsid w:val="6B0F4A61"/>
    <w:rsid w:val="6B6D0AD4"/>
    <w:rsid w:val="6C047098"/>
    <w:rsid w:val="6C6A757E"/>
    <w:rsid w:val="6C7D731F"/>
    <w:rsid w:val="6D535020"/>
    <w:rsid w:val="6D613399"/>
    <w:rsid w:val="6DA35E44"/>
    <w:rsid w:val="6DB52C11"/>
    <w:rsid w:val="6E0B37D5"/>
    <w:rsid w:val="6E52666F"/>
    <w:rsid w:val="6E841307"/>
    <w:rsid w:val="6E9E2427"/>
    <w:rsid w:val="6F094C8A"/>
    <w:rsid w:val="718F4BE0"/>
    <w:rsid w:val="73522AD1"/>
    <w:rsid w:val="736F16CA"/>
    <w:rsid w:val="74E80E86"/>
    <w:rsid w:val="756533C3"/>
    <w:rsid w:val="75CC143B"/>
    <w:rsid w:val="768E617C"/>
    <w:rsid w:val="769A5E8F"/>
    <w:rsid w:val="772265EC"/>
    <w:rsid w:val="79295360"/>
    <w:rsid w:val="7A0C6344"/>
    <w:rsid w:val="7A1E03E0"/>
    <w:rsid w:val="7B4020ED"/>
    <w:rsid w:val="7CE8125B"/>
    <w:rsid w:val="7CF139E4"/>
    <w:rsid w:val="7CF43071"/>
    <w:rsid w:val="7FA75AB7"/>
    <w:rsid w:val="7FF5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6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4361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D4361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4361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D4361A"/>
    <w:rPr>
      <w:color w:val="0000FF"/>
      <w:u w:val="single"/>
    </w:rPr>
  </w:style>
  <w:style w:type="character" w:customStyle="1" w:styleId="qowt-font9-gb2312">
    <w:name w:val="qowt-font9-gb2312"/>
    <w:rsid w:val="00D436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46557FE-187D-40B5-93B7-791934E3B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11</TotalTime>
  <Pages>2</Pages>
  <Words>84</Words>
  <Characters>481</Characters>
  <Application>Microsoft Office Word</Application>
  <DocSecurity>0</DocSecurity>
  <Lines>4</Lines>
  <Paragraphs>1</Paragraphs>
  <ScaleCrop>false</ScaleCrop>
  <Company>三亚市直属党政机关单位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无语</dc:creator>
  <cp:lastModifiedBy>xtzj</cp:lastModifiedBy>
  <cp:revision>12</cp:revision>
  <cp:lastPrinted>2020-08-04T08:27:00Z</cp:lastPrinted>
  <dcterms:created xsi:type="dcterms:W3CDTF">2020-06-09T01:19:00Z</dcterms:created>
  <dcterms:modified xsi:type="dcterms:W3CDTF">2020-08-04T09:23:00Z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