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FF" w:rsidRDefault="00ED32FF">
      <w:pPr>
        <w:spacing w:line="520" w:lineRule="exact"/>
        <w:ind w:right="640"/>
        <w:jc w:val="left"/>
        <w:rPr>
          <w:rFonts w:ascii="FangSong_GB2312" w:eastAsia="Times New Roman" w:cs="Times New Roman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</w:p>
    <w:p w:rsidR="00ED32FF" w:rsidRPr="00137122" w:rsidRDefault="00ED32FF">
      <w:pPr>
        <w:spacing w:line="700" w:lineRule="exact"/>
        <w:jc w:val="center"/>
        <w:rPr>
          <w:rFonts w:ascii="方正小标宋_GBK" w:eastAsia="方正小标宋_GBK" w:cs="Times New Roman"/>
          <w:color w:val="000000"/>
          <w:kern w:val="0"/>
          <w:sz w:val="44"/>
          <w:szCs w:val="44"/>
        </w:rPr>
      </w:pPr>
      <w:r w:rsidRPr="00137122">
        <w:rPr>
          <w:rFonts w:ascii="方正小标宋_GBK" w:eastAsia="方正小标宋_GBK" w:cs="方正小标宋_GBK" w:hint="eastAsia"/>
          <w:color w:val="000000"/>
          <w:kern w:val="0"/>
          <w:sz w:val="44"/>
          <w:szCs w:val="44"/>
        </w:rPr>
        <w:t>杭州住房公积金管理中心桐庐分中心</w:t>
      </w:r>
    </w:p>
    <w:p w:rsidR="00ED32FF" w:rsidRPr="00137122" w:rsidRDefault="00ED32FF">
      <w:pPr>
        <w:spacing w:line="700" w:lineRule="exact"/>
        <w:jc w:val="center"/>
        <w:rPr>
          <w:rFonts w:ascii="方正小标宋_GBK" w:eastAsia="方正小标宋_GBK" w:cs="Times New Roman"/>
          <w:color w:val="000000"/>
          <w:kern w:val="0"/>
          <w:sz w:val="44"/>
          <w:szCs w:val="44"/>
        </w:rPr>
      </w:pPr>
      <w:r w:rsidRPr="00137122">
        <w:rPr>
          <w:rFonts w:ascii="方正小标宋_GBK" w:eastAsia="方正小标宋_GBK" w:cs="方正小标宋_GBK" w:hint="eastAsia"/>
          <w:color w:val="000000"/>
          <w:kern w:val="0"/>
          <w:sz w:val="44"/>
          <w:szCs w:val="44"/>
        </w:rPr>
        <w:t>公开招聘编外人员报名表</w:t>
      </w: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A0"/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11"/>
        <w:gridCol w:w="92"/>
        <w:gridCol w:w="1176"/>
        <w:gridCol w:w="2098"/>
      </w:tblGrid>
      <w:tr w:rsidR="00ED32FF" w:rsidRPr="00137122">
        <w:trPr>
          <w:trHeight w:val="320"/>
          <w:jc w:val="center"/>
        </w:trPr>
        <w:tc>
          <w:tcPr>
            <w:tcW w:w="887" w:type="dxa"/>
            <w:tcBorders>
              <w:top w:val="single" w:sz="8" w:space="0" w:color="auto"/>
            </w:tcBorders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姓</w:t>
            </w:r>
            <w:r w:rsidRPr="00137122">
              <w:rPr>
                <w:rFonts w:ascii="方正仿宋_GBK" w:eastAsia="方正仿宋_GBK" w:hAnsi="Simang" w:cs="方正仿宋_GBK"/>
                <w:color w:val="000000"/>
                <w:kern w:val="0"/>
                <w:sz w:val="24"/>
                <w:szCs w:val="24"/>
              </w:rPr>
              <w:t xml:space="preserve"> </w:t>
            </w: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</w:tcBorders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auto"/>
            </w:tcBorders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性</w:t>
            </w:r>
            <w:r w:rsidRPr="00137122">
              <w:rPr>
                <w:rFonts w:ascii="方正仿宋_GBK" w:eastAsia="方正仿宋_GBK" w:hAnsi="Simang" w:cs="方正仿宋_GBK"/>
                <w:color w:val="000000"/>
                <w:kern w:val="0"/>
                <w:sz w:val="24"/>
                <w:szCs w:val="24"/>
              </w:rPr>
              <w:t xml:space="preserve"> </w:t>
            </w: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</w:tcBorders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auto"/>
            </w:tcBorders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</w:tcBorders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top w:val="single" w:sz="8" w:space="0" w:color="auto"/>
            </w:tcBorders>
            <w:vAlign w:val="center"/>
          </w:tcPr>
          <w:p w:rsidR="00ED32FF" w:rsidRPr="00137122" w:rsidRDefault="00ED32FF" w:rsidP="00ED32FF">
            <w:pPr>
              <w:autoSpaceDE w:val="0"/>
              <w:autoSpaceDN w:val="0"/>
              <w:adjustRightInd w:val="0"/>
              <w:spacing w:line="280" w:lineRule="exact"/>
              <w:ind w:leftChars="-7" w:left="31680"/>
              <w:jc w:val="center"/>
              <w:rPr>
                <w:rFonts w:ascii="方正仿宋_GBK" w:eastAsia="方正仿宋_GBK" w:cs="Times New Roman"/>
                <w:color w:val="000000"/>
                <w:kern w:val="0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</w:rPr>
              <w:t>照片</w:t>
            </w:r>
          </w:p>
        </w:tc>
      </w:tr>
      <w:tr w:rsidR="00ED32FF" w:rsidRPr="00137122">
        <w:trPr>
          <w:trHeight w:hRule="exact" w:val="328"/>
          <w:jc w:val="center"/>
        </w:trPr>
        <w:tc>
          <w:tcPr>
            <w:tcW w:w="887" w:type="dxa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民</w:t>
            </w:r>
            <w:r w:rsidRPr="00137122">
              <w:rPr>
                <w:rFonts w:ascii="方正仿宋_GBK" w:eastAsia="方正仿宋_GBK" w:hAnsi="Simang" w:cs="方正仿宋_GBK"/>
                <w:color w:val="000000"/>
                <w:kern w:val="0"/>
                <w:sz w:val="24"/>
                <w:szCs w:val="24"/>
              </w:rPr>
              <w:t xml:space="preserve"> </w:t>
            </w: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籍</w:t>
            </w:r>
            <w:r w:rsidRPr="00137122">
              <w:rPr>
                <w:rFonts w:ascii="方正仿宋_GBK" w:eastAsia="方正仿宋_GBK" w:hAnsi="Simang" w:cs="方正仿宋_GBK"/>
                <w:color w:val="000000"/>
                <w:kern w:val="0"/>
                <w:sz w:val="24"/>
                <w:szCs w:val="24"/>
              </w:rPr>
              <w:t xml:space="preserve"> </w:t>
            </w: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8" w:type="dxa"/>
            <w:gridSpan w:val="2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eastAsia="方正仿宋_GBK" w:cs="Times New Roman"/>
                <w:color w:val="000000"/>
                <w:kern w:val="0"/>
                <w:sz w:val="2"/>
                <w:szCs w:val="2"/>
              </w:rPr>
            </w:pPr>
          </w:p>
        </w:tc>
      </w:tr>
      <w:tr w:rsidR="00ED32FF" w:rsidRPr="00137122">
        <w:trPr>
          <w:trHeight w:hRule="exact" w:val="616"/>
          <w:jc w:val="center"/>
        </w:trPr>
        <w:tc>
          <w:tcPr>
            <w:tcW w:w="887" w:type="dxa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入</w:t>
            </w:r>
            <w:r w:rsidRPr="00137122">
              <w:rPr>
                <w:rFonts w:ascii="方正仿宋_GBK" w:eastAsia="方正仿宋_GBK" w:hAnsi="Simang" w:cs="方正仿宋_GBK"/>
                <w:color w:val="000000"/>
                <w:kern w:val="0"/>
                <w:sz w:val="24"/>
                <w:szCs w:val="24"/>
              </w:rPr>
              <w:t xml:space="preserve"> </w:t>
            </w: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党</w:t>
            </w:r>
            <w:r w:rsidRPr="00137122">
              <w:rPr>
                <w:rFonts w:ascii="方正仿宋_GBK" w:eastAsia="方正仿宋_GBK" w:hAnsi="Simang" w:cs="方正仿宋_GBK"/>
                <w:color w:val="000000"/>
                <w:kern w:val="0"/>
                <w:sz w:val="24"/>
                <w:szCs w:val="24"/>
              </w:rPr>
              <w:t xml:space="preserve"> </w:t>
            </w: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时</w:t>
            </w:r>
            <w:r w:rsidRPr="00137122">
              <w:rPr>
                <w:rFonts w:ascii="方正仿宋_GBK" w:eastAsia="方正仿宋_GBK" w:hAnsi="Simang" w:cs="方正仿宋_GBK"/>
                <w:color w:val="000000"/>
                <w:kern w:val="0"/>
                <w:sz w:val="24"/>
                <w:szCs w:val="24"/>
              </w:rPr>
              <w:t xml:space="preserve"> </w:t>
            </w: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:rsidR="00ED32FF" w:rsidRPr="00137122" w:rsidRDefault="00ED32FF">
            <w:pPr>
              <w:tabs>
                <w:tab w:val="left" w:pos="1995"/>
              </w:tabs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8" w:type="dxa"/>
            <w:gridSpan w:val="2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eastAsia="方正仿宋_GBK" w:cs="Times New Roman"/>
                <w:color w:val="000000"/>
                <w:kern w:val="0"/>
                <w:sz w:val="2"/>
                <w:szCs w:val="2"/>
              </w:rPr>
            </w:pPr>
          </w:p>
        </w:tc>
      </w:tr>
      <w:tr w:rsidR="00ED32FF" w:rsidRPr="00137122">
        <w:trPr>
          <w:trHeight w:hRule="exact" w:val="634"/>
          <w:jc w:val="center"/>
        </w:trPr>
        <w:tc>
          <w:tcPr>
            <w:tcW w:w="887" w:type="dxa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2379" w:type="dxa"/>
            <w:gridSpan w:val="3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eastAsia="方正仿宋_GBK" w:cs="Times New Roman"/>
                <w:color w:val="000000"/>
                <w:kern w:val="0"/>
                <w:sz w:val="2"/>
                <w:szCs w:val="2"/>
              </w:rPr>
            </w:pPr>
          </w:p>
        </w:tc>
      </w:tr>
      <w:tr w:rsidR="00ED32FF" w:rsidRPr="00137122">
        <w:trPr>
          <w:trHeight w:hRule="exact" w:val="690"/>
          <w:jc w:val="center"/>
        </w:trPr>
        <w:tc>
          <w:tcPr>
            <w:tcW w:w="887" w:type="dxa"/>
            <w:vMerge w:val="restart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文化</w:t>
            </w:r>
          </w:p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全日制</w:t>
            </w:r>
            <w:r w:rsidRPr="00137122">
              <w:rPr>
                <w:rFonts w:ascii="方正仿宋_GBK" w:eastAsia="方正仿宋_GBK" w:hAnsi="Simang" w:cs="方正仿宋_GBK"/>
                <w:color w:val="000000"/>
                <w:kern w:val="0"/>
                <w:sz w:val="24"/>
                <w:szCs w:val="24"/>
              </w:rPr>
              <w:t xml:space="preserve">  </w:t>
            </w: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教</w:t>
            </w:r>
            <w:r w:rsidRPr="00137122">
              <w:rPr>
                <w:rFonts w:ascii="方正仿宋_GBK" w:eastAsia="方正仿宋_GBK" w:hAnsi="Simang" w:cs="方正仿宋_GBK"/>
                <w:color w:val="000000"/>
                <w:kern w:val="0"/>
                <w:sz w:val="24"/>
                <w:szCs w:val="24"/>
              </w:rPr>
              <w:t xml:space="preserve">  </w:t>
            </w: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366" w:type="dxa"/>
            <w:gridSpan w:val="3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32FF" w:rsidRPr="00137122">
        <w:trPr>
          <w:trHeight w:hRule="exact" w:val="667"/>
          <w:jc w:val="center"/>
        </w:trPr>
        <w:tc>
          <w:tcPr>
            <w:tcW w:w="887" w:type="dxa"/>
            <w:vMerge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在</w:t>
            </w:r>
            <w:r w:rsidRPr="00137122">
              <w:rPr>
                <w:rFonts w:ascii="方正仿宋_GBK" w:eastAsia="方正仿宋_GBK" w:hAnsi="Simang" w:cs="方正仿宋_GBK"/>
                <w:color w:val="000000"/>
                <w:kern w:val="0"/>
                <w:sz w:val="24"/>
                <w:szCs w:val="24"/>
              </w:rPr>
              <w:t xml:space="preserve">  </w:t>
            </w: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职</w:t>
            </w:r>
            <w:r w:rsidRPr="00137122">
              <w:rPr>
                <w:rFonts w:ascii="方正仿宋_GBK" w:eastAsia="方正仿宋_GBK" w:hAnsi="Simang" w:cs="方正仿宋_GBK"/>
                <w:color w:val="000000"/>
                <w:kern w:val="0"/>
                <w:sz w:val="24"/>
                <w:szCs w:val="24"/>
              </w:rPr>
              <w:t xml:space="preserve">  </w:t>
            </w: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教</w:t>
            </w:r>
            <w:r w:rsidRPr="00137122">
              <w:rPr>
                <w:rFonts w:ascii="方正仿宋_GBK" w:eastAsia="方正仿宋_GBK" w:hAnsi="Simang" w:cs="方正仿宋_GBK"/>
                <w:color w:val="000000"/>
                <w:kern w:val="0"/>
                <w:sz w:val="24"/>
                <w:szCs w:val="24"/>
              </w:rPr>
              <w:t xml:space="preserve">  </w:t>
            </w: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366" w:type="dxa"/>
            <w:gridSpan w:val="3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32FF" w:rsidRPr="00137122">
        <w:trPr>
          <w:trHeight w:hRule="exact" w:val="385"/>
          <w:jc w:val="center"/>
        </w:trPr>
        <w:tc>
          <w:tcPr>
            <w:tcW w:w="1997" w:type="dxa"/>
            <w:gridSpan w:val="3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32FF" w:rsidRPr="00137122">
        <w:trPr>
          <w:trHeight w:val="908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简</w:t>
            </w:r>
            <w:r w:rsidRPr="00137122">
              <w:rPr>
                <w:rFonts w:ascii="方正仿宋_GBK" w:eastAsia="方正仿宋_GBK" w:hAnsi="Simang" w:cs="方正仿宋_GBK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ED32FF" w:rsidRPr="00137122" w:rsidRDefault="00ED32FF">
            <w:pPr>
              <w:spacing w:line="280" w:lineRule="exact"/>
              <w:rPr>
                <w:rFonts w:ascii="方正仿宋_GBK" w:eastAsia="方正仿宋_GBK" w:cs="Times New Roman"/>
                <w:color w:val="000000"/>
                <w:sz w:val="28"/>
                <w:szCs w:val="28"/>
              </w:rPr>
            </w:pPr>
          </w:p>
          <w:p w:rsidR="00ED32FF" w:rsidRPr="00137122" w:rsidRDefault="00ED32FF">
            <w:pPr>
              <w:spacing w:line="280" w:lineRule="exact"/>
              <w:rPr>
                <w:rFonts w:ascii="方正仿宋_GBK" w:eastAsia="方正仿宋_GBK" w:cs="Times New Roman"/>
                <w:color w:val="000000"/>
                <w:sz w:val="28"/>
                <w:szCs w:val="28"/>
              </w:rPr>
            </w:pPr>
          </w:p>
          <w:p w:rsidR="00ED32FF" w:rsidRPr="00137122" w:rsidRDefault="00ED32FF">
            <w:pPr>
              <w:autoSpaceDE w:val="0"/>
              <w:autoSpaceDN w:val="0"/>
              <w:adjustRightInd w:val="0"/>
              <w:spacing w:line="260" w:lineRule="exact"/>
              <w:ind w:left="15"/>
              <w:jc w:val="left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（从高中毕业后写起）</w:t>
            </w:r>
          </w:p>
          <w:p w:rsidR="00ED32FF" w:rsidRPr="00137122" w:rsidRDefault="00ED32FF">
            <w:pPr>
              <w:spacing w:line="280" w:lineRule="exact"/>
              <w:rPr>
                <w:rFonts w:ascii="方正仿宋_GBK" w:eastAsia="方正仿宋_GBK" w:cs="Times New Roman"/>
                <w:color w:val="000000"/>
                <w:sz w:val="28"/>
                <w:szCs w:val="28"/>
              </w:rPr>
            </w:pPr>
          </w:p>
          <w:p w:rsidR="00ED32FF" w:rsidRPr="00137122" w:rsidRDefault="00ED32FF">
            <w:pPr>
              <w:spacing w:line="280" w:lineRule="exact"/>
              <w:rPr>
                <w:rFonts w:ascii="方正仿宋_GBK" w:eastAsia="方正仿宋_GBK" w:cs="Times New Roman"/>
                <w:color w:val="000000"/>
                <w:sz w:val="28"/>
                <w:szCs w:val="28"/>
              </w:rPr>
            </w:pPr>
          </w:p>
        </w:tc>
      </w:tr>
      <w:tr w:rsidR="00ED32FF" w:rsidRPr="00137122">
        <w:trPr>
          <w:trHeight w:val="517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ED32FF" w:rsidRPr="00137122" w:rsidRDefault="00ED32FF">
            <w:pPr>
              <w:spacing w:line="280" w:lineRule="exact"/>
              <w:rPr>
                <w:rFonts w:ascii="方正仿宋_GBK" w:eastAsia="方正仿宋_GBK" w:cs="Times New Roman"/>
                <w:color w:val="000000"/>
                <w:sz w:val="28"/>
                <w:szCs w:val="28"/>
              </w:rPr>
            </w:pPr>
          </w:p>
        </w:tc>
      </w:tr>
      <w:tr w:rsidR="00ED32FF" w:rsidRPr="00137122">
        <w:trPr>
          <w:trHeight w:hRule="exact" w:val="595"/>
          <w:jc w:val="center"/>
        </w:trPr>
        <w:tc>
          <w:tcPr>
            <w:tcW w:w="887" w:type="dxa"/>
            <w:vMerge w:val="restart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:rsidR="00ED32FF" w:rsidRPr="00137122" w:rsidRDefault="00ED32F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称</w:t>
            </w:r>
            <w:r w:rsidRPr="00137122">
              <w:rPr>
                <w:rFonts w:ascii="方正仿宋_GBK" w:eastAsia="方正仿宋_GBK" w:hAnsi="Simang" w:cs="方正仿宋_GBK"/>
                <w:color w:val="000000"/>
                <w:kern w:val="0"/>
                <w:sz w:val="24"/>
                <w:szCs w:val="24"/>
              </w:rPr>
              <w:t xml:space="preserve"> </w:t>
            </w: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:rsidR="00ED32FF" w:rsidRPr="00137122" w:rsidRDefault="00ED32F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姓</w:t>
            </w:r>
            <w:r w:rsidRPr="00137122">
              <w:rPr>
                <w:rFonts w:ascii="方正仿宋_GBK" w:eastAsia="方正仿宋_GBK" w:hAnsi="Simang" w:cs="方正仿宋_GBK"/>
                <w:color w:val="000000"/>
                <w:kern w:val="0"/>
                <w:sz w:val="24"/>
                <w:szCs w:val="24"/>
              </w:rPr>
              <w:t xml:space="preserve"> </w:t>
            </w: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:rsidR="00ED32FF" w:rsidRPr="00137122" w:rsidRDefault="00ED32F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:rsidR="00ED32FF" w:rsidRPr="00137122" w:rsidRDefault="00ED32F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:rsidR="00ED32FF" w:rsidRPr="00137122" w:rsidRDefault="00ED32F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ED32FF" w:rsidRPr="00137122">
        <w:trPr>
          <w:trHeight w:hRule="exact" w:val="595"/>
          <w:jc w:val="center"/>
        </w:trPr>
        <w:tc>
          <w:tcPr>
            <w:tcW w:w="887" w:type="dxa"/>
            <w:vMerge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</w:tr>
      <w:tr w:rsidR="00ED32FF" w:rsidRPr="00137122">
        <w:trPr>
          <w:trHeight w:hRule="exact" w:val="595"/>
          <w:jc w:val="center"/>
        </w:trPr>
        <w:tc>
          <w:tcPr>
            <w:tcW w:w="887" w:type="dxa"/>
            <w:vMerge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</w:tr>
      <w:tr w:rsidR="00ED32FF" w:rsidRPr="00137122">
        <w:trPr>
          <w:trHeight w:hRule="exact" w:val="595"/>
          <w:jc w:val="center"/>
        </w:trPr>
        <w:tc>
          <w:tcPr>
            <w:tcW w:w="887" w:type="dxa"/>
            <w:vMerge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</w:tr>
      <w:tr w:rsidR="00ED32FF" w:rsidRPr="00137122">
        <w:trPr>
          <w:trHeight w:hRule="exact" w:val="595"/>
          <w:jc w:val="center"/>
        </w:trPr>
        <w:tc>
          <w:tcPr>
            <w:tcW w:w="887" w:type="dxa"/>
            <w:vMerge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</w:tr>
      <w:tr w:rsidR="00ED32FF" w:rsidRPr="00137122">
        <w:trPr>
          <w:trHeight w:hRule="exact" w:val="595"/>
          <w:jc w:val="center"/>
        </w:trPr>
        <w:tc>
          <w:tcPr>
            <w:tcW w:w="887" w:type="dxa"/>
            <w:vMerge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ED32FF" w:rsidRPr="00137122" w:rsidRDefault="00ED32FF">
            <w:pPr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sz w:val="24"/>
                <w:szCs w:val="24"/>
              </w:rPr>
            </w:pPr>
          </w:p>
        </w:tc>
      </w:tr>
      <w:tr w:rsidR="00ED32FF" w:rsidRPr="00137122">
        <w:trPr>
          <w:trHeight w:val="615"/>
          <w:jc w:val="center"/>
        </w:trPr>
        <w:tc>
          <w:tcPr>
            <w:tcW w:w="1773" w:type="dxa"/>
            <w:gridSpan w:val="2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32FF" w:rsidRPr="00137122">
        <w:trPr>
          <w:trHeight w:val="600"/>
          <w:jc w:val="center"/>
        </w:trPr>
        <w:tc>
          <w:tcPr>
            <w:tcW w:w="1773" w:type="dxa"/>
            <w:gridSpan w:val="2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32FF" w:rsidRPr="00137122">
        <w:trPr>
          <w:trHeight w:val="1070"/>
          <w:jc w:val="center"/>
        </w:trPr>
        <w:tc>
          <w:tcPr>
            <w:tcW w:w="1773" w:type="dxa"/>
            <w:gridSpan w:val="2"/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:rsidR="00ED32FF" w:rsidRPr="00137122" w:rsidRDefault="00ED32FF" w:rsidP="00ED32FF">
            <w:pPr>
              <w:autoSpaceDE w:val="0"/>
              <w:autoSpaceDN w:val="0"/>
              <w:adjustRightInd w:val="0"/>
              <w:spacing w:line="280" w:lineRule="exact"/>
              <w:ind w:firstLineChars="147" w:firstLine="31680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ED32FF" w:rsidRPr="00137122" w:rsidRDefault="00ED32FF" w:rsidP="00ED32FF">
            <w:pPr>
              <w:autoSpaceDE w:val="0"/>
              <w:autoSpaceDN w:val="0"/>
              <w:adjustRightInd w:val="0"/>
              <w:spacing w:line="280" w:lineRule="exact"/>
              <w:ind w:firstLineChars="196" w:firstLine="31680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b/>
                <w:bCs/>
                <w:color w:val="000000"/>
                <w:sz w:val="24"/>
                <w:szCs w:val="24"/>
              </w:rPr>
              <w:t>应聘人签名：</w:t>
            </w:r>
            <w:r w:rsidRPr="00137122">
              <w:rPr>
                <w:rFonts w:ascii="方正仿宋_GBK" w:eastAsia="方正仿宋_GBK" w:hAnsi="Simang" w:cs="方正仿宋_GBK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137122">
              <w:rPr>
                <w:rFonts w:ascii="方正仿宋_GBK" w:eastAsia="方正仿宋_GBK" w:hAnsi="Simang" w:cs="方正仿宋_GBK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137122">
              <w:rPr>
                <w:rFonts w:ascii="方正仿宋_GBK" w:eastAsia="方正仿宋_GBK" w:hAnsi="Simang" w:cs="方正仿宋_GBK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137122">
              <w:rPr>
                <w:rFonts w:ascii="方正仿宋_GBK" w:eastAsia="方正仿宋_GBK" w:hAnsi="Simang" w:cs="方正仿宋_GBK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137122">
              <w:rPr>
                <w:rFonts w:ascii="方正仿宋_GBK" w:eastAsia="方正仿宋_GBK" w:hAnsi="Simang" w:cs="方正仿宋_GBK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137122">
              <w:rPr>
                <w:rFonts w:ascii="方正仿宋_GBK" w:eastAsia="方正仿宋_GBK" w:hAnsi="Simang" w:cs="方正仿宋_GBK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ED32FF" w:rsidRPr="00137122">
        <w:trPr>
          <w:trHeight w:val="772"/>
          <w:jc w:val="center"/>
        </w:trPr>
        <w:tc>
          <w:tcPr>
            <w:tcW w:w="1773" w:type="dxa"/>
            <w:gridSpan w:val="2"/>
            <w:tcBorders>
              <w:bottom w:val="single" w:sz="8" w:space="0" w:color="auto"/>
            </w:tcBorders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sz="8" w:space="0" w:color="auto"/>
            </w:tcBorders>
            <w:vAlign w:val="center"/>
          </w:tcPr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 w:rsidR="00ED32FF" w:rsidRPr="00137122" w:rsidRDefault="00ED32F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eastAsia="方正仿宋_GBK" w:cs="Times New Roman"/>
                <w:color w:val="000000"/>
                <w:kern w:val="0"/>
                <w:sz w:val="24"/>
                <w:szCs w:val="24"/>
              </w:rPr>
            </w:pPr>
            <w:r w:rsidRPr="00137122">
              <w:rPr>
                <w:rFonts w:ascii="方正仿宋_GBK" w:eastAsia="方正仿宋_GBK" w:hAnsi="Simang" w:cs="方正仿宋_GBK"/>
                <w:color w:val="000000"/>
                <w:kern w:val="0"/>
                <w:sz w:val="24"/>
                <w:szCs w:val="24"/>
              </w:rPr>
              <w:t xml:space="preserve">                                  2020 </w:t>
            </w: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Pr="00137122">
              <w:rPr>
                <w:rFonts w:ascii="方正仿宋_GBK" w:eastAsia="方正仿宋_GBK" w:hAnsi="Simang" w:cs="方正仿宋_GBK"/>
                <w:color w:val="000000"/>
                <w:kern w:val="0"/>
                <w:sz w:val="24"/>
                <w:szCs w:val="24"/>
              </w:rPr>
              <w:t xml:space="preserve"> </w:t>
            </w: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>月</w:t>
            </w:r>
            <w:r w:rsidRPr="00137122">
              <w:rPr>
                <w:rFonts w:ascii="方正仿宋_GBK" w:eastAsia="方正仿宋_GBK" w:hAnsi="Simang" w:cs="方正仿宋_GBK"/>
                <w:color w:val="000000"/>
                <w:kern w:val="0"/>
                <w:sz w:val="24"/>
                <w:szCs w:val="24"/>
              </w:rPr>
              <w:t xml:space="preserve"> </w:t>
            </w:r>
            <w:r w:rsidRPr="00137122">
              <w:rPr>
                <w:rFonts w:ascii="方正仿宋_GBK" w:eastAsia="方正仿宋_GBK" w:hAnsi="Simang" w:cs="方正仿宋_GBK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</w:tc>
      </w:tr>
    </w:tbl>
    <w:p w:rsidR="00ED32FF" w:rsidRDefault="00ED32FF">
      <w:pPr>
        <w:spacing w:line="20" w:lineRule="exact"/>
        <w:ind w:right="629"/>
        <w:jc w:val="center"/>
        <w:rPr>
          <w:rFonts w:cs="Times New Roman"/>
          <w:color w:val="000000"/>
        </w:rPr>
      </w:pPr>
    </w:p>
    <w:p w:rsidR="00ED32FF" w:rsidRDefault="00ED32FF">
      <w:pPr>
        <w:spacing w:line="20" w:lineRule="exact"/>
        <w:rPr>
          <w:rFonts w:cs="Times New Roman"/>
          <w:color w:val="000000"/>
        </w:rPr>
      </w:pPr>
    </w:p>
    <w:sectPr w:rsidR="00ED32FF" w:rsidSect="00446DB2"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2FF" w:rsidRDefault="00ED32FF" w:rsidP="00AF2A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32FF" w:rsidRDefault="00ED32FF" w:rsidP="00AF2A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ang">
    <w:altName w:val="FZLanTingHeiS-UL-G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_GB2312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方正小标宋_GBK">
    <w:altName w:val="Microsoft YaHei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Microsoft YaHei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2FF" w:rsidRDefault="00ED32FF" w:rsidP="00AF2A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32FF" w:rsidRDefault="00ED32FF" w:rsidP="00AF2A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CB203F4"/>
    <w:rsid w:val="000053AA"/>
    <w:rsid w:val="000370B4"/>
    <w:rsid w:val="000650CA"/>
    <w:rsid w:val="00086A4B"/>
    <w:rsid w:val="00087721"/>
    <w:rsid w:val="000C6BB6"/>
    <w:rsid w:val="000D2958"/>
    <w:rsid w:val="000E2836"/>
    <w:rsid w:val="000E6173"/>
    <w:rsid w:val="001327D9"/>
    <w:rsid w:val="00134358"/>
    <w:rsid w:val="00137122"/>
    <w:rsid w:val="00155CD4"/>
    <w:rsid w:val="0016566A"/>
    <w:rsid w:val="0017018B"/>
    <w:rsid w:val="00173C62"/>
    <w:rsid w:val="001B6B54"/>
    <w:rsid w:val="001C5215"/>
    <w:rsid w:val="001D7BCD"/>
    <w:rsid w:val="001E347E"/>
    <w:rsid w:val="002D11F8"/>
    <w:rsid w:val="002D741C"/>
    <w:rsid w:val="002D748D"/>
    <w:rsid w:val="0033641D"/>
    <w:rsid w:val="00346C1B"/>
    <w:rsid w:val="003568B8"/>
    <w:rsid w:val="00366898"/>
    <w:rsid w:val="003874E5"/>
    <w:rsid w:val="003877FE"/>
    <w:rsid w:val="00396D82"/>
    <w:rsid w:val="00421255"/>
    <w:rsid w:val="00423FA7"/>
    <w:rsid w:val="00434A44"/>
    <w:rsid w:val="00446DB2"/>
    <w:rsid w:val="004864A0"/>
    <w:rsid w:val="00487C88"/>
    <w:rsid w:val="0057244B"/>
    <w:rsid w:val="00592DA8"/>
    <w:rsid w:val="00597AD3"/>
    <w:rsid w:val="005A5DF5"/>
    <w:rsid w:val="005B141C"/>
    <w:rsid w:val="005C2A72"/>
    <w:rsid w:val="005C44C0"/>
    <w:rsid w:val="005C62FA"/>
    <w:rsid w:val="005E3FAE"/>
    <w:rsid w:val="005E6CC7"/>
    <w:rsid w:val="00602381"/>
    <w:rsid w:val="00640783"/>
    <w:rsid w:val="006441AA"/>
    <w:rsid w:val="006515C4"/>
    <w:rsid w:val="006525FB"/>
    <w:rsid w:val="00656AA8"/>
    <w:rsid w:val="006964E7"/>
    <w:rsid w:val="006A071F"/>
    <w:rsid w:val="006B40A6"/>
    <w:rsid w:val="006C36EF"/>
    <w:rsid w:val="006D0442"/>
    <w:rsid w:val="006E1DB9"/>
    <w:rsid w:val="00706293"/>
    <w:rsid w:val="007370B2"/>
    <w:rsid w:val="00743D82"/>
    <w:rsid w:val="00776B27"/>
    <w:rsid w:val="00782A17"/>
    <w:rsid w:val="007A337C"/>
    <w:rsid w:val="007A4F5C"/>
    <w:rsid w:val="007B50C1"/>
    <w:rsid w:val="007B7E80"/>
    <w:rsid w:val="007C45FA"/>
    <w:rsid w:val="007F01AD"/>
    <w:rsid w:val="008033FE"/>
    <w:rsid w:val="00806B87"/>
    <w:rsid w:val="00815F45"/>
    <w:rsid w:val="00840EFF"/>
    <w:rsid w:val="008471B0"/>
    <w:rsid w:val="00872F0C"/>
    <w:rsid w:val="008A57FB"/>
    <w:rsid w:val="008E7DBB"/>
    <w:rsid w:val="00910A65"/>
    <w:rsid w:val="0092169A"/>
    <w:rsid w:val="009375F1"/>
    <w:rsid w:val="009A2744"/>
    <w:rsid w:val="009B0897"/>
    <w:rsid w:val="009C512C"/>
    <w:rsid w:val="009F0A10"/>
    <w:rsid w:val="009F21BF"/>
    <w:rsid w:val="009F7345"/>
    <w:rsid w:val="00A65250"/>
    <w:rsid w:val="00A7214A"/>
    <w:rsid w:val="00A77715"/>
    <w:rsid w:val="00AE6163"/>
    <w:rsid w:val="00AF2AEA"/>
    <w:rsid w:val="00B10E44"/>
    <w:rsid w:val="00B32476"/>
    <w:rsid w:val="00B407B8"/>
    <w:rsid w:val="00B476D4"/>
    <w:rsid w:val="00B70621"/>
    <w:rsid w:val="00B77989"/>
    <w:rsid w:val="00B81255"/>
    <w:rsid w:val="00B973A2"/>
    <w:rsid w:val="00BB6E22"/>
    <w:rsid w:val="00BE24CE"/>
    <w:rsid w:val="00BF491E"/>
    <w:rsid w:val="00BF5DA2"/>
    <w:rsid w:val="00C25C88"/>
    <w:rsid w:val="00CB4F84"/>
    <w:rsid w:val="00CD0A6D"/>
    <w:rsid w:val="00D13F24"/>
    <w:rsid w:val="00D14402"/>
    <w:rsid w:val="00D3266A"/>
    <w:rsid w:val="00D378AD"/>
    <w:rsid w:val="00D50B3D"/>
    <w:rsid w:val="00D620AF"/>
    <w:rsid w:val="00D735A4"/>
    <w:rsid w:val="00D73A7C"/>
    <w:rsid w:val="00D863A7"/>
    <w:rsid w:val="00DA2D7F"/>
    <w:rsid w:val="00DE35C7"/>
    <w:rsid w:val="00E00AC9"/>
    <w:rsid w:val="00E32BD8"/>
    <w:rsid w:val="00E35E5C"/>
    <w:rsid w:val="00E4491B"/>
    <w:rsid w:val="00E63129"/>
    <w:rsid w:val="00E64554"/>
    <w:rsid w:val="00E83012"/>
    <w:rsid w:val="00E96D4E"/>
    <w:rsid w:val="00EA2299"/>
    <w:rsid w:val="00ED32FF"/>
    <w:rsid w:val="00EE257A"/>
    <w:rsid w:val="00EE2A0A"/>
    <w:rsid w:val="00EF4BC9"/>
    <w:rsid w:val="00F2648C"/>
    <w:rsid w:val="00F6768D"/>
    <w:rsid w:val="00FA004A"/>
    <w:rsid w:val="00FE117B"/>
    <w:rsid w:val="036167EC"/>
    <w:rsid w:val="03A96E6F"/>
    <w:rsid w:val="077617B6"/>
    <w:rsid w:val="0E800A48"/>
    <w:rsid w:val="139C3F1D"/>
    <w:rsid w:val="13EB0138"/>
    <w:rsid w:val="146D7422"/>
    <w:rsid w:val="275972E8"/>
    <w:rsid w:val="2BE57B3B"/>
    <w:rsid w:val="2E3A6A52"/>
    <w:rsid w:val="30F17F54"/>
    <w:rsid w:val="34294E97"/>
    <w:rsid w:val="358C26AF"/>
    <w:rsid w:val="38754EF7"/>
    <w:rsid w:val="3AD258D3"/>
    <w:rsid w:val="3C0A1DAE"/>
    <w:rsid w:val="3CB203F4"/>
    <w:rsid w:val="44B23967"/>
    <w:rsid w:val="476A5C36"/>
    <w:rsid w:val="481405DC"/>
    <w:rsid w:val="49D11CBD"/>
    <w:rsid w:val="4B7E202E"/>
    <w:rsid w:val="4E9E5E2F"/>
    <w:rsid w:val="503E4778"/>
    <w:rsid w:val="53F00B9E"/>
    <w:rsid w:val="569B5F98"/>
    <w:rsid w:val="5D71198A"/>
    <w:rsid w:val="5F9926D7"/>
    <w:rsid w:val="62304568"/>
    <w:rsid w:val="62B408F8"/>
    <w:rsid w:val="66D51775"/>
    <w:rsid w:val="690A7D0C"/>
    <w:rsid w:val="691A6EC7"/>
    <w:rsid w:val="6AAE30E5"/>
    <w:rsid w:val="7405738E"/>
    <w:rsid w:val="7DFA6146"/>
    <w:rsid w:val="7FCA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ang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B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46DB2"/>
    <w:pPr>
      <w:spacing w:beforeAutospacing="1" w:afterAutospacing="1"/>
      <w:jc w:val="left"/>
    </w:pPr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446D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AF2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2AEA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F2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2AEA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69</Words>
  <Characters>398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桐庐县人力资源和社会保障局公开招聘编外工作人员公告</dc:title>
  <dc:subject/>
  <dc:creator>阿修罗</dc:creator>
  <cp:keywords/>
  <dc:description/>
  <cp:lastModifiedBy>FtpDown</cp:lastModifiedBy>
  <cp:revision>3</cp:revision>
  <cp:lastPrinted>2020-03-18T03:15:00Z</cp:lastPrinted>
  <dcterms:created xsi:type="dcterms:W3CDTF">2020-06-22T07:16:00Z</dcterms:created>
  <dcterms:modified xsi:type="dcterms:W3CDTF">2020-06-22T07:16:00Z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