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A7" w:rsidRPr="003E1A97" w:rsidRDefault="00F664A7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3E1A97">
        <w:rPr>
          <w:rFonts w:eastAsia="方正小标宋简体" w:hint="eastAsia"/>
          <w:sz w:val="44"/>
          <w:szCs w:val="44"/>
        </w:rPr>
        <w:t>东城区</w:t>
      </w:r>
      <w:r w:rsidRPr="003E1A97">
        <w:rPr>
          <w:rFonts w:eastAsia="方正小标宋简体"/>
          <w:sz w:val="44"/>
          <w:szCs w:val="44"/>
        </w:rPr>
        <w:t>2019</w:t>
      </w:r>
      <w:r w:rsidRPr="003E1A97">
        <w:rPr>
          <w:rFonts w:eastAsia="方正小标宋简体" w:hint="eastAsia"/>
          <w:sz w:val="44"/>
          <w:szCs w:val="44"/>
        </w:rPr>
        <w:t>年补充录用公务员</w:t>
      </w:r>
    </w:p>
    <w:tbl>
      <w:tblPr>
        <w:tblpPr w:leftFromText="180" w:rightFromText="180" w:vertAnchor="text" w:horzAnchor="margin" w:tblpXSpec="center" w:tblpY="10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2685"/>
        <w:gridCol w:w="1162"/>
        <w:gridCol w:w="1432"/>
        <w:gridCol w:w="3743"/>
      </w:tblGrid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 w:rsidRPr="003E1A97">
              <w:rPr>
                <w:rFonts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 w:rsidRPr="003E1A97">
              <w:rPr>
                <w:rFonts w:eastAsia="黑体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 w:rsidRPr="003E1A97">
              <w:rPr>
                <w:rFonts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 w:rsidRPr="003E1A97">
              <w:rPr>
                <w:rFonts w:eastAsia="黑体" w:hAnsi="黑体" w:hint="eastAsia"/>
                <w:sz w:val="30"/>
                <w:szCs w:val="30"/>
              </w:rPr>
              <w:t>对外咨询电话</w:t>
            </w:r>
          </w:p>
        </w:tc>
        <w:tc>
          <w:tcPr>
            <w:tcW w:w="3743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 w:val="30"/>
                <w:szCs w:val="30"/>
              </w:rPr>
            </w:pPr>
            <w:r w:rsidRPr="003E1A97">
              <w:rPr>
                <w:rFonts w:eastAsia="黑体" w:hAnsi="黑体" w:hint="eastAsia"/>
                <w:sz w:val="30"/>
                <w:szCs w:val="30"/>
              </w:rPr>
              <w:t>资格审查地点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1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郭中磊</w:t>
            </w:r>
          </w:p>
        </w:tc>
        <w:tc>
          <w:tcPr>
            <w:tcW w:w="1432" w:type="dxa"/>
            <w:vAlign w:val="center"/>
          </w:tcPr>
          <w:p w:rsidR="00F664A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64031118</w:t>
            </w:r>
          </w:p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-2314</w:t>
            </w:r>
          </w:p>
        </w:tc>
        <w:tc>
          <w:tcPr>
            <w:tcW w:w="3743" w:type="dxa"/>
            <w:vAlign w:val="center"/>
          </w:tcPr>
          <w:p w:rsidR="00F664A7" w:rsidRDefault="00F664A7" w:rsidP="00A3313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东城区委区政府</w:t>
            </w:r>
            <w:r w:rsidRPr="003E1A97">
              <w:rPr>
                <w:sz w:val="28"/>
                <w:szCs w:val="28"/>
              </w:rPr>
              <w:t>2</w:t>
            </w:r>
            <w:r w:rsidRPr="003E1A97">
              <w:rPr>
                <w:rFonts w:hint="eastAsia"/>
                <w:sz w:val="28"/>
                <w:szCs w:val="28"/>
              </w:rPr>
              <w:t>号院</w:t>
            </w:r>
          </w:p>
          <w:p w:rsidR="00F664A7" w:rsidRDefault="00F664A7" w:rsidP="00A3313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东楼</w:t>
            </w:r>
            <w:r w:rsidRPr="003E1A97">
              <w:rPr>
                <w:sz w:val="28"/>
                <w:szCs w:val="28"/>
              </w:rPr>
              <w:t>504</w:t>
            </w:r>
            <w:r w:rsidRPr="003E1A97">
              <w:rPr>
                <w:rFonts w:hint="eastAsia"/>
                <w:sz w:val="28"/>
                <w:szCs w:val="28"/>
              </w:rPr>
              <w:t>会议室</w:t>
            </w:r>
          </w:p>
          <w:p w:rsidR="00F664A7" w:rsidRPr="003E1A97" w:rsidRDefault="00F664A7" w:rsidP="00A33138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3E1A97">
              <w:rPr>
                <w:rFonts w:hint="eastAsia"/>
                <w:sz w:val="28"/>
                <w:szCs w:val="28"/>
              </w:rPr>
              <w:t>东城区钱粮胡同</w:t>
            </w:r>
            <w:r w:rsidRPr="003E1A97">
              <w:rPr>
                <w:sz w:val="28"/>
                <w:szCs w:val="28"/>
              </w:rPr>
              <w:t>3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2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中共东城区委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网络安全和信息化委员会办公室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秦德雨</w:t>
            </w:r>
          </w:p>
        </w:tc>
        <w:tc>
          <w:tcPr>
            <w:tcW w:w="1432" w:type="dxa"/>
            <w:vAlign w:val="center"/>
          </w:tcPr>
          <w:p w:rsidR="00F664A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64009887</w:t>
            </w:r>
          </w:p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-8626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东城区东四北大街</w:t>
            </w:r>
            <w:r w:rsidRPr="003E1A97">
              <w:rPr>
                <w:sz w:val="28"/>
                <w:szCs w:val="28"/>
              </w:rPr>
              <w:t>265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文化金融大厦</w:t>
            </w:r>
            <w:r w:rsidRPr="003E1A97">
              <w:rPr>
                <w:sz w:val="28"/>
                <w:szCs w:val="28"/>
              </w:rPr>
              <w:t>7</w:t>
            </w:r>
            <w:r w:rsidRPr="003E1A97">
              <w:rPr>
                <w:rFonts w:hint="eastAsia"/>
                <w:sz w:val="28"/>
                <w:szCs w:val="28"/>
              </w:rPr>
              <w:t>层</w:t>
            </w:r>
            <w:r w:rsidRPr="003E1A97">
              <w:rPr>
                <w:sz w:val="28"/>
                <w:szCs w:val="28"/>
              </w:rPr>
              <w:t>620</w:t>
            </w:r>
            <w:r w:rsidRPr="003E1A97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3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东城区审计局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1432" w:type="dxa"/>
            <w:vAlign w:val="center"/>
          </w:tcPr>
          <w:p w:rsidR="00F664A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67012288</w:t>
            </w:r>
          </w:p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-8310</w:t>
            </w:r>
          </w:p>
        </w:tc>
        <w:tc>
          <w:tcPr>
            <w:tcW w:w="3743" w:type="dxa"/>
            <w:vAlign w:val="center"/>
          </w:tcPr>
          <w:p w:rsidR="00F664A7" w:rsidRDefault="00F664A7" w:rsidP="00A048C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东城区审计局</w:t>
            </w:r>
            <w:r w:rsidRPr="003E1A97">
              <w:rPr>
                <w:sz w:val="28"/>
                <w:szCs w:val="28"/>
              </w:rPr>
              <w:t>310</w:t>
            </w:r>
            <w:r w:rsidRPr="003E1A97">
              <w:rPr>
                <w:rFonts w:hint="eastAsia"/>
                <w:sz w:val="28"/>
                <w:szCs w:val="28"/>
              </w:rPr>
              <w:t>室</w:t>
            </w:r>
          </w:p>
          <w:p w:rsidR="00F664A7" w:rsidRPr="003E1A97" w:rsidRDefault="00F664A7" w:rsidP="00A048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3E1A97">
              <w:rPr>
                <w:rFonts w:hint="eastAsia"/>
                <w:sz w:val="28"/>
                <w:szCs w:val="28"/>
              </w:rPr>
              <w:t>东城区天坛东路甲</w:t>
            </w:r>
            <w:r w:rsidRPr="003E1A97">
              <w:rPr>
                <w:sz w:val="28"/>
                <w:szCs w:val="28"/>
              </w:rPr>
              <w:t>7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4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东城区生态环境局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64011310</w:t>
            </w:r>
          </w:p>
        </w:tc>
        <w:tc>
          <w:tcPr>
            <w:tcW w:w="3743" w:type="dxa"/>
            <w:vAlign w:val="center"/>
          </w:tcPr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东城区东四六条甲</w:t>
            </w:r>
            <w:r w:rsidRPr="003E1A97">
              <w:rPr>
                <w:sz w:val="28"/>
                <w:szCs w:val="28"/>
              </w:rPr>
              <w:t>17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四层会议室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5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东城区体育局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仪可欣</w:t>
            </w:r>
          </w:p>
        </w:tc>
        <w:tc>
          <w:tcPr>
            <w:tcW w:w="1432" w:type="dxa"/>
            <w:vAlign w:val="center"/>
          </w:tcPr>
          <w:p w:rsidR="00F664A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64261166</w:t>
            </w:r>
          </w:p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-304</w:t>
            </w:r>
          </w:p>
        </w:tc>
        <w:tc>
          <w:tcPr>
            <w:tcW w:w="3743" w:type="dxa"/>
            <w:vAlign w:val="center"/>
          </w:tcPr>
          <w:p w:rsidR="00F664A7" w:rsidRDefault="00F664A7" w:rsidP="00A048C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东城区体育局</w:t>
            </w:r>
            <w:r w:rsidRPr="003E1A97">
              <w:rPr>
                <w:sz w:val="28"/>
                <w:szCs w:val="28"/>
              </w:rPr>
              <w:t>304</w:t>
            </w:r>
            <w:r w:rsidRPr="003E1A97">
              <w:rPr>
                <w:rFonts w:hint="eastAsia"/>
                <w:sz w:val="28"/>
                <w:szCs w:val="28"/>
              </w:rPr>
              <w:t>办公室</w:t>
            </w:r>
          </w:p>
          <w:p w:rsidR="00F664A7" w:rsidRPr="003E1A97" w:rsidRDefault="00F664A7" w:rsidP="00A048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3E1A97">
              <w:rPr>
                <w:rFonts w:hint="eastAsia"/>
                <w:sz w:val="28"/>
                <w:szCs w:val="28"/>
              </w:rPr>
              <w:t>东城区和平里中街</w:t>
            </w:r>
            <w:r w:rsidRPr="003E1A97">
              <w:rPr>
                <w:sz w:val="28"/>
                <w:szCs w:val="28"/>
              </w:rPr>
              <w:t>18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6</w:t>
            </w:r>
          </w:p>
        </w:tc>
        <w:tc>
          <w:tcPr>
            <w:tcW w:w="2685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东城区医疗保障局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陈小虎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84083973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东城区东四十一条</w:t>
            </w:r>
            <w:r w:rsidRPr="003E1A97">
              <w:rPr>
                <w:sz w:val="28"/>
                <w:szCs w:val="28"/>
              </w:rPr>
              <w:t>83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西楼</w:t>
            </w:r>
            <w:r w:rsidRPr="003E1A97">
              <w:rPr>
                <w:sz w:val="28"/>
                <w:szCs w:val="28"/>
              </w:rPr>
              <w:t>319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7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东城区退役军人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事务局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思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87160671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东城区东打磨厂街</w:t>
            </w:r>
            <w:r w:rsidRPr="003E1A97">
              <w:rPr>
                <w:sz w:val="28"/>
                <w:szCs w:val="28"/>
              </w:rPr>
              <w:t>3-1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汇泉大厦</w:t>
            </w:r>
            <w:r w:rsidRPr="003E1A97">
              <w:rPr>
                <w:sz w:val="28"/>
                <w:szCs w:val="28"/>
              </w:rPr>
              <w:t>3</w:t>
            </w:r>
            <w:r w:rsidRPr="003E1A97">
              <w:rPr>
                <w:rFonts w:hint="eastAsia"/>
                <w:sz w:val="28"/>
                <w:szCs w:val="28"/>
              </w:rPr>
              <w:t>层</w:t>
            </w:r>
            <w:r w:rsidRPr="003E1A97">
              <w:rPr>
                <w:sz w:val="28"/>
                <w:szCs w:val="28"/>
              </w:rPr>
              <w:t>319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8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东城区人民政府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朝阳门街道办事处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冯栓国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65251776</w:t>
            </w:r>
          </w:p>
        </w:tc>
        <w:tc>
          <w:tcPr>
            <w:tcW w:w="3743" w:type="dxa"/>
            <w:vAlign w:val="center"/>
          </w:tcPr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东城区西水井</w:t>
            </w:r>
            <w:r w:rsidRPr="003E1A97">
              <w:rPr>
                <w:sz w:val="28"/>
                <w:szCs w:val="28"/>
              </w:rPr>
              <w:t>3</w:t>
            </w:r>
            <w:r w:rsidRPr="003E1A97">
              <w:rPr>
                <w:rFonts w:hint="eastAsia"/>
                <w:sz w:val="28"/>
                <w:szCs w:val="28"/>
              </w:rPr>
              <w:t>号楼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9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东城区人民政府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东华门街道办事处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熊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莹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65250142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东城区东安门大街</w:t>
            </w:r>
            <w:r w:rsidRPr="003E1A97">
              <w:rPr>
                <w:sz w:val="28"/>
                <w:szCs w:val="28"/>
              </w:rPr>
              <w:t>55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A048C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王府世纪大厦</w:t>
            </w:r>
            <w:r w:rsidRPr="003E1A97">
              <w:rPr>
                <w:sz w:val="28"/>
                <w:szCs w:val="28"/>
              </w:rPr>
              <w:t>5</w:t>
            </w:r>
            <w:r w:rsidRPr="003E1A97">
              <w:rPr>
                <w:rFonts w:hint="eastAsia"/>
                <w:sz w:val="28"/>
                <w:szCs w:val="28"/>
              </w:rPr>
              <w:t>层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10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东城区人民政府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建国门街道办事处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赵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红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65142936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东城区赵堂子胡同</w:t>
            </w:r>
            <w:r w:rsidRPr="003E1A97">
              <w:rPr>
                <w:sz w:val="28"/>
                <w:szCs w:val="28"/>
              </w:rPr>
              <w:t>16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507</w:t>
            </w:r>
            <w:r w:rsidRPr="003E1A97">
              <w:rPr>
                <w:rFonts w:hint="eastAsia"/>
                <w:sz w:val="28"/>
                <w:szCs w:val="28"/>
              </w:rPr>
              <w:t>房间</w:t>
            </w:r>
          </w:p>
        </w:tc>
      </w:tr>
      <w:tr w:rsidR="00F664A7" w:rsidRPr="003E1A97" w:rsidTr="003E1A97">
        <w:trPr>
          <w:trHeight w:val="619"/>
        </w:trPr>
        <w:tc>
          <w:tcPr>
            <w:tcW w:w="626" w:type="dxa"/>
            <w:vAlign w:val="center"/>
          </w:tcPr>
          <w:p w:rsidR="00F664A7" w:rsidRPr="003E1A97" w:rsidRDefault="00F664A7" w:rsidP="00703388">
            <w:pPr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E1A97">
              <w:rPr>
                <w:rFonts w:eastAsia="黑体"/>
                <w:szCs w:val="32"/>
              </w:rPr>
              <w:t>11</w:t>
            </w:r>
          </w:p>
        </w:tc>
        <w:tc>
          <w:tcPr>
            <w:tcW w:w="2685" w:type="dxa"/>
            <w:vAlign w:val="center"/>
          </w:tcPr>
          <w:p w:rsidR="00F664A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东城区人民政府</w:t>
            </w:r>
          </w:p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天坛街道办事处</w:t>
            </w:r>
          </w:p>
        </w:tc>
        <w:tc>
          <w:tcPr>
            <w:tcW w:w="1162" w:type="dxa"/>
            <w:vAlign w:val="center"/>
          </w:tcPr>
          <w:p w:rsidR="00F664A7" w:rsidRPr="003E1A97" w:rsidRDefault="00F664A7" w:rsidP="0070338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韩</w:t>
            </w:r>
            <w:r>
              <w:rPr>
                <w:sz w:val="28"/>
                <w:szCs w:val="28"/>
              </w:rPr>
              <w:t xml:space="preserve">  </w:t>
            </w:r>
            <w:r w:rsidRPr="003E1A97"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432" w:type="dxa"/>
            <w:vAlign w:val="center"/>
          </w:tcPr>
          <w:p w:rsidR="00F664A7" w:rsidRPr="003E1A97" w:rsidRDefault="00F664A7" w:rsidP="00261600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sz w:val="28"/>
                <w:szCs w:val="28"/>
              </w:rPr>
              <w:t>52171023</w:t>
            </w:r>
          </w:p>
        </w:tc>
        <w:tc>
          <w:tcPr>
            <w:tcW w:w="3743" w:type="dxa"/>
            <w:vAlign w:val="center"/>
          </w:tcPr>
          <w:p w:rsidR="00F664A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东城区西草市街</w:t>
            </w:r>
            <w:r w:rsidRPr="003E1A97">
              <w:rPr>
                <w:sz w:val="28"/>
                <w:szCs w:val="28"/>
              </w:rPr>
              <w:t>74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  <w:p w:rsidR="00F664A7" w:rsidRPr="003E1A97" w:rsidRDefault="00F664A7" w:rsidP="003E1A9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3E1A97">
              <w:rPr>
                <w:rFonts w:hint="eastAsia"/>
                <w:sz w:val="28"/>
                <w:szCs w:val="28"/>
              </w:rPr>
              <w:t>三楼</w:t>
            </w:r>
            <w:r w:rsidRPr="003E1A97">
              <w:rPr>
                <w:sz w:val="28"/>
                <w:szCs w:val="28"/>
              </w:rPr>
              <w:t>307</w:t>
            </w:r>
            <w:r w:rsidRPr="003E1A97">
              <w:rPr>
                <w:rFonts w:hint="eastAsia"/>
                <w:sz w:val="28"/>
                <w:szCs w:val="28"/>
              </w:rPr>
              <w:t>号</w:t>
            </w:r>
          </w:p>
        </w:tc>
      </w:tr>
    </w:tbl>
    <w:p w:rsidR="00F664A7" w:rsidRPr="003E1A97" w:rsidRDefault="00F664A7" w:rsidP="0070338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E1A97">
        <w:rPr>
          <w:rFonts w:eastAsia="方正小标宋简体" w:hint="eastAsia"/>
          <w:sz w:val="44"/>
          <w:szCs w:val="44"/>
        </w:rPr>
        <w:t>资格复审联系方式汇总表</w:t>
      </w:r>
      <w:bookmarkEnd w:id="0"/>
    </w:p>
    <w:sectPr w:rsidR="00F664A7" w:rsidRPr="003E1A97" w:rsidSect="000212C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8E0092"/>
    <w:rsid w:val="000212C1"/>
    <w:rsid w:val="001418E2"/>
    <w:rsid w:val="002012E0"/>
    <w:rsid w:val="00261600"/>
    <w:rsid w:val="003D6AB5"/>
    <w:rsid w:val="003E1A97"/>
    <w:rsid w:val="00414A5D"/>
    <w:rsid w:val="00493AED"/>
    <w:rsid w:val="005C4DBF"/>
    <w:rsid w:val="00703388"/>
    <w:rsid w:val="008119CE"/>
    <w:rsid w:val="00A048CB"/>
    <w:rsid w:val="00A33138"/>
    <w:rsid w:val="00B86A3F"/>
    <w:rsid w:val="00BD79A9"/>
    <w:rsid w:val="00C81AED"/>
    <w:rsid w:val="00CE7682"/>
    <w:rsid w:val="00DD5EE0"/>
    <w:rsid w:val="00E23701"/>
    <w:rsid w:val="00EF3E3A"/>
    <w:rsid w:val="00F44395"/>
    <w:rsid w:val="00F664A7"/>
    <w:rsid w:val="0A8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ED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3AE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12E0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12E0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93A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雨林木风</cp:lastModifiedBy>
  <cp:revision>9</cp:revision>
  <cp:lastPrinted>2019-06-05T11:47:00Z</cp:lastPrinted>
  <dcterms:created xsi:type="dcterms:W3CDTF">2019-06-05T07:52:00Z</dcterms:created>
  <dcterms:modified xsi:type="dcterms:W3CDTF">2019-06-05T11:56:00Z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