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兴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县医疗集团校园招聘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医学类专业技术人员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报名登记表</w:t>
      </w:r>
      <w:bookmarkEnd w:id="0"/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55"/>
        <w:gridCol w:w="1620"/>
        <w:gridCol w:w="195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报名单位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考生身份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是否为全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日制学历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拟毕业时间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普通话等级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家庭情况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初面试人员签字</w:t>
            </w:r>
          </w:p>
        </w:tc>
        <w:tc>
          <w:tcPr>
            <w:tcW w:w="70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E0CD7"/>
    <w:rsid w:val="6B3E0C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2018-05-15T09:28:00Z</dcterms:created>
  <dc:creator>Administrator</dc:creator>
  <cp:lastModifiedBy>Administrator</cp:lastModifiedBy>
  <dcterms:modified xsi:type="dcterms:W3CDTF">2018-05-15T09:29:08Z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