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7E" w:rsidRPr="00953092" w:rsidRDefault="00EC2A7E" w:rsidP="001D044E">
      <w:pPr>
        <w:tabs>
          <w:tab w:val="left" w:pos="360"/>
          <w:tab w:val="left" w:pos="720"/>
          <w:tab w:val="left" w:pos="900"/>
        </w:tabs>
        <w:spacing w:after="0" w:line="560" w:lineRule="exact"/>
        <w:rPr>
          <w:rFonts w:ascii="仿宋_GB2312" w:eastAsia="仿宋_GB2312" w:hAnsi="仿宋"/>
          <w:sz w:val="32"/>
          <w:szCs w:val="32"/>
        </w:rPr>
      </w:pPr>
      <w:r w:rsidRPr="00953092">
        <w:rPr>
          <w:rFonts w:ascii="仿宋_GB2312" w:eastAsia="仿宋_GB2312" w:hAnsi="仿宋" w:hint="eastAsia"/>
          <w:sz w:val="32"/>
          <w:szCs w:val="32"/>
        </w:rPr>
        <w:t>附件</w:t>
      </w:r>
      <w:r w:rsidRPr="00953092">
        <w:rPr>
          <w:rFonts w:ascii="仿宋_GB2312" w:eastAsia="仿宋_GB2312" w:hAnsi="仿宋"/>
          <w:sz w:val="32"/>
          <w:szCs w:val="32"/>
        </w:rPr>
        <w:t>3</w:t>
      </w:r>
      <w:r w:rsidRPr="00953092">
        <w:rPr>
          <w:rFonts w:ascii="仿宋_GB2312" w:eastAsia="仿宋_GB2312" w:hAnsi="仿宋" w:hint="eastAsia"/>
          <w:sz w:val="32"/>
          <w:szCs w:val="32"/>
        </w:rPr>
        <w:t>：</w:t>
      </w:r>
    </w:p>
    <w:p w:rsidR="00EC2A7E" w:rsidRDefault="00EC2A7E" w:rsidP="001D044E">
      <w:pPr>
        <w:spacing w:after="0" w:line="56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FC6C16">
        <w:rPr>
          <w:rFonts w:ascii="黑体" w:eastAsia="黑体" w:hAnsi="黑体" w:hint="eastAsia"/>
          <w:b/>
          <w:bCs/>
          <w:sz w:val="44"/>
          <w:szCs w:val="44"/>
        </w:rPr>
        <w:t>计划生育情况个人承诺书</w:t>
      </w:r>
    </w:p>
    <w:p w:rsidR="00EC2A7E" w:rsidRPr="00B31AE5" w:rsidRDefault="00EC2A7E" w:rsidP="001D044E">
      <w:pPr>
        <w:spacing w:after="0" w:line="56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EC2A7E" w:rsidRPr="00B10346" w:rsidRDefault="00EC2A7E" w:rsidP="001D044E">
      <w:pPr>
        <w:tabs>
          <w:tab w:val="left" w:pos="720"/>
        </w:tabs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</w:t>
      </w:r>
      <w:r w:rsidRPr="00B1034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</w:rPr>
        <w:t>承诺人姓名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B10346">
        <w:rPr>
          <w:rFonts w:ascii="仿宋_GB2312" w:eastAsia="仿宋_GB2312" w:hint="eastAsia"/>
          <w:sz w:val="32"/>
          <w:szCs w:val="32"/>
        </w:rPr>
        <w:t>，性别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□男□女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</w:rPr>
        <w:t>，身份证号码：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B10346">
        <w:rPr>
          <w:rFonts w:ascii="仿宋_GB2312" w:eastAsia="仿宋_GB2312" w:hint="eastAsia"/>
          <w:sz w:val="32"/>
          <w:szCs w:val="32"/>
        </w:rPr>
        <w:t>，婚姻状况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□未婚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□初婚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□离异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□丧偶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□双方再婚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□男再婚女初婚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□女再婚男初婚</w:t>
      </w:r>
      <w:r w:rsidRPr="00B10346">
        <w:rPr>
          <w:rFonts w:ascii="仿宋_GB2312" w:eastAsia="仿宋_GB2312" w:hint="eastAsia"/>
          <w:sz w:val="32"/>
          <w:szCs w:val="32"/>
        </w:rPr>
        <w:t>，子女数（含配偶所生）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B10346">
        <w:rPr>
          <w:rFonts w:ascii="仿宋_GB2312" w:eastAsia="仿宋_GB2312" w:hint="eastAsia"/>
          <w:sz w:val="32"/>
          <w:szCs w:val="32"/>
        </w:rPr>
        <w:t>，是否已孕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□是□否，</w:t>
      </w:r>
      <w:r w:rsidRPr="00B10346">
        <w:rPr>
          <w:rFonts w:ascii="仿宋_GB2312" w:eastAsia="仿宋_GB2312" w:hint="eastAsia"/>
          <w:sz w:val="32"/>
          <w:szCs w:val="32"/>
        </w:rPr>
        <w:t>有无违反计划生育规定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□有□无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</w:rPr>
        <w:t>。</w:t>
      </w:r>
    </w:p>
    <w:p w:rsidR="00EC2A7E" w:rsidRPr="00B10346" w:rsidRDefault="00EC2A7E" w:rsidP="001D044E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B10346">
        <w:rPr>
          <w:rFonts w:ascii="仿宋_GB2312" w:eastAsia="仿宋_GB2312"/>
          <w:sz w:val="32"/>
          <w:szCs w:val="32"/>
        </w:rPr>
        <w:t xml:space="preserve">    </w:t>
      </w:r>
      <w:r w:rsidRPr="00B10346">
        <w:rPr>
          <w:rFonts w:ascii="仿宋_GB2312" w:eastAsia="仿宋_GB2312" w:hint="eastAsia"/>
          <w:sz w:val="32"/>
          <w:szCs w:val="32"/>
        </w:rPr>
        <w:t>承诺人承诺上述信息全面、真实、准确，知晓如有弄虚作假情形，将被取消办理聘任、聘用、市外调入手续或解除聘用并按有关规定给予处分。</w:t>
      </w:r>
    </w:p>
    <w:p w:rsidR="00EC2A7E" w:rsidRPr="00B10346" w:rsidRDefault="00EC2A7E" w:rsidP="001D044E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EC2A7E" w:rsidRPr="00B10346" w:rsidRDefault="00EC2A7E" w:rsidP="001D044E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EC2A7E" w:rsidRPr="00B10346" w:rsidRDefault="00EC2A7E" w:rsidP="0001391E">
      <w:pPr>
        <w:tabs>
          <w:tab w:val="left" w:pos="5580"/>
        </w:tabs>
        <w:spacing w:after="0" w:line="560" w:lineRule="exact"/>
        <w:ind w:right="2726"/>
        <w:jc w:val="right"/>
        <w:rPr>
          <w:rFonts w:ascii="仿宋_GB2312" w:eastAsia="仿宋_GB2312"/>
          <w:sz w:val="32"/>
          <w:szCs w:val="32"/>
        </w:rPr>
      </w:pPr>
      <w:r w:rsidRPr="00B10346">
        <w:rPr>
          <w:rFonts w:ascii="仿宋_GB2312" w:eastAsia="仿宋_GB2312" w:hint="eastAsia"/>
          <w:sz w:val="32"/>
          <w:szCs w:val="32"/>
        </w:rPr>
        <w:t>承诺人：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   </w:t>
      </w:r>
    </w:p>
    <w:p w:rsidR="00EC2A7E" w:rsidRPr="00B10346" w:rsidRDefault="00EC2A7E" w:rsidP="001D044E">
      <w:pPr>
        <w:spacing w:after="0" w:line="560" w:lineRule="exact"/>
        <w:jc w:val="right"/>
        <w:rPr>
          <w:rFonts w:ascii="仿宋_GB2312" w:eastAsia="仿宋_GB2312"/>
          <w:sz w:val="32"/>
          <w:szCs w:val="32"/>
          <w:u w:val="single"/>
        </w:rPr>
      </w:pPr>
      <w:r w:rsidRPr="00B10346">
        <w:rPr>
          <w:rFonts w:ascii="仿宋_GB2312" w:eastAsia="仿宋_GB2312" w:hint="eastAsia"/>
          <w:sz w:val="32"/>
          <w:szCs w:val="32"/>
        </w:rPr>
        <w:t>承诺时间：</w:t>
      </w:r>
      <w:r w:rsidRPr="00073187">
        <w:rPr>
          <w:rFonts w:ascii="仿宋_GB2312" w:eastAsia="仿宋_GB2312"/>
          <w:sz w:val="32"/>
          <w:szCs w:val="32"/>
        </w:rPr>
        <w:t xml:space="preserve">    </w:t>
      </w:r>
      <w:r w:rsidRPr="00073187">
        <w:rPr>
          <w:rFonts w:ascii="仿宋_GB2312" w:eastAsia="仿宋_GB2312" w:hint="eastAsia"/>
          <w:sz w:val="32"/>
          <w:szCs w:val="32"/>
        </w:rPr>
        <w:t>年</w:t>
      </w:r>
      <w:r w:rsidRPr="00073187">
        <w:rPr>
          <w:rFonts w:ascii="仿宋_GB2312" w:eastAsia="仿宋_GB2312"/>
          <w:sz w:val="32"/>
          <w:szCs w:val="32"/>
        </w:rPr>
        <w:t xml:space="preserve">   </w:t>
      </w:r>
      <w:r w:rsidRPr="00073187">
        <w:rPr>
          <w:rFonts w:ascii="仿宋_GB2312" w:eastAsia="仿宋_GB2312" w:hint="eastAsia"/>
          <w:sz w:val="32"/>
          <w:szCs w:val="32"/>
        </w:rPr>
        <w:t>月</w:t>
      </w:r>
      <w:r w:rsidRPr="00073187">
        <w:rPr>
          <w:rFonts w:ascii="仿宋_GB2312" w:eastAsia="仿宋_GB2312"/>
          <w:sz w:val="32"/>
          <w:szCs w:val="32"/>
        </w:rPr>
        <w:t xml:space="preserve">  </w:t>
      </w:r>
      <w:r w:rsidRPr="00073187">
        <w:rPr>
          <w:rFonts w:ascii="仿宋_GB2312" w:eastAsia="仿宋_GB2312" w:hint="eastAsia"/>
          <w:sz w:val="32"/>
          <w:szCs w:val="32"/>
        </w:rPr>
        <w:t>日</w:t>
      </w:r>
      <w:r w:rsidRPr="00073187">
        <w:rPr>
          <w:rFonts w:ascii="仿宋_GB2312" w:eastAsia="仿宋_GB2312"/>
          <w:sz w:val="32"/>
          <w:szCs w:val="32"/>
        </w:rPr>
        <w:t xml:space="preserve">   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:rsidR="00EC2A7E" w:rsidRDefault="00EC2A7E" w:rsidP="001D044E">
      <w:pPr>
        <w:spacing w:after="0" w:line="560" w:lineRule="exact"/>
        <w:jc w:val="right"/>
        <w:rPr>
          <w:sz w:val="32"/>
          <w:u w:val="single"/>
        </w:rPr>
      </w:pPr>
    </w:p>
    <w:p w:rsidR="00EC2A7E" w:rsidRDefault="00EC2A7E" w:rsidP="00B25E0F">
      <w:pPr>
        <w:rPr>
          <w:sz w:val="32"/>
          <w:u w:val="single"/>
        </w:rPr>
      </w:pPr>
    </w:p>
    <w:p w:rsidR="00EC2A7E" w:rsidRDefault="00EC2A7E" w:rsidP="00B25E0F">
      <w:pPr>
        <w:spacing w:line="400" w:lineRule="exac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12</w:t>
      </w:r>
      <w:r>
        <w:rPr>
          <w:rFonts w:hint="eastAsia"/>
          <w:b/>
          <w:sz w:val="28"/>
        </w:rPr>
        <w:t>月起，我市办理公职人员聘任、聘用、市外调入手续时，已育或已孕人员应当申办《深圳市计划生育证明》，其他未育、未孕人员填写本承诺书即可。</w:t>
      </w:r>
    </w:p>
    <w:sectPr w:rsidR="00EC2A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7E" w:rsidRDefault="00EC2A7E" w:rsidP="00B25E0F">
      <w:pPr>
        <w:spacing w:after="0"/>
      </w:pPr>
      <w:r>
        <w:separator/>
      </w:r>
    </w:p>
  </w:endnote>
  <w:endnote w:type="continuationSeparator" w:id="0">
    <w:p w:rsidR="00EC2A7E" w:rsidRDefault="00EC2A7E" w:rsidP="00B25E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7E" w:rsidRDefault="00EC2A7E" w:rsidP="00B25E0F">
      <w:pPr>
        <w:spacing w:after="0"/>
      </w:pPr>
      <w:r>
        <w:separator/>
      </w:r>
    </w:p>
  </w:footnote>
  <w:footnote w:type="continuationSeparator" w:id="0">
    <w:p w:rsidR="00EC2A7E" w:rsidRDefault="00EC2A7E" w:rsidP="00B25E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391E"/>
    <w:rsid w:val="000308E1"/>
    <w:rsid w:val="00070181"/>
    <w:rsid w:val="00073187"/>
    <w:rsid w:val="000D57B3"/>
    <w:rsid w:val="000F64F8"/>
    <w:rsid w:val="00167179"/>
    <w:rsid w:val="001D044E"/>
    <w:rsid w:val="00230118"/>
    <w:rsid w:val="002B40A2"/>
    <w:rsid w:val="00302C65"/>
    <w:rsid w:val="003078D2"/>
    <w:rsid w:val="00323B43"/>
    <w:rsid w:val="00367BC9"/>
    <w:rsid w:val="003D37D8"/>
    <w:rsid w:val="00404407"/>
    <w:rsid w:val="00426133"/>
    <w:rsid w:val="004358AB"/>
    <w:rsid w:val="00456D59"/>
    <w:rsid w:val="004F62D1"/>
    <w:rsid w:val="005267B3"/>
    <w:rsid w:val="00542FAA"/>
    <w:rsid w:val="005A0974"/>
    <w:rsid w:val="00654EE2"/>
    <w:rsid w:val="006C618A"/>
    <w:rsid w:val="006F2BB3"/>
    <w:rsid w:val="00732932"/>
    <w:rsid w:val="00734A09"/>
    <w:rsid w:val="0078054E"/>
    <w:rsid w:val="007B1B64"/>
    <w:rsid w:val="007C189A"/>
    <w:rsid w:val="008330C5"/>
    <w:rsid w:val="00863753"/>
    <w:rsid w:val="008B7726"/>
    <w:rsid w:val="00953092"/>
    <w:rsid w:val="00954BE3"/>
    <w:rsid w:val="00A619F0"/>
    <w:rsid w:val="00A949FE"/>
    <w:rsid w:val="00AC112E"/>
    <w:rsid w:val="00B10346"/>
    <w:rsid w:val="00B25E0F"/>
    <w:rsid w:val="00B31AE5"/>
    <w:rsid w:val="00BA4767"/>
    <w:rsid w:val="00BC7E14"/>
    <w:rsid w:val="00BF2A03"/>
    <w:rsid w:val="00C50B5D"/>
    <w:rsid w:val="00C91B2E"/>
    <w:rsid w:val="00CD2B65"/>
    <w:rsid w:val="00D000A1"/>
    <w:rsid w:val="00D31D50"/>
    <w:rsid w:val="00D41839"/>
    <w:rsid w:val="00E24AC2"/>
    <w:rsid w:val="00EC2A7E"/>
    <w:rsid w:val="00EC4851"/>
    <w:rsid w:val="00EC6263"/>
    <w:rsid w:val="00F27D55"/>
    <w:rsid w:val="00F41C97"/>
    <w:rsid w:val="00F43134"/>
    <w:rsid w:val="00F54806"/>
    <w:rsid w:val="00FA4EB9"/>
    <w:rsid w:val="00FC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5E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E0F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5E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E0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58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YangPei</cp:lastModifiedBy>
  <cp:revision>36</cp:revision>
  <dcterms:created xsi:type="dcterms:W3CDTF">2008-09-11T17:20:00Z</dcterms:created>
  <dcterms:modified xsi:type="dcterms:W3CDTF">2019-01-23T09:36:00Z</dcterms:modified>
</cp:coreProperties>
</file>