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7B" w:rsidRPr="0003337F" w:rsidRDefault="00BC647B">
      <w:pPr>
        <w:tabs>
          <w:tab w:val="left" w:pos="7920"/>
          <w:tab w:val="left" w:pos="8460"/>
        </w:tabs>
        <w:spacing w:line="560" w:lineRule="exact"/>
        <w:rPr>
          <w:rFonts w:ascii="黑体" w:eastAsia="黑体" w:hAnsi="黑体"/>
          <w:sz w:val="30"/>
          <w:szCs w:val="30"/>
        </w:rPr>
      </w:pPr>
      <w:r w:rsidRPr="0003337F">
        <w:rPr>
          <w:rFonts w:ascii="黑体" w:eastAsia="黑体" w:hAnsi="黑体" w:cs="黑体" w:hint="eastAsia"/>
          <w:sz w:val="30"/>
          <w:szCs w:val="30"/>
        </w:rPr>
        <w:t>附件</w:t>
      </w:r>
      <w:r w:rsidRPr="0003337F">
        <w:rPr>
          <w:rFonts w:ascii="黑体" w:eastAsia="黑体" w:hAnsi="黑体" w:cs="黑体"/>
          <w:sz w:val="30"/>
          <w:szCs w:val="30"/>
        </w:rPr>
        <w:t>1</w:t>
      </w:r>
    </w:p>
    <w:tbl>
      <w:tblPr>
        <w:tblW w:w="9780" w:type="dxa"/>
        <w:tblInd w:w="-7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 w:rsidR="00BC647B" w:rsidTr="00C2018F">
        <w:trPr>
          <w:trHeight w:val="1050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平川陶瓷小镇公益性岗位申请表</w:t>
            </w:r>
          </w:p>
        </w:tc>
      </w:tr>
      <w:tr w:rsidR="00BC647B" w:rsidTr="00C2018F">
        <w:trPr>
          <w:trHeight w:val="567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 w:rsidR="00BC647B" w:rsidTr="00021597">
        <w:trPr>
          <w:trHeight w:val="63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021597">
        <w:trPr>
          <w:trHeight w:val="60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C2018F">
        <w:trPr>
          <w:trHeight w:val="567"/>
        </w:trPr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C647B" w:rsidTr="00021597">
        <w:trPr>
          <w:trHeight w:val="84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C647B" w:rsidTr="00021597">
        <w:trPr>
          <w:trHeight w:val="91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647B" w:rsidRDefault="00BC647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BC647B" w:rsidRDefault="00BC647B">
      <w:pPr>
        <w:spacing w:line="400" w:lineRule="exact"/>
      </w:pPr>
    </w:p>
    <w:p w:rsidR="00BC647B" w:rsidRDefault="00BC647B"/>
    <w:sectPr w:rsidR="00BC647B" w:rsidSect="00815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7B" w:rsidRDefault="00BC647B" w:rsidP="00114C35">
      <w:r>
        <w:separator/>
      </w:r>
    </w:p>
  </w:endnote>
  <w:endnote w:type="continuationSeparator" w:id="0">
    <w:p w:rsidR="00BC647B" w:rsidRDefault="00BC647B" w:rsidP="0011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C647B" w:rsidRDefault="00BC647B"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Pr="00A524CC">
                  <w:rPr>
                    <w:noProof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7B" w:rsidRDefault="00BC647B" w:rsidP="00114C35">
      <w:r>
        <w:separator/>
      </w:r>
    </w:p>
  </w:footnote>
  <w:footnote w:type="continuationSeparator" w:id="0">
    <w:p w:rsidR="00BC647B" w:rsidRDefault="00BC647B" w:rsidP="0011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 w:rsidP="00A524C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7B" w:rsidRDefault="00BC647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7EE6"/>
    <w:multiLevelType w:val="singleLevel"/>
    <w:tmpl w:val="685B7E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B707D82"/>
    <w:rsid w:val="00021597"/>
    <w:rsid w:val="0003337F"/>
    <w:rsid w:val="00114C35"/>
    <w:rsid w:val="004D6094"/>
    <w:rsid w:val="005260A9"/>
    <w:rsid w:val="007A2AA7"/>
    <w:rsid w:val="0081598F"/>
    <w:rsid w:val="00981B1D"/>
    <w:rsid w:val="00A273E4"/>
    <w:rsid w:val="00A524CC"/>
    <w:rsid w:val="00BC6136"/>
    <w:rsid w:val="00BC647B"/>
    <w:rsid w:val="00BE4B55"/>
    <w:rsid w:val="00C2018F"/>
    <w:rsid w:val="00C44BB4"/>
    <w:rsid w:val="00C51474"/>
    <w:rsid w:val="00C95CB3"/>
    <w:rsid w:val="00DD4298"/>
    <w:rsid w:val="00F1611E"/>
    <w:rsid w:val="01623417"/>
    <w:rsid w:val="4B70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2"/>
    <w:qFormat/>
    <w:rsid w:val="00114C3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14C35"/>
    <w:pPr>
      <w:ind w:firstLineChars="150" w:firstLine="480"/>
    </w:pPr>
    <w:rPr>
      <w:rFonts w:ascii="仿宋_GB2312" w:eastAsia="仿宋_GB2312" w:cs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C6136"/>
    <w:rPr>
      <w:rFonts w:cs="Times New Roman"/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14C35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C6136"/>
  </w:style>
  <w:style w:type="paragraph" w:styleId="Footer">
    <w:name w:val="footer"/>
    <w:basedOn w:val="Normal"/>
    <w:link w:val="FooterChar"/>
    <w:uiPriority w:val="99"/>
    <w:rsid w:val="00114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61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4C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6136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14C35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平川陶瓷小镇公益性岗位招聘公告</dc:title>
  <dc:subject/>
  <dc:creator>DELL</dc:creator>
  <cp:keywords/>
  <dc:description/>
  <cp:lastModifiedBy>Sky123.Org</cp:lastModifiedBy>
  <cp:revision>3</cp:revision>
  <cp:lastPrinted>2019-12-11T02:19:00Z</cp:lastPrinted>
  <dcterms:created xsi:type="dcterms:W3CDTF">2019-12-12T01:03:00Z</dcterms:created>
  <dcterms:modified xsi:type="dcterms:W3CDTF">2019-12-12T01:03:00Z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