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2019年“中国•河南第二届招才引智创新发展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大会”濮阳市事业单位公开招聘报名表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63" w:afterLines="20" w:afterAutospacing="0" w:line="240" w:lineRule="auto"/>
        <w:ind w:left="0" w:leftChars="0" w:right="0" w:rightChars="0"/>
        <w:jc w:val="both"/>
        <w:textAlignment w:val="auto"/>
        <w:outlineLvl w:val="9"/>
        <w:rPr>
          <w:rFonts w:hint="default" w:ascii="仿宋_GB2312" w:eastAsia="仿宋_GB2312" w:hAnsiTheme="minorHAnsi" w:cstheme="minorBidi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28"/>
          <w:szCs w:val="28"/>
          <w:u w:val="none"/>
          <w:lang w:val="en-US" w:eastAsia="zh-CN" w:bidi="ar-SA"/>
        </w:rPr>
        <w:t>报考单位</w:t>
      </w:r>
      <w:r>
        <w:rPr>
          <w:rFonts w:hint="eastAsia" w:ascii="仿宋_GB2312" w:eastAsia="仿宋_GB2312" w:cstheme="minorBidi"/>
          <w:kern w:val="2"/>
          <w:sz w:val="28"/>
          <w:szCs w:val="28"/>
          <w:u w:val="single"/>
          <w:lang w:val="en-US" w:eastAsia="zh-CN" w:bidi="ar-SA"/>
        </w:rPr>
        <w:t xml:space="preserve">：          </w:t>
      </w:r>
      <w:r>
        <w:rPr>
          <w:rFonts w:hint="eastAsia" w:ascii="仿宋_GB2312" w:eastAsia="仿宋_GB2312" w:cstheme="minorBidi"/>
          <w:kern w:val="2"/>
          <w:sz w:val="28"/>
          <w:szCs w:val="28"/>
          <w:u w:val="none"/>
          <w:lang w:val="en-US" w:eastAsia="zh-CN" w:bidi="ar-SA"/>
        </w:rPr>
        <w:t xml:space="preserve">  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岗位序号</w:t>
      </w:r>
      <w:r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仿宋_GB2312" w:eastAsia="仿宋_GB2312" w:cstheme="minorBidi"/>
          <w:kern w:val="2"/>
          <w:sz w:val="28"/>
          <w:szCs w:val="28"/>
          <w:u w:val="single"/>
          <w:lang w:val="en-US" w:eastAsia="zh-CN" w:bidi="ar-SA"/>
        </w:rPr>
        <w:t xml:space="preserve">　    </w:t>
      </w:r>
      <w:r>
        <w:rPr>
          <w:rFonts w:hint="eastAsia" w:ascii="仿宋_GB2312" w:eastAsia="仿宋_GB2312" w:cstheme="minorBidi"/>
          <w:kern w:val="2"/>
          <w:sz w:val="28"/>
          <w:szCs w:val="28"/>
          <w:u w:val="none"/>
          <w:lang w:val="en-US" w:eastAsia="zh-CN" w:bidi="ar-SA"/>
        </w:rPr>
        <w:t xml:space="preserve"> 岗位专业</w:t>
      </w:r>
      <w:r>
        <w:rPr>
          <w:rFonts w:hint="eastAsia" w:ascii="仿宋_GB2312" w:eastAsia="仿宋_GB2312" w:cstheme="minorBidi"/>
          <w:kern w:val="2"/>
          <w:sz w:val="28"/>
          <w:szCs w:val="28"/>
          <w:u w:val="single"/>
          <w:lang w:val="en-US" w:eastAsia="zh-CN" w:bidi="ar-SA"/>
        </w:rPr>
        <w:t xml:space="preserve">：      　                             </w:t>
      </w:r>
    </w:p>
    <w:tbl>
      <w:tblPr>
        <w:tblStyle w:val="5"/>
        <w:tblW w:w="97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556"/>
        <w:gridCol w:w="123"/>
        <w:gridCol w:w="215"/>
        <w:gridCol w:w="211"/>
        <w:gridCol w:w="127"/>
        <w:gridCol w:w="211"/>
        <w:gridCol w:w="128"/>
        <w:gridCol w:w="338"/>
        <w:gridCol w:w="288"/>
        <w:gridCol w:w="50"/>
        <w:gridCol w:w="339"/>
        <w:gridCol w:w="338"/>
        <w:gridCol w:w="317"/>
        <w:gridCol w:w="21"/>
        <w:gridCol w:w="76"/>
        <w:gridCol w:w="110"/>
        <w:gridCol w:w="153"/>
        <w:gridCol w:w="344"/>
        <w:gridCol w:w="338"/>
        <w:gridCol w:w="339"/>
        <w:gridCol w:w="57"/>
        <w:gridCol w:w="20"/>
        <w:gridCol w:w="261"/>
        <w:gridCol w:w="167"/>
        <w:gridCol w:w="171"/>
        <w:gridCol w:w="339"/>
        <w:gridCol w:w="289"/>
        <w:gridCol w:w="49"/>
        <w:gridCol w:w="22"/>
        <w:gridCol w:w="51"/>
        <w:gridCol w:w="265"/>
        <w:gridCol w:w="347"/>
        <w:gridCol w:w="647"/>
        <w:gridCol w:w="13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0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98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照  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（近期2寸彩色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免冠正面）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（加盖审核印章处）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4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0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04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1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身体状况</w:t>
            </w:r>
          </w:p>
        </w:tc>
        <w:tc>
          <w:tcPr>
            <w:tcW w:w="7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338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是否在编</w:t>
            </w:r>
          </w:p>
        </w:tc>
        <w:tc>
          <w:tcPr>
            <w:tcW w:w="153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家庭住址</w:t>
            </w:r>
          </w:p>
        </w:tc>
        <w:tc>
          <w:tcPr>
            <w:tcW w:w="4143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2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1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第一学历毕业院校</w:t>
            </w:r>
          </w:p>
        </w:tc>
        <w:tc>
          <w:tcPr>
            <w:tcW w:w="234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13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1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最高学历毕业院校</w:t>
            </w:r>
          </w:p>
        </w:tc>
        <w:tc>
          <w:tcPr>
            <w:tcW w:w="234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13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1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专业技术任职资格</w:t>
            </w:r>
          </w:p>
        </w:tc>
        <w:tc>
          <w:tcPr>
            <w:tcW w:w="3594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60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专业技术任职资格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证书编号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7979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本人承诺</w:t>
            </w:r>
          </w:p>
        </w:tc>
        <w:tc>
          <w:tcPr>
            <w:tcW w:w="7979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 xml:space="preserve">     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 xml:space="preserve">本人所填写的信息准确无误，所提交的证件、资料真实有效，如有虚假、错误，所产生的一切后果由本人承担。 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                   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报名人（签名）：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年     月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  <w:jc w:val="center"/>
        </w:trPr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265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审查人意见：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</w:t>
            </w:r>
          </w:p>
          <w:p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签字：</w:t>
            </w:r>
          </w:p>
          <w:p>
            <w:pPr>
              <w:adjustRightInd w:val="0"/>
              <w:snapToGrid w:val="0"/>
              <w:spacing w:line="240" w:lineRule="exact"/>
              <w:jc w:val="righ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年    月    日</w:t>
            </w:r>
          </w:p>
        </w:tc>
        <w:tc>
          <w:tcPr>
            <w:tcW w:w="265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单位意见：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</w:t>
            </w:r>
          </w:p>
          <w:p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签字：</w:t>
            </w:r>
          </w:p>
          <w:p>
            <w:pPr>
              <w:adjustRightInd w:val="0"/>
              <w:snapToGrid w:val="0"/>
              <w:spacing w:line="240" w:lineRule="exact"/>
              <w:jc w:val="righ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年    月    日</w:t>
            </w:r>
          </w:p>
        </w:tc>
        <w:tc>
          <w:tcPr>
            <w:tcW w:w="26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主管部门意见：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</w:t>
            </w:r>
          </w:p>
          <w:p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签字：</w:t>
            </w:r>
          </w:p>
          <w:p>
            <w:pPr>
              <w:adjustRightInd w:val="0"/>
              <w:snapToGrid w:val="0"/>
              <w:spacing w:line="240" w:lineRule="exact"/>
              <w:jc w:val="righ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年    月    日</w:t>
            </w:r>
          </w:p>
        </w:tc>
      </w:tr>
    </w:tbl>
    <w:p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Autospacing="0" w:line="240" w:lineRule="auto"/>
        <w:ind w:left="0" w:leftChars="0" w:right="0" w:rightChars="0"/>
        <w:contextualSpacing/>
        <w:jc w:val="both"/>
        <w:rPr>
          <w:rFonts w:hint="eastAsia" w:ascii="仿宋" w:hAnsi="仿宋" w:eastAsia="仿宋" w:cs="仿宋"/>
          <w:color w:val="2D2D2D"/>
          <w:kern w:val="0"/>
          <w:sz w:val="32"/>
          <w:szCs w:val="32"/>
          <w:lang w:eastAsia="zh-CN"/>
        </w:rPr>
      </w:pPr>
      <w:r>
        <w:rPr>
          <w:rFonts w:hint="eastAsia"/>
          <w:sz w:val="22"/>
          <w:szCs w:val="22"/>
        </w:rPr>
        <w:t>备注：除资格审查意见由负责资格审查的工作人员填写外，其它项目均由报考者</w:t>
      </w:r>
      <w:r>
        <w:rPr>
          <w:rFonts w:hint="eastAsia"/>
          <w:sz w:val="22"/>
          <w:szCs w:val="22"/>
          <w:lang w:val="en-US" w:eastAsia="zh-CN"/>
        </w:rPr>
        <w:t>填写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83" w:right="1293" w:bottom="1383" w:left="134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12494"/>
    <w:rsid w:val="004F2710"/>
    <w:rsid w:val="04EE14A4"/>
    <w:rsid w:val="05ED3AD5"/>
    <w:rsid w:val="068D34CF"/>
    <w:rsid w:val="06AB2A7F"/>
    <w:rsid w:val="073D1FEE"/>
    <w:rsid w:val="090F576C"/>
    <w:rsid w:val="0A5C540E"/>
    <w:rsid w:val="0CE12494"/>
    <w:rsid w:val="10A3105B"/>
    <w:rsid w:val="12E60311"/>
    <w:rsid w:val="14BA0972"/>
    <w:rsid w:val="192F0373"/>
    <w:rsid w:val="1A0C35CC"/>
    <w:rsid w:val="1B1175F6"/>
    <w:rsid w:val="1B240815"/>
    <w:rsid w:val="1B4A0A55"/>
    <w:rsid w:val="1C5D1817"/>
    <w:rsid w:val="1D5C3938"/>
    <w:rsid w:val="1D8A0F84"/>
    <w:rsid w:val="1F5F0598"/>
    <w:rsid w:val="22750198"/>
    <w:rsid w:val="22B6674F"/>
    <w:rsid w:val="23726DB6"/>
    <w:rsid w:val="248C5304"/>
    <w:rsid w:val="249C779D"/>
    <w:rsid w:val="277B4352"/>
    <w:rsid w:val="2881180A"/>
    <w:rsid w:val="288C5814"/>
    <w:rsid w:val="2A0A1509"/>
    <w:rsid w:val="2A3A09D3"/>
    <w:rsid w:val="2D144984"/>
    <w:rsid w:val="2D1B430E"/>
    <w:rsid w:val="2D584173"/>
    <w:rsid w:val="2E0F261D"/>
    <w:rsid w:val="2F5561B7"/>
    <w:rsid w:val="2FB461D1"/>
    <w:rsid w:val="30254338"/>
    <w:rsid w:val="30960D42"/>
    <w:rsid w:val="30C70618"/>
    <w:rsid w:val="3204001F"/>
    <w:rsid w:val="35EC5336"/>
    <w:rsid w:val="36C41867"/>
    <w:rsid w:val="385A2C02"/>
    <w:rsid w:val="3A0A379C"/>
    <w:rsid w:val="3A9F2E3C"/>
    <w:rsid w:val="3AC03371"/>
    <w:rsid w:val="3B181801"/>
    <w:rsid w:val="3B6E2210"/>
    <w:rsid w:val="3B782B1F"/>
    <w:rsid w:val="3C6D1DCC"/>
    <w:rsid w:val="403C65F0"/>
    <w:rsid w:val="40E55CFB"/>
    <w:rsid w:val="445A1933"/>
    <w:rsid w:val="471E7EBD"/>
    <w:rsid w:val="477375C7"/>
    <w:rsid w:val="478D5F73"/>
    <w:rsid w:val="48BD40E6"/>
    <w:rsid w:val="494E2730"/>
    <w:rsid w:val="499872CD"/>
    <w:rsid w:val="4AB92C27"/>
    <w:rsid w:val="4B0D57E8"/>
    <w:rsid w:val="4B8B1485"/>
    <w:rsid w:val="4C5713CF"/>
    <w:rsid w:val="53391617"/>
    <w:rsid w:val="537233A6"/>
    <w:rsid w:val="54CD1A2D"/>
    <w:rsid w:val="552F5E91"/>
    <w:rsid w:val="562A19DE"/>
    <w:rsid w:val="5AA9772D"/>
    <w:rsid w:val="5C487FF6"/>
    <w:rsid w:val="5D3D1807"/>
    <w:rsid w:val="5EAA77E0"/>
    <w:rsid w:val="612977F3"/>
    <w:rsid w:val="62B405FF"/>
    <w:rsid w:val="651F4479"/>
    <w:rsid w:val="6A154999"/>
    <w:rsid w:val="6BF151A3"/>
    <w:rsid w:val="6D535020"/>
    <w:rsid w:val="6ED829E8"/>
    <w:rsid w:val="6FBC64DE"/>
    <w:rsid w:val="6FEB702D"/>
    <w:rsid w:val="726E0360"/>
    <w:rsid w:val="73DB579E"/>
    <w:rsid w:val="769E7DAB"/>
    <w:rsid w:val="7AC62379"/>
    <w:rsid w:val="7B941ACD"/>
    <w:rsid w:val="7C3B6DAA"/>
    <w:rsid w:val="7E5B6A5D"/>
    <w:rsid w:val="7F9720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2D2D2D"/>
      <w:u w:val="non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0"/>
    <w:basedOn w:val="1"/>
    <w:qFormat/>
    <w:uiPriority w:val="0"/>
    <w:pPr>
      <w:widowControl/>
      <w:jc w:val="left"/>
    </w:pPr>
    <w:rPr>
      <w:kern w:val="0"/>
      <w:sz w:val="20"/>
    </w:rPr>
  </w:style>
  <w:style w:type="paragraph" w:customStyle="1" w:styleId="11">
    <w:name w:val="WPS Plain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2018-11-08T09:20:00Z</dcterms:created>
  <dc:creator>栖楼居士</dc:creator>
  <cp:lastModifiedBy>流水</cp:lastModifiedBy>
  <cp:lastPrinted>2019-12-09T03:24:00Z</cp:lastPrinted>
  <dcterms:modified xsi:type="dcterms:W3CDTF">2019-12-09T08:28:34Z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