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E2" w:rsidRPr="004E20CF" w:rsidRDefault="002462E2">
      <w:pPr>
        <w:widowControl/>
        <w:shd w:val="clear" w:color="auto" w:fill="FFFFFF"/>
        <w:spacing w:beforeAutospacing="1" w:after="100" w:afterAutospacing="1" w:line="560" w:lineRule="exact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bookmarkStart w:id="0" w:name="_GoBack"/>
      <w:r w:rsidRPr="004E20CF">
        <w:rPr>
          <w:rFonts w:ascii="方正小标宋简体" w:eastAsia="方正小标宋简体" w:hint="eastAsia"/>
          <w:b/>
          <w:kern w:val="0"/>
          <w:sz w:val="36"/>
          <w:szCs w:val="36"/>
        </w:rPr>
        <w:t>来宾市发展和改革委员会</w:t>
      </w:r>
      <w:r w:rsidRPr="004E20CF">
        <w:rPr>
          <w:rStyle w:val="Strong"/>
          <w:rFonts w:ascii="方正小标宋简体" w:eastAsia="方正小标宋简体" w:hint="eastAsia"/>
          <w:b w:val="0"/>
          <w:bCs/>
          <w:sz w:val="36"/>
          <w:szCs w:val="36"/>
        </w:rPr>
        <w:t>公开商调</w:t>
      </w:r>
      <w:r w:rsidRPr="004E20CF">
        <w:rPr>
          <w:rFonts w:ascii="方正小标宋简体" w:eastAsia="方正小标宋简体" w:hint="eastAsia"/>
          <w:b/>
          <w:kern w:val="0"/>
          <w:sz w:val="36"/>
          <w:szCs w:val="36"/>
        </w:rPr>
        <w:t>工作人员报名登记表</w:t>
      </w:r>
    </w:p>
    <w:tbl>
      <w:tblPr>
        <w:tblW w:w="8923" w:type="dxa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55"/>
        <w:gridCol w:w="1164"/>
        <w:gridCol w:w="201"/>
        <w:gridCol w:w="173"/>
        <w:gridCol w:w="682"/>
        <w:gridCol w:w="976"/>
        <w:gridCol w:w="49"/>
        <w:gridCol w:w="1220"/>
        <w:gridCol w:w="1150"/>
        <w:gridCol w:w="1853"/>
      </w:tblGrid>
      <w:tr w:rsidR="002462E2" w:rsidRPr="00EF23AE" w:rsidTr="004E20CF">
        <w:trPr>
          <w:trHeight w:val="579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姓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性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民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照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2462E2" w:rsidRPr="00EF23AE" w:rsidTr="004E20CF">
        <w:trPr>
          <w:trHeight w:val="566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籍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462E2" w:rsidRPr="00EF23AE" w:rsidTr="004E20CF">
        <w:trPr>
          <w:trHeight w:val="565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身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高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特长爱好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462E2" w:rsidRPr="00EF23AE" w:rsidTr="004E20CF">
        <w:trPr>
          <w:trHeight w:val="562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462E2" w:rsidRPr="00EF23AE" w:rsidTr="004E20CF">
        <w:trPr>
          <w:trHeight w:val="529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学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学</w:t>
            </w:r>
            <w:r w:rsidRPr="00EF23AE">
              <w:rPr>
                <w:kern w:val="0"/>
                <w:sz w:val="24"/>
              </w:rPr>
              <w:t>  </w:t>
            </w:r>
            <w:r w:rsidRPr="00EF23AE">
              <w:rPr>
                <w:rFonts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462E2" w:rsidRPr="00EF23AE" w:rsidTr="004E20CF">
        <w:trPr>
          <w:trHeight w:val="544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</w:tr>
      <w:tr w:rsidR="002462E2" w:rsidRPr="00EF23AE" w:rsidTr="004E20CF">
        <w:trPr>
          <w:trHeight w:val="578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技术职称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</w:tr>
      <w:tr w:rsidR="002462E2" w:rsidRPr="00EF23AE" w:rsidTr="004E20CF">
        <w:trPr>
          <w:trHeight w:val="742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家庭详细住址</w:t>
            </w:r>
          </w:p>
        </w:tc>
        <w:tc>
          <w:tcPr>
            <w:tcW w:w="7468" w:type="dxa"/>
            <w:gridSpan w:val="9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 w:val="24"/>
              </w:rPr>
              <w:t> </w:t>
            </w:r>
          </w:p>
        </w:tc>
      </w:tr>
      <w:tr w:rsidR="002462E2" w:rsidRPr="00EF23AE" w:rsidTr="004E20CF">
        <w:trPr>
          <w:trHeight w:val="2347"/>
          <w:jc w:val="center"/>
        </w:trPr>
        <w:tc>
          <w:tcPr>
            <w:tcW w:w="1455" w:type="dxa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本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人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简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7468" w:type="dxa"/>
            <w:gridSpan w:val="9"/>
            <w:tcBorders>
              <w:top w:val="nil"/>
              <w:left w:val="nil"/>
              <w:bottom w:val="single" w:sz="4" w:space="0" w:color="000000"/>
            </w:tcBorders>
            <w:noWrap/>
          </w:tcPr>
          <w:p w:rsidR="002462E2" w:rsidRPr="00EF23AE" w:rsidRDefault="002462E2" w:rsidP="00D1175B">
            <w:pPr>
              <w:widowControl/>
              <w:spacing w:before="100" w:beforeAutospacing="1" w:after="100" w:afterAutospacing="1" w:line="40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  <w:p w:rsidR="002462E2" w:rsidRPr="00EF23AE" w:rsidRDefault="002462E2" w:rsidP="00D1175B">
            <w:pPr>
              <w:widowControl/>
              <w:spacing w:before="100" w:beforeAutospacing="1" w:after="100" w:afterAutospacing="1" w:line="40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</w:tr>
      <w:tr w:rsidR="002462E2" w:rsidRPr="00EF23AE" w:rsidTr="004E20CF">
        <w:trPr>
          <w:trHeight w:val="561"/>
          <w:jc w:val="center"/>
        </w:trPr>
        <w:tc>
          <w:tcPr>
            <w:tcW w:w="145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家庭成员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及主要社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会关系</w:t>
            </w:r>
            <w:r w:rsidRPr="00EF23AE">
              <w:rPr>
                <w:kern w:val="0"/>
                <w:sz w:val="24"/>
              </w:rPr>
              <w:t> 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与本人关系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工作单位及职务</w:t>
            </w:r>
          </w:p>
        </w:tc>
      </w:tr>
      <w:tr w:rsidR="002462E2" w:rsidRPr="00EF23AE" w:rsidTr="004E20CF">
        <w:trPr>
          <w:trHeight w:val="369"/>
          <w:jc w:val="center"/>
        </w:trPr>
        <w:tc>
          <w:tcPr>
            <w:tcW w:w="14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</w:tr>
      <w:tr w:rsidR="002462E2" w:rsidRPr="00EF23AE" w:rsidTr="004E20CF">
        <w:trPr>
          <w:trHeight w:val="458"/>
          <w:jc w:val="center"/>
        </w:trPr>
        <w:tc>
          <w:tcPr>
            <w:tcW w:w="14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</w:tr>
      <w:tr w:rsidR="002462E2" w:rsidRPr="00EF23AE" w:rsidTr="004E20CF">
        <w:trPr>
          <w:trHeight w:val="410"/>
          <w:jc w:val="center"/>
        </w:trPr>
        <w:tc>
          <w:tcPr>
            <w:tcW w:w="14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</w:tr>
      <w:tr w:rsidR="002462E2" w:rsidRPr="00EF23AE" w:rsidTr="004E20CF">
        <w:trPr>
          <w:trHeight w:val="357"/>
          <w:jc w:val="center"/>
        </w:trPr>
        <w:tc>
          <w:tcPr>
            <w:tcW w:w="14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</w:tcPr>
          <w:p w:rsidR="002462E2" w:rsidRPr="00EF23AE" w:rsidRDefault="002462E2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kern w:val="0"/>
                <w:sz w:val="18"/>
                <w:szCs w:val="18"/>
              </w:rPr>
            </w:pPr>
            <w:r w:rsidRPr="00EF23AE">
              <w:rPr>
                <w:kern w:val="0"/>
                <w:szCs w:val="21"/>
              </w:rPr>
              <w:t> </w:t>
            </w:r>
          </w:p>
        </w:tc>
      </w:tr>
      <w:tr w:rsidR="002462E2" w:rsidRPr="00EF23AE" w:rsidTr="004E20CF">
        <w:trPr>
          <w:trHeight w:val="1408"/>
          <w:jc w:val="center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报名人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承诺</w:t>
            </w:r>
          </w:p>
        </w:tc>
        <w:tc>
          <w:tcPr>
            <w:tcW w:w="74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62E2" w:rsidRPr="00EF23AE" w:rsidRDefault="002462E2"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2462E2" w:rsidRPr="00EF23AE" w:rsidRDefault="002462E2"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2462E2" w:rsidRPr="00EF23AE" w:rsidRDefault="002462E2"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kern w:val="0"/>
                <w:sz w:val="18"/>
                <w:szCs w:val="18"/>
              </w:rPr>
            </w:pPr>
          </w:p>
          <w:p w:rsidR="002462E2" w:rsidRPr="00EF23AE" w:rsidRDefault="002462E2" w:rsidP="002462E2">
            <w:pPr>
              <w:widowControl/>
              <w:spacing w:before="100" w:beforeAutospacing="1" w:after="100" w:afterAutospacing="1" w:line="320" w:lineRule="exact"/>
              <w:ind w:firstLineChars="1650" w:firstLine="31680"/>
              <w:jc w:val="left"/>
              <w:textAlignment w:val="center"/>
              <w:rPr>
                <w:kern w:val="0"/>
                <w:sz w:val="18"/>
                <w:szCs w:val="18"/>
              </w:rPr>
            </w:pPr>
            <w:r w:rsidRPr="00EF23AE">
              <w:rPr>
                <w:rFonts w:eastAsia="仿宋_GB2312" w:hint="eastAsia"/>
                <w:kern w:val="0"/>
                <w:sz w:val="24"/>
              </w:rPr>
              <w:t>报名人签名：</w:t>
            </w:r>
            <w:r w:rsidRPr="00EF23AE">
              <w:rPr>
                <w:kern w:val="0"/>
                <w:sz w:val="24"/>
              </w:rPr>
              <w:t> </w:t>
            </w:r>
          </w:p>
        </w:tc>
      </w:tr>
    </w:tbl>
    <w:p w:rsidR="002462E2" w:rsidRDefault="002462E2">
      <w:pPr>
        <w:spacing w:line="560" w:lineRule="exact"/>
        <w:rPr>
          <w:rFonts w:eastAsia="仿宋_GB2312"/>
          <w:sz w:val="32"/>
          <w:szCs w:val="32"/>
        </w:rPr>
      </w:pPr>
    </w:p>
    <w:p w:rsidR="002462E2" w:rsidRDefault="002462E2"/>
    <w:sectPr w:rsidR="002462E2" w:rsidSect="00ED4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74" w:bottom="1134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E2" w:rsidRDefault="002462E2">
      <w:r>
        <w:separator/>
      </w:r>
    </w:p>
  </w:endnote>
  <w:endnote w:type="continuationSeparator" w:id="1">
    <w:p w:rsidR="002462E2" w:rsidRDefault="0024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E2" w:rsidRDefault="002462E2">
      <w:r>
        <w:separator/>
      </w:r>
    </w:p>
  </w:footnote>
  <w:footnote w:type="continuationSeparator" w:id="1">
    <w:p w:rsidR="002462E2" w:rsidRDefault="0024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 w:rsidP="00EF23A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E2" w:rsidRDefault="002462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AF55BD"/>
    <w:rsid w:val="0008340A"/>
    <w:rsid w:val="002462E2"/>
    <w:rsid w:val="00455596"/>
    <w:rsid w:val="004E20CF"/>
    <w:rsid w:val="00827541"/>
    <w:rsid w:val="00C63590"/>
    <w:rsid w:val="00C879B7"/>
    <w:rsid w:val="00D1175B"/>
    <w:rsid w:val="00E63808"/>
    <w:rsid w:val="00ED4D5E"/>
    <w:rsid w:val="00EF23AE"/>
    <w:rsid w:val="69A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D4D5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ED4D5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1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庞家成</cp:lastModifiedBy>
  <cp:revision>4</cp:revision>
  <dcterms:created xsi:type="dcterms:W3CDTF">2019-07-03T09:02:00Z</dcterms:created>
  <dcterms:modified xsi:type="dcterms:W3CDTF">2019-07-11T07:58:00Z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