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>
      <w:pPr>
        <w:spacing w:line="220" w:lineRule="atLeast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，性别：男/女，身份证号：XXXXX。系我校XX学院XXX专业2018届全日制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专科</w:t>
      </w:r>
      <w:r>
        <w:rPr>
          <w:rFonts w:hint="eastAsia" w:ascii="仿宋_GB2312" w:hAnsi="仿宋_GB2312" w:eastAsia="仿宋_GB2312" w:cs="仿宋_GB2312"/>
          <w:sz w:val="32"/>
          <w:szCs w:val="32"/>
        </w:rPr>
        <w:t>/本科毕业生。学习时间为XXXX年XX月至XXXX年XX月。该生已完成培养方案规定的学业课程，符合毕业条件，将于XXXX年XX月毕业，获得毕业证书及学士学位证书。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widowControl w:val="0"/>
        <w:adjustRightInd/>
        <w:snapToGrid/>
        <w:spacing w:after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adjustRightInd/>
        <w:snapToGrid/>
        <w:spacing w:after="0"/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firstLine="5760" w:firstLineChars="18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1793" w:rightChars="8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学校盖章</w:t>
      </w: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adjustRightInd/>
        <w:snapToGrid/>
        <w:spacing w:after="0"/>
        <w:ind w:right="913" w:rightChars="4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>
      <w:pPr>
        <w:widowControl w:val="0"/>
        <w:adjustRightInd/>
        <w:snapToGrid/>
        <w:spacing w:after="0"/>
        <w:ind w:right="913" w:rightChars="415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，性别：男/女，身份证号：XXXXX。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提交的教师资格申请材料符合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（学科）教师资格的申请，教师资格证正在办理当中，预计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月能领证。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widowControl w:val="0"/>
        <w:adjustRightInd/>
        <w:snapToGrid/>
        <w:spacing w:after="0"/>
        <w:ind w:right="913" w:rightChars="41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/>
        <w:ind w:right="913" w:rightChars="41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/>
        <w:ind w:right="1793" w:rightChars="815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</w:t>
      </w:r>
    </w:p>
    <w:p>
      <w:pPr>
        <w:widowControl w:val="0"/>
        <w:adjustRightInd/>
        <w:snapToGrid/>
        <w:spacing w:after="0"/>
        <w:ind w:right="913" w:rightChars="41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XXXX年XX月XX日</w:t>
      </w:r>
    </w:p>
    <w:p>
      <w:pPr>
        <w:widowControl w:val="0"/>
        <w:adjustRightInd/>
        <w:snapToGrid/>
        <w:spacing w:after="0"/>
        <w:ind w:right="913" w:rightChars="41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A29E9"/>
    <w:rsid w:val="000A51CB"/>
    <w:rsid w:val="001D4B8E"/>
    <w:rsid w:val="0030621F"/>
    <w:rsid w:val="00323B43"/>
    <w:rsid w:val="00327DF1"/>
    <w:rsid w:val="003D37D8"/>
    <w:rsid w:val="00426133"/>
    <w:rsid w:val="004358AB"/>
    <w:rsid w:val="00490888"/>
    <w:rsid w:val="004C5EC2"/>
    <w:rsid w:val="004F7A0D"/>
    <w:rsid w:val="00512304"/>
    <w:rsid w:val="00605FBF"/>
    <w:rsid w:val="006C37A4"/>
    <w:rsid w:val="007E05C7"/>
    <w:rsid w:val="007F2023"/>
    <w:rsid w:val="008B7726"/>
    <w:rsid w:val="0093108F"/>
    <w:rsid w:val="00940EB5"/>
    <w:rsid w:val="00D31D50"/>
    <w:rsid w:val="00E17144"/>
    <w:rsid w:val="00EF1E86"/>
    <w:rsid w:val="00EF6713"/>
    <w:rsid w:val="00FE4AE7"/>
    <w:rsid w:val="163F6AAA"/>
    <w:rsid w:val="19A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qFormat/>
    <w:uiPriority w:val="99"/>
    <w:rPr>
      <w:rFonts w:ascii="Tahoma" w:hAnsi="Tahoma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27</Words>
  <Characters>155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JKJ-RSG-006</cp:lastModifiedBy>
  <cp:lastPrinted>2018-03-15T07:33:00Z</cp:lastPrinted>
  <dcterms:modified xsi:type="dcterms:W3CDTF">2018-07-02T09:07:26Z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