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9C" w:rsidRDefault="0014419C" w:rsidP="005D618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14419C" w:rsidRPr="003A5789" w:rsidRDefault="0014419C" w:rsidP="005D618F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3A5789">
        <w:rPr>
          <w:rFonts w:ascii="方正小标宋简体" w:eastAsia="方正小标宋简体" w:hint="eastAsia"/>
          <w:b/>
          <w:bCs/>
          <w:sz w:val="32"/>
          <w:szCs w:val="32"/>
        </w:rPr>
        <w:t>青田县社会保险事业管理局招聘编外用工人员</w:t>
      </w:r>
      <w:r w:rsidRPr="003A5789">
        <w:rPr>
          <w:rFonts w:ascii="方正小标宋简体" w:eastAsia="方正小标宋简体" w:hint="eastAsia"/>
          <w:b/>
          <w:sz w:val="32"/>
          <w:szCs w:val="32"/>
        </w:rPr>
        <w:t>报名表</w:t>
      </w:r>
      <w:r w:rsidRPr="003A5789">
        <w:rPr>
          <w:rFonts w:ascii="方正小标宋简体" w:eastAsia="方正小标宋简体"/>
          <w:b/>
          <w:sz w:val="32"/>
          <w:szCs w:val="32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226"/>
        <w:gridCol w:w="878"/>
        <w:gridCol w:w="738"/>
        <w:gridCol w:w="1440"/>
        <w:gridCol w:w="1217"/>
        <w:gridCol w:w="43"/>
        <w:gridCol w:w="12"/>
        <w:gridCol w:w="1188"/>
        <w:gridCol w:w="203"/>
        <w:gridCol w:w="626"/>
        <w:gridCol w:w="614"/>
        <w:gridCol w:w="1699"/>
      </w:tblGrid>
      <w:tr w:rsidR="0014419C" w:rsidTr="003A5789">
        <w:trPr>
          <w:cantSplit/>
          <w:trHeight w:val="608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19C" w:rsidRDefault="0014419C" w:rsidP="00405845">
            <w:pPr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报考岗位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报考序号：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564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3903" w:type="dxa"/>
            <w:gridSpan w:val="7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</w:t>
            </w:r>
          </w:p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寸</w:t>
            </w:r>
          </w:p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</w:t>
            </w:r>
          </w:p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</w:tc>
      </w:tr>
      <w:tr w:rsidR="0014419C" w:rsidTr="003A5789">
        <w:trPr>
          <w:cantSplit/>
          <w:trHeight w:val="584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842" w:type="dxa"/>
            <w:gridSpan w:val="3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43" w:type="dxa"/>
            <w:gridSpan w:val="3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14419C" w:rsidRDefault="0014419C" w:rsidP="0040584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534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:rsidR="0014419C" w:rsidRDefault="0014419C" w:rsidP="00405845">
            <w:pPr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4419C" w:rsidRDefault="0014419C" w:rsidP="00405845">
            <w:pPr>
              <w:ind w:firstLineChars="50" w:firstLine="1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长</w:t>
            </w:r>
          </w:p>
        </w:tc>
        <w:tc>
          <w:tcPr>
            <w:tcW w:w="1443" w:type="dxa"/>
            <w:gridSpan w:val="3"/>
            <w:vAlign w:val="center"/>
          </w:tcPr>
          <w:p w:rsidR="0014419C" w:rsidRDefault="0014419C" w:rsidP="00405845">
            <w:pPr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14419C" w:rsidRDefault="0014419C" w:rsidP="0040584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454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全日制学历、学位</w:t>
            </w:r>
          </w:p>
        </w:tc>
        <w:tc>
          <w:tcPr>
            <w:tcW w:w="1842" w:type="dxa"/>
            <w:gridSpan w:val="3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903" w:type="dxa"/>
            <w:gridSpan w:val="7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14419C" w:rsidRDefault="0014419C" w:rsidP="0040584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569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8884" w:type="dxa"/>
            <w:gridSpan w:val="12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454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4499" w:type="dxa"/>
            <w:gridSpan w:val="5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939" w:type="dxa"/>
            <w:gridSpan w:val="3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559"/>
          <w:jc w:val="center"/>
        </w:trPr>
        <w:tc>
          <w:tcPr>
            <w:tcW w:w="2426" w:type="dxa"/>
            <w:gridSpan w:val="3"/>
            <w:tcBorders>
              <w:bottom w:val="nil"/>
            </w:tcBorders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7780" w:type="dxa"/>
            <w:gridSpan w:val="10"/>
            <w:tcBorders>
              <w:bottom w:val="nil"/>
            </w:tcBorders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1781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学习、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工作简历</w:t>
            </w:r>
          </w:p>
        </w:tc>
        <w:tc>
          <w:tcPr>
            <w:tcW w:w="8884" w:type="dxa"/>
            <w:gridSpan w:val="12"/>
            <w:vAlign w:val="center"/>
          </w:tcPr>
          <w:p w:rsidR="0014419C" w:rsidRDefault="0014419C" w:rsidP="0040584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4419C" w:rsidTr="003A5789">
        <w:trPr>
          <w:cantSplit/>
          <w:trHeight w:val="1577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报名人郑重承诺</w:t>
            </w:r>
          </w:p>
        </w:tc>
        <w:tc>
          <w:tcPr>
            <w:tcW w:w="8884" w:type="dxa"/>
            <w:gridSpan w:val="12"/>
          </w:tcPr>
          <w:p w:rsidR="0014419C" w:rsidRDefault="0014419C" w:rsidP="00405845">
            <w:pPr>
              <w:ind w:firstLineChars="100" w:firstLine="210"/>
              <w:rPr>
                <w:rFonts w:ascii="仿宋_GB2312" w:hAnsi="宋体"/>
                <w:szCs w:val="21"/>
              </w:rPr>
            </w:pPr>
          </w:p>
          <w:p w:rsidR="0014419C" w:rsidRDefault="0014419C" w:rsidP="003A5789">
            <w:pPr>
              <w:jc w:val="left"/>
              <w:rPr>
                <w:rFonts w:ascii="仿宋_GB2312"/>
              </w:rPr>
            </w:pPr>
            <w:r>
              <w:rPr>
                <w:rFonts w:ascii="仿宋_GB2312" w:hAnsi="宋体" w:hint="eastAsia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:rsidR="0014419C" w:rsidRDefault="0014419C" w:rsidP="003A5789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</w:t>
            </w:r>
          </w:p>
          <w:p w:rsidR="0014419C" w:rsidRDefault="0014419C" w:rsidP="003A5789">
            <w:pPr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报考人员（签字）：</w:t>
            </w:r>
            <w:r>
              <w:rPr>
                <w:rFonts w:ascii="仿宋_GB2312" w:hAnsi="宋体"/>
                <w:sz w:val="24"/>
              </w:rPr>
              <w:t xml:space="preserve">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  <w:p w:rsidR="0014419C" w:rsidRDefault="0014419C" w:rsidP="003A5789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Cs w:val="21"/>
              </w:rPr>
              <w:t xml:space="preserve">                                           </w:t>
            </w:r>
            <w:r>
              <w:rPr>
                <w:rFonts w:ascii="仿宋_GB2312" w:hAnsi="宋体"/>
                <w:sz w:val="24"/>
              </w:rPr>
              <w:t xml:space="preserve"> </w:t>
            </w:r>
          </w:p>
          <w:p w:rsidR="0014419C" w:rsidRDefault="0014419C" w:rsidP="00405845">
            <w:pPr>
              <w:ind w:firstLineChars="2500" w:firstLine="60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14419C" w:rsidTr="003A5789">
        <w:trPr>
          <w:cantSplit/>
          <w:trHeight w:val="1834"/>
          <w:jc w:val="center"/>
        </w:trPr>
        <w:tc>
          <w:tcPr>
            <w:tcW w:w="1322" w:type="dxa"/>
            <w:vAlign w:val="center"/>
          </w:tcPr>
          <w:p w:rsidR="0014419C" w:rsidRDefault="0014419C" w:rsidP="00405845"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ascii="仿宋_GB2312" w:hint="eastAsia"/>
                <w:position w:val="-32"/>
                <w:sz w:val="24"/>
              </w:rPr>
              <w:t>招考部门审核意见</w:t>
            </w:r>
          </w:p>
        </w:tc>
        <w:tc>
          <w:tcPr>
            <w:tcW w:w="8884" w:type="dxa"/>
            <w:gridSpan w:val="12"/>
            <w:vAlign w:val="center"/>
          </w:tcPr>
          <w:p w:rsidR="0014419C" w:rsidRDefault="0014419C" w:rsidP="003A5789">
            <w:pPr>
              <w:ind w:firstLineChars="1550" w:firstLine="3255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</w:t>
            </w:r>
          </w:p>
          <w:p w:rsidR="0014419C" w:rsidRDefault="0014419C" w:rsidP="003A5789">
            <w:pPr>
              <w:ind w:firstLineChars="1600" w:firstLine="3840"/>
              <w:jc w:val="lef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审核人签名：</w:t>
            </w:r>
          </w:p>
          <w:p w:rsidR="0014419C" w:rsidRPr="003A5789" w:rsidRDefault="0014419C" w:rsidP="003A5789">
            <w:pPr>
              <w:jc w:val="left"/>
              <w:rPr>
                <w:rFonts w:ascii="仿宋_GB2312"/>
                <w:sz w:val="24"/>
              </w:rPr>
            </w:pPr>
          </w:p>
          <w:p w:rsidR="0014419C" w:rsidRDefault="0014419C" w:rsidP="003A5789">
            <w:pPr>
              <w:ind w:firstLineChars="1600" w:firstLine="3840"/>
              <w:jc w:val="lef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复核人签名：</w:t>
            </w:r>
          </w:p>
          <w:p w:rsidR="0014419C" w:rsidRPr="003A5789" w:rsidRDefault="0014419C" w:rsidP="00405845">
            <w:pPr>
              <w:jc w:val="left"/>
              <w:rPr>
                <w:rFonts w:ascii="仿宋_GB2312"/>
              </w:rPr>
            </w:pPr>
          </w:p>
        </w:tc>
      </w:tr>
    </w:tbl>
    <w:p w:rsidR="0014419C" w:rsidRPr="005D618F" w:rsidRDefault="0014419C" w:rsidP="005D618F">
      <w:pPr>
        <w:spacing w:line="240" w:lineRule="exact"/>
        <w:rPr>
          <w:color w:val="0C0C0C"/>
        </w:rPr>
      </w:pPr>
      <w:r>
        <w:rPr>
          <w:rFonts w:hint="eastAsia"/>
          <w:szCs w:val="21"/>
        </w:rPr>
        <w:t>注：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）报名表一式两份。（</w:t>
      </w:r>
      <w:r>
        <w:rPr>
          <w:szCs w:val="21"/>
        </w:rPr>
        <w:t>2</w:t>
      </w:r>
      <w:r>
        <w:rPr>
          <w:rFonts w:hint="eastAsia"/>
          <w:szCs w:val="21"/>
        </w:rPr>
        <w:t>）报名时请按以下顺序提供材料并装订：</w:t>
      </w:r>
      <w:r>
        <w:rPr>
          <w:szCs w:val="21"/>
        </w:rPr>
        <w:t>1.</w:t>
      </w:r>
      <w:r>
        <w:rPr>
          <w:rFonts w:hint="eastAsia"/>
          <w:szCs w:val="21"/>
        </w:rPr>
        <w:t>报名表；</w:t>
      </w:r>
      <w:r>
        <w:rPr>
          <w:szCs w:val="21"/>
        </w:rPr>
        <w:t>2.</w:t>
      </w:r>
      <w:r>
        <w:rPr>
          <w:rFonts w:hint="eastAsia"/>
          <w:szCs w:val="21"/>
        </w:rPr>
        <w:t>身份证；</w:t>
      </w:r>
      <w:r>
        <w:rPr>
          <w:szCs w:val="21"/>
        </w:rPr>
        <w:t>3.</w:t>
      </w:r>
      <w:r>
        <w:rPr>
          <w:rFonts w:hint="eastAsia"/>
          <w:szCs w:val="21"/>
        </w:rPr>
        <w:t>户口薄或户籍证明；</w:t>
      </w:r>
      <w:r>
        <w:rPr>
          <w:szCs w:val="21"/>
        </w:rPr>
        <w:t>4.</w:t>
      </w:r>
      <w:r>
        <w:rPr>
          <w:rFonts w:hint="eastAsia"/>
          <w:szCs w:val="21"/>
        </w:rPr>
        <w:t>学历学位证书。</w:t>
      </w:r>
    </w:p>
    <w:sectPr w:rsidR="0014419C" w:rsidRPr="005D618F" w:rsidSect="00065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9C" w:rsidRDefault="0014419C">
      <w:r>
        <w:separator/>
      </w:r>
    </w:p>
  </w:endnote>
  <w:endnote w:type="continuationSeparator" w:id="0">
    <w:p w:rsidR="0014419C" w:rsidRDefault="0014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C" w:rsidRDefault="001441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C" w:rsidRDefault="001441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C" w:rsidRDefault="00144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9C" w:rsidRDefault="0014419C">
      <w:r>
        <w:separator/>
      </w:r>
    </w:p>
  </w:footnote>
  <w:footnote w:type="continuationSeparator" w:id="0">
    <w:p w:rsidR="0014419C" w:rsidRDefault="0014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C" w:rsidRDefault="001441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C" w:rsidRDefault="0014419C" w:rsidP="00EA6AC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C" w:rsidRDefault="001441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8F"/>
    <w:rsid w:val="00065CB5"/>
    <w:rsid w:val="000745A6"/>
    <w:rsid w:val="0014419C"/>
    <w:rsid w:val="003A5789"/>
    <w:rsid w:val="00405845"/>
    <w:rsid w:val="00454DA2"/>
    <w:rsid w:val="004F239D"/>
    <w:rsid w:val="005435E4"/>
    <w:rsid w:val="005D618F"/>
    <w:rsid w:val="00647ADB"/>
    <w:rsid w:val="00A9209F"/>
    <w:rsid w:val="00EA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5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JHX</dc:creator>
  <cp:keywords/>
  <dc:description/>
  <cp:lastModifiedBy>sbzx</cp:lastModifiedBy>
  <cp:revision>4</cp:revision>
  <cp:lastPrinted>2018-04-17T07:32:00Z</cp:lastPrinted>
  <dcterms:created xsi:type="dcterms:W3CDTF">2017-11-17T09:59:00Z</dcterms:created>
  <dcterms:modified xsi:type="dcterms:W3CDTF">2018-04-17T07:34:00Z</dcterms:modified>
</cp:coreProperties>
</file>